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209" w:type="dxa"/>
        <w:tblInd w:w="-5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le in pila: Nella prima tabella vengono inseriti Posizione, Reparto o Gruppo, Luogo, Livello o Intervallo di stipendio, Contatto HR, Formare richiedente. Nella seconda tabella vengono immessi i dettagli degli url. La terza tabella è l'intestazione Applicazioni accettate da. Nella quarta tabella vengono immesse le informazioni su Applicazioni accettate da. Nella quinta tabella vengono immessi Descrizione lavoro con intestazione e una riga per inserire le informazioni su Descrizione lavoro. Nella sesta tabella viene immesso Rivisto da, Approvato da e Ultimo aggiornamento da"/>
      </w:tblPr>
      <w:tblGrid>
        <w:gridCol w:w="9209"/>
      </w:tblGrid>
      <w:tr w:rsidR="004C517E" w:rsidRPr="000B38AD" w14:paraId="5779E610" w14:textId="77777777" w:rsidTr="005A5F4C">
        <w:trPr>
          <w:trHeight w:val="676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75C321" w14:textId="407DC965" w:rsidR="004C517E" w:rsidRPr="004C517E" w:rsidRDefault="004C517E" w:rsidP="004C517E">
            <w:pPr>
              <w:pStyle w:val="Titolo1"/>
              <w:jc w:val="center"/>
            </w:pPr>
            <w:r w:rsidRPr="004C517E">
              <w:t>DOMANDA DI INSERIMENTO INTERVENTO NEL PROGETTO PILOTA DELLA PROVINCIA DI PADOVA</w:t>
            </w:r>
          </w:p>
          <w:p w14:paraId="51161675" w14:textId="77777777" w:rsidR="00991583" w:rsidRDefault="00991583" w:rsidP="004C517E">
            <w:pPr>
              <w:pStyle w:val="Titolo1"/>
              <w:jc w:val="center"/>
            </w:pPr>
            <w:r w:rsidRPr="00991583">
              <w:t>AVVISO PUBBLICO PER IL RECEPIMENTO DELLE PROPOSTE DI INTERVENTI IMPRENDITORIALI DELLE P.M.I. DA INSERIRE NEL PROGETTO PILOTA DELLA PROVINCIA PER LO SVILUPPO DEL TESSUTO IMPRENDITORIALE DEL TERRITORIO</w:t>
            </w:r>
          </w:p>
          <w:p w14:paraId="6611E48D" w14:textId="35491E24" w:rsidR="004C517E" w:rsidRPr="000B38AD" w:rsidRDefault="004C517E" w:rsidP="004C517E">
            <w:pPr>
              <w:pStyle w:val="Titolo1"/>
              <w:jc w:val="center"/>
            </w:pPr>
            <w:r w:rsidRPr="004C517E">
              <w:rPr>
                <w:rFonts w:eastAsia="Times New Roman"/>
                <w:lang w:eastAsia="ar-SA"/>
              </w:rPr>
              <w:t xml:space="preserve">ai sensi del decreto del Ministro dello Sviluppo Economico e del Ministro dell’Economia e Finanze del 30 novembre 2020, pubblicato </w:t>
            </w:r>
            <w:r w:rsidRPr="004C517E">
              <w:t xml:space="preserve">nella Gazzetta ufficiale della Repubblica italiana del </w:t>
            </w:r>
            <w:r w:rsidRPr="004C517E">
              <w:rPr>
                <w:rFonts w:eastAsia="Times New Roman"/>
                <w:lang w:eastAsia="ar-SA"/>
              </w:rPr>
              <w:t>25 gennaio 2021, n. 19</w:t>
            </w:r>
          </w:p>
        </w:tc>
      </w:tr>
    </w:tbl>
    <w:tbl>
      <w:tblPr>
        <w:tblStyle w:val="Grigliatabellachiara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le in pila: Nella prima tabella vengono inseriti Posizione, Reparto o Gruppo, Luogo, Livello o Intervallo di stipendio, Contatto HR, Formare richiedente. Nella seconda tabella vengono immessi i dettagli degli url. La terza tabella è l'intestazione Applicazioni accettate da. Nella quarta tabella vengono immesse le informazioni su Applicazioni accettate da. Nella quinta tabella vengono immessi Descrizione lavoro con intestazione e una riga per inserire le informazioni su Descrizione lavoro. Nella sesta tabella viene immesso Rivisto da, Approvato da e Ultimo aggiornamento da"/>
      </w:tblPr>
      <w:tblGrid>
        <w:gridCol w:w="2830"/>
        <w:gridCol w:w="6380"/>
      </w:tblGrid>
      <w:tr w:rsidR="003B1B80" w:rsidRPr="000B38AD" w14:paraId="2CE8289C" w14:textId="77777777" w:rsidTr="00E8319C">
        <w:trPr>
          <w:trHeight w:val="41"/>
        </w:trPr>
        <w:tc>
          <w:tcPr>
            <w:tcW w:w="921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F6F9309" w14:textId="77777777" w:rsidR="00983F84" w:rsidRDefault="006F685F" w:rsidP="00E8319C">
            <w:pPr>
              <w:pStyle w:val="Titolo1"/>
              <w:jc w:val="center"/>
              <w:rPr>
                <w:szCs w:val="22"/>
              </w:rPr>
            </w:pPr>
            <w:r>
              <w:rPr>
                <w:szCs w:val="22"/>
              </w:rPr>
              <w:t>PRESENTAZIONE INTERVENTO DA FINANZIARE CON IL PROGETTO PILOTA</w:t>
            </w:r>
          </w:p>
          <w:p w14:paraId="054B1819" w14:textId="4E10ED7F" w:rsidR="00C87D09" w:rsidRPr="00C87D09" w:rsidRDefault="00D00F5A" w:rsidP="000C1D6C">
            <w:pPr>
              <w:pStyle w:val="Titolo1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Cs w:val="22"/>
              </w:rPr>
              <w:t>COMPILARE TUTTI I CAMPI EDITABILI DELL’ALLEGATO</w:t>
            </w:r>
          </w:p>
        </w:tc>
      </w:tr>
      <w:tr w:rsidR="00124B25" w:rsidRPr="000B38AD" w14:paraId="550C0480" w14:textId="77777777" w:rsidTr="00D13768">
        <w:trPr>
          <w:trHeight w:val="41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CD71B4A" w14:textId="34AA62CB" w:rsidR="00124B25" w:rsidRPr="00F5259C" w:rsidRDefault="00124B25" w:rsidP="00197549">
            <w:pPr>
              <w:pStyle w:val="Titolo2"/>
              <w:rPr>
                <w:sz w:val="22"/>
                <w:szCs w:val="22"/>
              </w:rPr>
            </w:pPr>
            <w:r w:rsidRPr="00F5259C">
              <w:rPr>
                <w:sz w:val="22"/>
                <w:szCs w:val="22"/>
              </w:rPr>
              <w:t>Ragione Sociale/Denominazione:</w:t>
            </w:r>
          </w:p>
        </w:tc>
        <w:sdt>
          <w:sdtPr>
            <w:rPr>
              <w:sz w:val="22"/>
              <w:szCs w:val="22"/>
            </w:rPr>
            <w:id w:val="-1714188468"/>
            <w:placeholder>
              <w:docPart w:val="21588161ACDE4DA1A2FA5C2294876B00"/>
            </w:placeholder>
            <w:showingPlcHdr/>
            <w:text/>
          </w:sdtPr>
          <w:sdtEndPr/>
          <w:sdtContent>
            <w:tc>
              <w:tcPr>
                <w:tcW w:w="6380" w:type="dxa"/>
                <w:shd w:val="clear" w:color="auto" w:fill="auto"/>
              </w:tcPr>
              <w:p w14:paraId="6F66C7CD" w14:textId="62F08E6F" w:rsidR="00124B25" w:rsidRPr="00F5259C" w:rsidRDefault="00124B25" w:rsidP="00140045">
                <w:pPr>
                  <w:pStyle w:val="Titolo2"/>
                  <w:rPr>
                    <w:sz w:val="22"/>
                    <w:szCs w:val="22"/>
                  </w:rPr>
                </w:pPr>
                <w:r w:rsidRPr="00F5259C">
                  <w:rPr>
                    <w:rStyle w:val="Testosegnaposto"/>
                    <w:sz w:val="22"/>
                    <w:szCs w:val="22"/>
                  </w:rPr>
                  <w:t>Fare clic o toccare qui per immettere il testo.</w:t>
                </w:r>
              </w:p>
            </w:tc>
          </w:sdtContent>
        </w:sdt>
      </w:tr>
      <w:tr w:rsidR="006F685F" w:rsidRPr="000B38AD" w14:paraId="484F8C54" w14:textId="77777777" w:rsidTr="00D13768">
        <w:trPr>
          <w:trHeight w:val="41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6937B3A" w14:textId="23133299" w:rsidR="006F685F" w:rsidRPr="00F5259C" w:rsidRDefault="00515648" w:rsidP="00197549">
            <w:pPr>
              <w:pStyle w:val="Titolo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Indirizzo </w:t>
            </w:r>
            <w:r w:rsidR="006F685F">
              <w:rPr>
                <w:sz w:val="22"/>
                <w:szCs w:val="22"/>
              </w:rPr>
              <w:t>Unità produttiva interessata dal</w:t>
            </w:r>
            <w:r>
              <w:rPr>
                <w:sz w:val="22"/>
                <w:szCs w:val="22"/>
              </w:rPr>
              <w:t>l’intervento</w:t>
            </w:r>
          </w:p>
        </w:tc>
        <w:sdt>
          <w:sdtPr>
            <w:rPr>
              <w:sz w:val="22"/>
              <w:szCs w:val="22"/>
            </w:rPr>
            <w:id w:val="-318585127"/>
            <w:placeholder>
              <w:docPart w:val="AF242E06BFD34F39BCF1A695495F9830"/>
            </w:placeholder>
            <w:showingPlcHdr/>
            <w:text/>
          </w:sdtPr>
          <w:sdtEndPr/>
          <w:sdtContent>
            <w:tc>
              <w:tcPr>
                <w:tcW w:w="6380" w:type="dxa"/>
                <w:shd w:val="clear" w:color="auto" w:fill="auto"/>
              </w:tcPr>
              <w:p w14:paraId="72EB4F56" w14:textId="66A7BA1B" w:rsidR="006F685F" w:rsidRDefault="00515648" w:rsidP="00140045">
                <w:pPr>
                  <w:pStyle w:val="Titolo2"/>
                  <w:rPr>
                    <w:sz w:val="22"/>
                    <w:szCs w:val="22"/>
                  </w:rPr>
                </w:pPr>
                <w:r w:rsidRPr="00515648">
                  <w:rPr>
                    <w:rStyle w:val="Testosegnaposto"/>
                    <w:sz w:val="22"/>
                    <w:szCs w:val="28"/>
                  </w:rPr>
                  <w:t>Fare clic o toccare qui per immettere il testo.</w:t>
                </w:r>
              </w:p>
            </w:tc>
          </w:sdtContent>
        </w:sdt>
      </w:tr>
      <w:tr w:rsidR="00515648" w:rsidRPr="000B38AD" w14:paraId="4D6C5D7E" w14:textId="77777777" w:rsidTr="00D13768">
        <w:trPr>
          <w:trHeight w:val="41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C8FD20C" w14:textId="333BAB7F" w:rsidR="00515648" w:rsidRDefault="00515648" w:rsidP="00197549">
            <w:pPr>
              <w:pStyle w:val="Titolo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Comune</w:t>
            </w:r>
          </w:p>
        </w:tc>
        <w:sdt>
          <w:sdtPr>
            <w:rPr>
              <w:sz w:val="22"/>
              <w:szCs w:val="22"/>
            </w:rPr>
            <w:id w:val="1644777577"/>
            <w:placeholder>
              <w:docPart w:val="4A8BBB74A479471E864CF448D023A770"/>
            </w:placeholder>
            <w:showingPlcHdr/>
            <w:text/>
          </w:sdtPr>
          <w:sdtEndPr/>
          <w:sdtContent>
            <w:tc>
              <w:tcPr>
                <w:tcW w:w="6380" w:type="dxa"/>
                <w:shd w:val="clear" w:color="auto" w:fill="auto"/>
              </w:tcPr>
              <w:p w14:paraId="0479BDA0" w14:textId="118093D1" w:rsidR="00515648" w:rsidRDefault="00515648" w:rsidP="00140045">
                <w:pPr>
                  <w:pStyle w:val="Titolo2"/>
                  <w:rPr>
                    <w:sz w:val="22"/>
                    <w:szCs w:val="22"/>
                  </w:rPr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515648" w:rsidRPr="000B38AD" w14:paraId="67DB5ECC" w14:textId="77777777" w:rsidTr="00D13768">
        <w:trPr>
          <w:trHeight w:val="41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88B899C" w14:textId="6DA6D9D3" w:rsidR="00515648" w:rsidRDefault="00515648" w:rsidP="00197549">
            <w:pPr>
              <w:pStyle w:val="Titolo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Provincia</w:t>
            </w:r>
          </w:p>
        </w:tc>
        <w:sdt>
          <w:sdtPr>
            <w:rPr>
              <w:sz w:val="22"/>
              <w:szCs w:val="22"/>
            </w:rPr>
            <w:id w:val="1179394728"/>
            <w:placeholder>
              <w:docPart w:val="A2DFF27B3E5B4B57BA2C535B7E8FBA1C"/>
            </w:placeholder>
            <w:showingPlcHdr/>
            <w:text/>
          </w:sdtPr>
          <w:sdtEndPr/>
          <w:sdtContent>
            <w:tc>
              <w:tcPr>
                <w:tcW w:w="6380" w:type="dxa"/>
                <w:shd w:val="clear" w:color="auto" w:fill="auto"/>
              </w:tcPr>
              <w:p w14:paraId="0C2AFA92" w14:textId="64FA7DD8" w:rsidR="00515648" w:rsidRDefault="00515648" w:rsidP="00140045">
                <w:pPr>
                  <w:pStyle w:val="Titolo2"/>
                  <w:rPr>
                    <w:sz w:val="22"/>
                    <w:szCs w:val="22"/>
                  </w:rPr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515648" w:rsidRPr="000B38AD" w14:paraId="2D217FB2" w14:textId="77777777" w:rsidTr="00D13768">
        <w:trPr>
          <w:trHeight w:val="41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B9B2857" w14:textId="10F44580" w:rsidR="00515648" w:rsidRDefault="00515648" w:rsidP="00197549">
            <w:pPr>
              <w:pStyle w:val="Titolo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</w:t>
            </w:r>
          </w:p>
        </w:tc>
        <w:sdt>
          <w:sdtPr>
            <w:rPr>
              <w:sz w:val="22"/>
              <w:szCs w:val="22"/>
            </w:rPr>
            <w:id w:val="1237359359"/>
            <w:placeholder>
              <w:docPart w:val="F6F26ADDC7304693B5040D3738D97C81"/>
            </w:placeholder>
            <w:showingPlcHdr/>
            <w:text/>
          </w:sdtPr>
          <w:sdtEndPr/>
          <w:sdtContent>
            <w:tc>
              <w:tcPr>
                <w:tcW w:w="6380" w:type="dxa"/>
                <w:shd w:val="clear" w:color="auto" w:fill="auto"/>
              </w:tcPr>
              <w:p w14:paraId="3A676F31" w14:textId="3D2A12ED" w:rsidR="00515648" w:rsidRDefault="00515648" w:rsidP="00140045">
                <w:pPr>
                  <w:pStyle w:val="Titolo2"/>
                  <w:rPr>
                    <w:sz w:val="22"/>
                    <w:szCs w:val="22"/>
                  </w:rPr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BC1F5F" w:rsidRPr="000B38AD" w14:paraId="4256D9E7" w14:textId="77777777" w:rsidTr="00D13768">
        <w:trPr>
          <w:trHeight w:val="41"/>
        </w:trPr>
        <w:tc>
          <w:tcPr>
            <w:tcW w:w="2830" w:type="dxa"/>
            <w:shd w:val="clear" w:color="auto" w:fill="D9D9D9" w:themeFill="background1" w:themeFillShade="D9"/>
          </w:tcPr>
          <w:p w14:paraId="5DC06207" w14:textId="5E0B15A1" w:rsidR="00BC1F5F" w:rsidRPr="00F5259C" w:rsidRDefault="00BC1F5F" w:rsidP="00140045">
            <w:pPr>
              <w:pStyle w:val="Titolo2"/>
              <w:rPr>
                <w:sz w:val="22"/>
                <w:szCs w:val="22"/>
              </w:rPr>
            </w:pPr>
            <w:r w:rsidRPr="00F5259C">
              <w:rPr>
                <w:sz w:val="22"/>
                <w:szCs w:val="22"/>
              </w:rPr>
              <w:t>Referente del progetto</w:t>
            </w:r>
          </w:p>
        </w:tc>
        <w:sdt>
          <w:sdtPr>
            <w:rPr>
              <w:sz w:val="22"/>
              <w:szCs w:val="22"/>
            </w:rPr>
            <w:id w:val="-1886401416"/>
            <w:placeholder>
              <w:docPart w:val="C2B3FDFED0364D2089DFBFC85B11F4DC"/>
            </w:placeholder>
            <w:showingPlcHdr/>
            <w:text/>
          </w:sdtPr>
          <w:sdtEndPr/>
          <w:sdtContent>
            <w:tc>
              <w:tcPr>
                <w:tcW w:w="6380" w:type="dxa"/>
                <w:shd w:val="clear" w:color="auto" w:fill="auto"/>
              </w:tcPr>
              <w:p w14:paraId="387D84A7" w14:textId="36CFE6D5" w:rsidR="00BC1F5F" w:rsidRPr="00F5259C" w:rsidRDefault="00BC1F5F" w:rsidP="00140045">
                <w:pPr>
                  <w:pStyle w:val="Titolo2"/>
                  <w:rPr>
                    <w:sz w:val="22"/>
                    <w:szCs w:val="22"/>
                  </w:rPr>
                </w:pPr>
                <w:r w:rsidRPr="00F5259C">
                  <w:rPr>
                    <w:rStyle w:val="Testosegnaposto"/>
                    <w:sz w:val="22"/>
                    <w:szCs w:val="22"/>
                  </w:rPr>
                  <w:t>Fare clic o toccare qui per immettere il testo.</w:t>
                </w:r>
              </w:p>
            </w:tc>
          </w:sdtContent>
        </w:sdt>
      </w:tr>
      <w:tr w:rsidR="00BC1F5F" w:rsidRPr="000B38AD" w14:paraId="2BE5D6CE" w14:textId="77777777" w:rsidTr="00D13768">
        <w:trPr>
          <w:trHeight w:val="41"/>
        </w:trPr>
        <w:tc>
          <w:tcPr>
            <w:tcW w:w="2830" w:type="dxa"/>
            <w:shd w:val="clear" w:color="auto" w:fill="D9D9D9" w:themeFill="background1" w:themeFillShade="D9"/>
          </w:tcPr>
          <w:p w14:paraId="0FD4D353" w14:textId="07784A7F" w:rsidR="00BC1F5F" w:rsidRPr="00F5259C" w:rsidRDefault="00BC1F5F" w:rsidP="00140045">
            <w:pPr>
              <w:pStyle w:val="Titolo2"/>
              <w:rPr>
                <w:sz w:val="22"/>
                <w:szCs w:val="22"/>
              </w:rPr>
            </w:pPr>
            <w:r w:rsidRPr="00F5259C">
              <w:rPr>
                <w:sz w:val="22"/>
                <w:szCs w:val="22"/>
              </w:rPr>
              <w:t>Indirizzo mail</w:t>
            </w:r>
          </w:p>
        </w:tc>
        <w:sdt>
          <w:sdtPr>
            <w:rPr>
              <w:sz w:val="22"/>
              <w:szCs w:val="22"/>
            </w:rPr>
            <w:id w:val="-1058086862"/>
            <w:placeholder>
              <w:docPart w:val="83484D11CD5043DEB5A40E37D8B9C9F1"/>
            </w:placeholder>
            <w:showingPlcHdr/>
            <w:text/>
          </w:sdtPr>
          <w:sdtEndPr/>
          <w:sdtContent>
            <w:tc>
              <w:tcPr>
                <w:tcW w:w="6380" w:type="dxa"/>
                <w:shd w:val="clear" w:color="auto" w:fill="auto"/>
              </w:tcPr>
              <w:p w14:paraId="72BBDBA2" w14:textId="2CD3B1F5" w:rsidR="00BC1F5F" w:rsidRPr="00F5259C" w:rsidRDefault="00BC1F5F" w:rsidP="00140045">
                <w:pPr>
                  <w:pStyle w:val="Titolo2"/>
                  <w:rPr>
                    <w:sz w:val="22"/>
                    <w:szCs w:val="22"/>
                  </w:rPr>
                </w:pPr>
                <w:r w:rsidRPr="00F5259C">
                  <w:rPr>
                    <w:rStyle w:val="Testosegnaposto"/>
                    <w:sz w:val="22"/>
                    <w:szCs w:val="22"/>
                  </w:rPr>
                  <w:t>Fare clic o toccare qui per immettere il testo.</w:t>
                </w:r>
              </w:p>
            </w:tc>
          </w:sdtContent>
        </w:sdt>
      </w:tr>
      <w:tr w:rsidR="008E5DDC" w:rsidRPr="000B38AD" w14:paraId="15C91D35" w14:textId="77777777" w:rsidTr="00D13768">
        <w:trPr>
          <w:trHeight w:val="41"/>
        </w:trPr>
        <w:tc>
          <w:tcPr>
            <w:tcW w:w="2830" w:type="dxa"/>
            <w:shd w:val="clear" w:color="auto" w:fill="D9D9D9" w:themeFill="background1" w:themeFillShade="D9"/>
          </w:tcPr>
          <w:p w14:paraId="3FE54B25" w14:textId="60DC0A62" w:rsidR="008E5DDC" w:rsidRPr="00F5259C" w:rsidRDefault="008E5DDC" w:rsidP="00140045">
            <w:pPr>
              <w:pStyle w:val="Titolo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Recapito telefonico</w:t>
            </w:r>
          </w:p>
        </w:tc>
        <w:sdt>
          <w:sdtPr>
            <w:rPr>
              <w:sz w:val="22"/>
              <w:szCs w:val="22"/>
            </w:rPr>
            <w:id w:val="-723987791"/>
            <w:placeholder>
              <w:docPart w:val="D20FBB76B89346AEACA35C80D3CE484E"/>
            </w:placeholder>
            <w:showingPlcHdr/>
            <w:text/>
          </w:sdtPr>
          <w:sdtEndPr/>
          <w:sdtContent>
            <w:tc>
              <w:tcPr>
                <w:tcW w:w="6380" w:type="dxa"/>
                <w:shd w:val="clear" w:color="auto" w:fill="auto"/>
              </w:tcPr>
              <w:p w14:paraId="5A80AF12" w14:textId="16B5916E" w:rsidR="008E5DDC" w:rsidRDefault="008E5DDC" w:rsidP="00140045">
                <w:pPr>
                  <w:pStyle w:val="Titolo2"/>
                  <w:rPr>
                    <w:sz w:val="22"/>
                    <w:szCs w:val="22"/>
                  </w:rPr>
                </w:pPr>
                <w:r w:rsidRPr="00F5259C">
                  <w:rPr>
                    <w:rStyle w:val="Testosegnaposto"/>
                    <w:sz w:val="22"/>
                    <w:szCs w:val="22"/>
                  </w:rPr>
                  <w:t>Fare clic o toccare qui per immettere il testo.</w:t>
                </w:r>
              </w:p>
            </w:tc>
          </w:sdtContent>
        </w:sdt>
      </w:tr>
      <w:tr w:rsidR="00BC1F5F" w:rsidRPr="000B38AD" w14:paraId="5B0AB353" w14:textId="77777777" w:rsidTr="00D13768">
        <w:trPr>
          <w:trHeight w:val="41"/>
        </w:trPr>
        <w:tc>
          <w:tcPr>
            <w:tcW w:w="2830" w:type="dxa"/>
            <w:shd w:val="clear" w:color="auto" w:fill="D9D9D9" w:themeFill="background1" w:themeFillShade="D9"/>
          </w:tcPr>
          <w:p w14:paraId="0B0D2F03" w14:textId="3220D89C" w:rsidR="00BC1F5F" w:rsidRPr="00F5259C" w:rsidRDefault="00BC1F5F" w:rsidP="00140045">
            <w:pPr>
              <w:pStyle w:val="Titolo2"/>
              <w:rPr>
                <w:sz w:val="22"/>
                <w:szCs w:val="22"/>
              </w:rPr>
            </w:pPr>
            <w:r w:rsidRPr="00F5259C">
              <w:rPr>
                <w:sz w:val="22"/>
                <w:szCs w:val="22"/>
              </w:rPr>
              <w:t xml:space="preserve">Codice Ateco </w:t>
            </w:r>
            <w:r w:rsidR="008E5DDC">
              <w:rPr>
                <w:sz w:val="22"/>
                <w:szCs w:val="22"/>
              </w:rPr>
              <w:t xml:space="preserve">2007 </w:t>
            </w:r>
            <w:r w:rsidR="00B411C6">
              <w:rPr>
                <w:sz w:val="22"/>
                <w:szCs w:val="22"/>
              </w:rPr>
              <w:t>riferito all’intervento</w:t>
            </w:r>
          </w:p>
        </w:tc>
        <w:sdt>
          <w:sdtPr>
            <w:rPr>
              <w:sz w:val="22"/>
              <w:szCs w:val="22"/>
            </w:rPr>
            <w:id w:val="-119157990"/>
            <w:placeholder>
              <w:docPart w:val="4C81A055552E492BB466874AD33594CD"/>
            </w:placeholder>
            <w:showingPlcHdr/>
            <w:text/>
          </w:sdtPr>
          <w:sdtEndPr/>
          <w:sdtContent>
            <w:tc>
              <w:tcPr>
                <w:tcW w:w="6380" w:type="dxa"/>
                <w:shd w:val="clear" w:color="auto" w:fill="auto"/>
              </w:tcPr>
              <w:p w14:paraId="13D12F27" w14:textId="05D7FD32" w:rsidR="00BC1F5F" w:rsidRPr="00F5259C" w:rsidRDefault="00BC1F5F" w:rsidP="00140045">
                <w:pPr>
                  <w:pStyle w:val="Titolo2"/>
                  <w:rPr>
                    <w:sz w:val="22"/>
                    <w:szCs w:val="22"/>
                  </w:rPr>
                </w:pPr>
                <w:r w:rsidRPr="00F5259C">
                  <w:rPr>
                    <w:rStyle w:val="Testosegnaposto"/>
                    <w:sz w:val="22"/>
                    <w:szCs w:val="22"/>
                  </w:rPr>
                  <w:t>Fare clic o toccare qui per immettere il testo.</w:t>
                </w:r>
              </w:p>
            </w:tc>
          </w:sdtContent>
        </w:sdt>
      </w:tr>
    </w:tbl>
    <w:p w14:paraId="7FEFCB47" w14:textId="2F169F01" w:rsidR="008A6F05" w:rsidRDefault="008A6F05" w:rsidP="00973885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C1D33" w14:paraId="2851EF5F" w14:textId="77777777" w:rsidTr="00EB22C5">
        <w:tc>
          <w:tcPr>
            <w:tcW w:w="9344" w:type="dxa"/>
            <w:shd w:val="clear" w:color="auto" w:fill="D9D9D9" w:themeFill="background1" w:themeFillShade="D9"/>
            <w:vAlign w:val="center"/>
          </w:tcPr>
          <w:p w14:paraId="58E97870" w14:textId="77777777" w:rsidR="000C1D33" w:rsidRDefault="000C1D33" w:rsidP="000A1723">
            <w:pPr>
              <w:pStyle w:val="Titolo2"/>
              <w:jc w:val="center"/>
            </w:pPr>
          </w:p>
          <w:p w14:paraId="0FBE3822" w14:textId="1EAF0DAF" w:rsidR="000C1D33" w:rsidRDefault="00515648" w:rsidP="000A1723">
            <w:pPr>
              <w:pStyle w:val="Titolo2"/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Presentazione </w:t>
            </w:r>
            <w:r w:rsidR="009728C3">
              <w:rPr>
                <w:sz w:val="22"/>
                <w:szCs w:val="22"/>
              </w:rPr>
              <w:t>Soggetto</w:t>
            </w:r>
            <w:r>
              <w:rPr>
                <w:sz w:val="22"/>
                <w:szCs w:val="22"/>
              </w:rPr>
              <w:t xml:space="preserve"> richiedente</w:t>
            </w:r>
          </w:p>
          <w:p w14:paraId="4A88F40A" w14:textId="579DB9AD" w:rsidR="009646B3" w:rsidRDefault="009646B3" w:rsidP="00EB22C5">
            <w:pPr>
              <w:pStyle w:val="Titolo2"/>
              <w:jc w:val="center"/>
              <w:rPr>
                <w:b w:val="0"/>
                <w:bCs/>
                <w:sz w:val="22"/>
                <w:szCs w:val="22"/>
              </w:rPr>
            </w:pPr>
          </w:p>
          <w:p w14:paraId="768E2026" w14:textId="2CD1DFE4" w:rsidR="00CC25E2" w:rsidRDefault="009646B3" w:rsidP="009646B3">
            <w:pPr>
              <w:pStyle w:val="Titolo2"/>
              <w:rPr>
                <w:b w:val="0"/>
                <w:bCs/>
                <w:i/>
                <w:iCs/>
                <w:sz w:val="22"/>
                <w:szCs w:val="22"/>
              </w:rPr>
            </w:pPr>
            <w:r w:rsidRPr="009646B3">
              <w:rPr>
                <w:b w:val="0"/>
                <w:bCs/>
                <w:i/>
                <w:iCs/>
                <w:sz w:val="22"/>
                <w:szCs w:val="22"/>
              </w:rPr>
              <w:t xml:space="preserve">Inserire una breve descrizione dell’impresa: </w:t>
            </w:r>
            <w:r w:rsidR="00520336">
              <w:rPr>
                <w:b w:val="0"/>
                <w:bCs/>
                <w:i/>
                <w:iCs/>
                <w:sz w:val="22"/>
                <w:szCs w:val="22"/>
              </w:rPr>
              <w:t xml:space="preserve">storia, </w:t>
            </w:r>
            <w:r w:rsidRPr="009646B3">
              <w:rPr>
                <w:b w:val="0"/>
                <w:bCs/>
                <w:i/>
                <w:iCs/>
                <w:sz w:val="22"/>
                <w:szCs w:val="22"/>
              </w:rPr>
              <w:t>organizzazione</w:t>
            </w:r>
            <w:r w:rsidR="00CC25E2">
              <w:rPr>
                <w:b w:val="0"/>
                <w:bCs/>
                <w:i/>
                <w:iCs/>
                <w:sz w:val="22"/>
                <w:szCs w:val="22"/>
              </w:rPr>
              <w:t xml:space="preserve"> aziendale</w:t>
            </w:r>
            <w:r w:rsidRPr="009646B3">
              <w:rPr>
                <w:b w:val="0"/>
                <w:bCs/>
                <w:i/>
                <w:iCs/>
                <w:sz w:val="22"/>
                <w:szCs w:val="22"/>
              </w:rPr>
              <w:t xml:space="preserve">, attività svolte, prodotti/servizi offerti, tecnologie utilizzate e mercato di riferimento. </w:t>
            </w:r>
          </w:p>
          <w:p w14:paraId="23D076CE" w14:textId="5AB89738" w:rsidR="009646B3" w:rsidRPr="009646B3" w:rsidRDefault="009646B3" w:rsidP="009646B3">
            <w:pPr>
              <w:pStyle w:val="Titolo2"/>
              <w:rPr>
                <w:b w:val="0"/>
                <w:bCs/>
                <w:i/>
                <w:iCs/>
                <w:sz w:val="22"/>
                <w:szCs w:val="22"/>
              </w:rPr>
            </w:pPr>
            <w:r w:rsidRPr="009646B3">
              <w:rPr>
                <w:b w:val="0"/>
                <w:bCs/>
                <w:i/>
                <w:iCs/>
                <w:sz w:val="22"/>
                <w:szCs w:val="22"/>
              </w:rPr>
              <w:t>(max 2.000 caratteri spazi inclusi)</w:t>
            </w:r>
          </w:p>
          <w:p w14:paraId="0F7C22DB" w14:textId="77777777" w:rsidR="000C1D33" w:rsidRDefault="000C1D33" w:rsidP="00EB22C5">
            <w:pPr>
              <w:pStyle w:val="Titolo2"/>
              <w:jc w:val="center"/>
            </w:pPr>
          </w:p>
        </w:tc>
      </w:tr>
      <w:tr w:rsidR="00515648" w14:paraId="4ACEBB16" w14:textId="77777777" w:rsidTr="00515648">
        <w:sdt>
          <w:sdtPr>
            <w:id w:val="837734009"/>
            <w:placeholder>
              <w:docPart w:val="3B71BABCD22E49A899CE159021BA52B0"/>
            </w:placeholder>
            <w:showingPlcHdr/>
            <w:text/>
          </w:sdtPr>
          <w:sdtEndPr/>
          <w:sdtContent>
            <w:tc>
              <w:tcPr>
                <w:tcW w:w="9344" w:type="dxa"/>
                <w:shd w:val="clear" w:color="auto" w:fill="auto"/>
                <w:vAlign w:val="center"/>
              </w:tcPr>
              <w:p w14:paraId="2D41A7CA" w14:textId="34A2A691" w:rsidR="00515648" w:rsidRDefault="00515648" w:rsidP="00515648">
                <w:pPr>
                  <w:pStyle w:val="Titolo2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194A6716" w14:textId="566185BE" w:rsidR="001F3C02" w:rsidRDefault="001F3C02" w:rsidP="00031E59">
      <w:pPr>
        <w:spacing w:line="276" w:lineRule="auto"/>
        <w:rPr>
          <w:b/>
          <w:bCs/>
          <w:sz w:val="22"/>
          <w:szCs w:val="22"/>
        </w:rPr>
      </w:pPr>
    </w:p>
    <w:p w14:paraId="0D2FD367" w14:textId="77777777" w:rsidR="00646325" w:rsidRDefault="00646325" w:rsidP="00031E59">
      <w:pPr>
        <w:spacing w:line="276" w:lineRule="auto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426"/>
        <w:gridCol w:w="6088"/>
      </w:tblGrid>
      <w:tr w:rsidR="00E12AEE" w14:paraId="4F9AC18E" w14:textId="77777777" w:rsidTr="001F3C02">
        <w:tc>
          <w:tcPr>
            <w:tcW w:w="9344" w:type="dxa"/>
            <w:gridSpan w:val="3"/>
            <w:shd w:val="clear" w:color="auto" w:fill="D9D9D9" w:themeFill="background1" w:themeFillShade="D9"/>
            <w:vAlign w:val="center"/>
          </w:tcPr>
          <w:p w14:paraId="2B8A6182" w14:textId="77777777" w:rsidR="001F3C02" w:rsidRDefault="001F3C02" w:rsidP="001F3C02">
            <w:pPr>
              <w:pStyle w:val="Titolo2"/>
              <w:jc w:val="center"/>
            </w:pPr>
          </w:p>
          <w:p w14:paraId="2AEA48DD" w14:textId="16FA6016" w:rsidR="00E12AEE" w:rsidRDefault="00E12AEE" w:rsidP="00CF347E">
            <w:pPr>
              <w:pStyle w:val="Titolo2"/>
              <w:numPr>
                <w:ilvl w:val="0"/>
                <w:numId w:val="36"/>
              </w:numPr>
              <w:jc w:val="center"/>
            </w:pPr>
            <w:r w:rsidRPr="00E12AEE">
              <w:t>DESCRIZIONE DEL</w:t>
            </w:r>
            <w:r w:rsidR="009728C3">
              <w:t>L’INTERVENTO</w:t>
            </w:r>
          </w:p>
          <w:p w14:paraId="1B380815" w14:textId="61057F1C" w:rsidR="001F3C02" w:rsidRPr="00E12AEE" w:rsidRDefault="001F3C02" w:rsidP="001F3C02">
            <w:pPr>
              <w:pStyle w:val="Titolo2"/>
              <w:jc w:val="center"/>
            </w:pPr>
          </w:p>
        </w:tc>
      </w:tr>
      <w:tr w:rsidR="008E5DDC" w14:paraId="0B7B5317" w14:textId="77777777" w:rsidTr="001F3C02">
        <w:tc>
          <w:tcPr>
            <w:tcW w:w="9344" w:type="dxa"/>
            <w:gridSpan w:val="3"/>
            <w:shd w:val="clear" w:color="auto" w:fill="D9D9D9" w:themeFill="background1" w:themeFillShade="D9"/>
            <w:vAlign w:val="center"/>
          </w:tcPr>
          <w:p w14:paraId="37EFF449" w14:textId="77777777" w:rsidR="008E5DDC" w:rsidRDefault="008E5DDC" w:rsidP="001F3C02">
            <w:pPr>
              <w:pStyle w:val="Titolo2"/>
              <w:jc w:val="center"/>
            </w:pPr>
          </w:p>
        </w:tc>
      </w:tr>
      <w:tr w:rsidR="008E5DDC" w:rsidRPr="00E12AEE" w14:paraId="3EABF34A" w14:textId="77777777" w:rsidTr="00EB22C5">
        <w:tc>
          <w:tcPr>
            <w:tcW w:w="2830" w:type="dxa"/>
            <w:vMerge w:val="restart"/>
            <w:shd w:val="clear" w:color="auto" w:fill="D9D9D9" w:themeFill="background1" w:themeFillShade="D9"/>
            <w:vAlign w:val="center"/>
          </w:tcPr>
          <w:p w14:paraId="7D68F3DA" w14:textId="342862FE" w:rsidR="008E5DDC" w:rsidRPr="00E12AEE" w:rsidRDefault="008E5DDC" w:rsidP="00EB22C5">
            <w:pPr>
              <w:pStyle w:val="Titolo2"/>
              <w:jc w:val="center"/>
            </w:pPr>
            <w:r>
              <w:t>Tematismo dell’intervento</w:t>
            </w:r>
          </w:p>
        </w:tc>
        <w:sdt>
          <w:sdtPr>
            <w:id w:val="781378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vAlign w:val="center"/>
              </w:tcPr>
              <w:p w14:paraId="3E5FE044" w14:textId="77777777" w:rsidR="008E5DDC" w:rsidRPr="00E12AEE" w:rsidRDefault="008E5DDC" w:rsidP="00EB22C5">
                <w:pPr>
                  <w:pStyle w:val="Titolo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88" w:type="dxa"/>
            <w:shd w:val="clear" w:color="auto" w:fill="auto"/>
            <w:vAlign w:val="center"/>
          </w:tcPr>
          <w:p w14:paraId="7F2B6418" w14:textId="5FE6A5F7" w:rsidR="008E5DDC" w:rsidRPr="00E12AEE" w:rsidRDefault="008E5DDC" w:rsidP="00EB22C5">
            <w:r>
              <w:t xml:space="preserve">Competitività del sistema produttivo, in relazione alle potenzialità di sviluppo </w:t>
            </w:r>
            <w:r w:rsidR="003A7245">
              <w:t xml:space="preserve">economico </w:t>
            </w:r>
            <w:r>
              <w:t>dell’area</w:t>
            </w:r>
            <w:r w:rsidR="003A7245">
              <w:t xml:space="preserve"> interessata</w:t>
            </w:r>
          </w:p>
        </w:tc>
      </w:tr>
      <w:tr w:rsidR="008E5DDC" w:rsidRPr="00E12AEE" w14:paraId="5DEB31CF" w14:textId="77777777" w:rsidTr="00EB22C5"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65A14069" w14:textId="77777777" w:rsidR="008E5DDC" w:rsidRPr="00E12AEE" w:rsidRDefault="008E5DDC" w:rsidP="00EB22C5">
            <w:pPr>
              <w:pStyle w:val="Titolo2"/>
              <w:jc w:val="center"/>
            </w:pPr>
          </w:p>
        </w:tc>
        <w:sdt>
          <w:sdtPr>
            <w:id w:val="-172011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vAlign w:val="center"/>
              </w:tcPr>
              <w:p w14:paraId="7630F6E0" w14:textId="77777777" w:rsidR="008E5DDC" w:rsidRPr="00E12AEE" w:rsidRDefault="008E5DDC" w:rsidP="00EB22C5">
                <w:pPr>
                  <w:pStyle w:val="Titolo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88" w:type="dxa"/>
            <w:shd w:val="clear" w:color="auto" w:fill="auto"/>
            <w:vAlign w:val="center"/>
          </w:tcPr>
          <w:p w14:paraId="62914AE2" w14:textId="77777777" w:rsidR="008E5DDC" w:rsidRDefault="003A7245" w:rsidP="00EB22C5">
            <w:r>
              <w:t>Valorizzazione delle risorse naturali, culturali e del turismo sostenibile</w:t>
            </w:r>
          </w:p>
          <w:p w14:paraId="4F7BDD72" w14:textId="08B3535A" w:rsidR="003A7245" w:rsidRPr="00E12AEE" w:rsidRDefault="003A7245" w:rsidP="00EB22C5"/>
        </w:tc>
      </w:tr>
      <w:tr w:rsidR="00A41EC9" w14:paraId="01399011" w14:textId="77777777" w:rsidTr="004230AE">
        <w:tc>
          <w:tcPr>
            <w:tcW w:w="9344" w:type="dxa"/>
            <w:gridSpan w:val="3"/>
            <w:shd w:val="clear" w:color="auto" w:fill="D9D9D9" w:themeFill="background1" w:themeFillShade="D9"/>
            <w:vAlign w:val="center"/>
          </w:tcPr>
          <w:p w14:paraId="40C2BDA2" w14:textId="09F1BCCE" w:rsidR="00A41EC9" w:rsidRDefault="00A41EC9" w:rsidP="004230AE">
            <w:pPr>
              <w:pStyle w:val="Titolo2"/>
              <w:jc w:val="center"/>
            </w:pPr>
            <w:r>
              <w:lastRenderedPageBreak/>
              <w:t>Tipologia di progetto</w:t>
            </w:r>
          </w:p>
          <w:p w14:paraId="44335B12" w14:textId="77E37F75" w:rsidR="004230AE" w:rsidRPr="004230AE" w:rsidRDefault="004230AE" w:rsidP="004230AE">
            <w:pPr>
              <w:pStyle w:val="Titolo2"/>
              <w:jc w:val="center"/>
              <w:rPr>
                <w:b w:val="0"/>
                <w:bCs/>
                <w:i/>
                <w:iCs/>
              </w:rPr>
            </w:pPr>
            <w:r w:rsidRPr="004230AE">
              <w:rPr>
                <w:b w:val="0"/>
                <w:bCs/>
                <w:i/>
                <w:iCs/>
              </w:rPr>
              <w:t>(selezionare una sola tipologia)</w:t>
            </w:r>
          </w:p>
        </w:tc>
      </w:tr>
      <w:tr w:rsidR="001F3C02" w14:paraId="22171FAE" w14:textId="6CF68AA7" w:rsidTr="005237D3">
        <w:tc>
          <w:tcPr>
            <w:tcW w:w="2830" w:type="dxa"/>
            <w:vMerge w:val="restart"/>
            <w:shd w:val="clear" w:color="auto" w:fill="D9D9D9" w:themeFill="background1" w:themeFillShade="D9"/>
            <w:vAlign w:val="center"/>
          </w:tcPr>
          <w:p w14:paraId="639B899B" w14:textId="47D742E1" w:rsidR="001F3C02" w:rsidRPr="00E12AEE" w:rsidRDefault="00A41EC9" w:rsidP="00E12AEE">
            <w:pPr>
              <w:pStyle w:val="Titolo2"/>
              <w:jc w:val="center"/>
            </w:pPr>
            <w:r>
              <w:t>Progetto d’investimento</w:t>
            </w:r>
          </w:p>
        </w:tc>
        <w:sdt>
          <w:sdtPr>
            <w:id w:val="1588263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vAlign w:val="center"/>
              </w:tcPr>
              <w:p w14:paraId="742A9EB3" w14:textId="740BA632" w:rsidR="001F3C02" w:rsidRPr="00E12AEE" w:rsidRDefault="001F3C02" w:rsidP="005237D3">
                <w:pPr>
                  <w:pStyle w:val="Titolo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88" w:type="dxa"/>
            <w:shd w:val="clear" w:color="auto" w:fill="auto"/>
            <w:vAlign w:val="center"/>
          </w:tcPr>
          <w:p w14:paraId="49322366" w14:textId="452CAC4D" w:rsidR="001F3C02" w:rsidRPr="00E12AEE" w:rsidRDefault="001F3C02" w:rsidP="001F3C02">
            <w:r>
              <w:t>Realizzazione di nuova unità produttiva</w:t>
            </w:r>
          </w:p>
        </w:tc>
      </w:tr>
      <w:tr w:rsidR="001F3C02" w14:paraId="25DF7BCB" w14:textId="5BADA61E" w:rsidTr="005237D3"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52E67ECA" w14:textId="77777777" w:rsidR="001F3C02" w:rsidRPr="00E12AEE" w:rsidRDefault="001F3C02" w:rsidP="00E12AEE">
            <w:pPr>
              <w:pStyle w:val="Titolo2"/>
              <w:jc w:val="center"/>
            </w:pPr>
          </w:p>
        </w:tc>
        <w:sdt>
          <w:sdtPr>
            <w:id w:val="-2059386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vAlign w:val="center"/>
              </w:tcPr>
              <w:p w14:paraId="6F9AEF69" w14:textId="6504D97C" w:rsidR="001F3C02" w:rsidRPr="00E12AEE" w:rsidRDefault="001F3C02" w:rsidP="005237D3">
                <w:pPr>
                  <w:pStyle w:val="Titolo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88" w:type="dxa"/>
            <w:shd w:val="clear" w:color="auto" w:fill="auto"/>
            <w:vAlign w:val="center"/>
          </w:tcPr>
          <w:p w14:paraId="2FCABDE4" w14:textId="789AC4ED" w:rsidR="001F3C02" w:rsidRPr="00E12AEE" w:rsidRDefault="001F3C02" w:rsidP="001F3C02">
            <w:r>
              <w:t>Ampliamento di unità produttiva esistente</w:t>
            </w:r>
            <w:r w:rsidR="009728C3">
              <w:t xml:space="preserve"> anche</w:t>
            </w:r>
            <w:r>
              <w:t xml:space="preserve"> mediante la diversificazione della produzione con nuovi prodotti aggiuntivi o tramite cambiamento fondamentale del processo produttivo complessivo</w:t>
            </w:r>
          </w:p>
        </w:tc>
      </w:tr>
      <w:tr w:rsidR="001F3C02" w14:paraId="79F5EFAD" w14:textId="77777777" w:rsidTr="005237D3">
        <w:tc>
          <w:tcPr>
            <w:tcW w:w="2830" w:type="dxa"/>
            <w:vMerge w:val="restart"/>
            <w:shd w:val="clear" w:color="auto" w:fill="D9D9D9" w:themeFill="background1" w:themeFillShade="D9"/>
            <w:vAlign w:val="center"/>
          </w:tcPr>
          <w:p w14:paraId="6490704E" w14:textId="77777777" w:rsidR="004230AE" w:rsidRDefault="00A41EC9" w:rsidP="00E12AEE">
            <w:pPr>
              <w:pStyle w:val="Titolo2"/>
              <w:jc w:val="center"/>
            </w:pPr>
            <w:r>
              <w:t>Progetto di avviamento</w:t>
            </w:r>
          </w:p>
          <w:p w14:paraId="466EAC5F" w14:textId="6F8319D3" w:rsidR="001F3C02" w:rsidRPr="00E12AEE" w:rsidRDefault="00A41EC9" w:rsidP="00E12AEE">
            <w:pPr>
              <w:pStyle w:val="Titolo2"/>
              <w:jc w:val="center"/>
            </w:pPr>
            <w:r>
              <w:t xml:space="preserve"> </w:t>
            </w:r>
            <w:r w:rsidRPr="004230AE">
              <w:rPr>
                <w:i/>
                <w:iCs/>
                <w:sz w:val="18"/>
                <w:szCs w:val="24"/>
              </w:rPr>
              <w:t>(relativo</w:t>
            </w:r>
            <w:r w:rsidR="004230AE">
              <w:rPr>
                <w:i/>
                <w:iCs/>
                <w:sz w:val="18"/>
                <w:szCs w:val="24"/>
              </w:rPr>
              <w:t xml:space="preserve"> a</w:t>
            </w:r>
            <w:r w:rsidRPr="004230AE">
              <w:rPr>
                <w:i/>
                <w:iCs/>
                <w:sz w:val="18"/>
                <w:szCs w:val="24"/>
              </w:rPr>
              <w:t xml:space="preserve"> PMI costituita da non più</w:t>
            </w:r>
            <w:r w:rsidR="004230AE" w:rsidRPr="004230AE">
              <w:rPr>
                <w:i/>
                <w:iCs/>
                <w:sz w:val="18"/>
                <w:szCs w:val="24"/>
              </w:rPr>
              <w:t xml:space="preserve"> di 60 mesi dalla data di presentazione della domanda)</w:t>
            </w:r>
          </w:p>
        </w:tc>
        <w:sdt>
          <w:sdtPr>
            <w:id w:val="-1195220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vAlign w:val="center"/>
              </w:tcPr>
              <w:p w14:paraId="1ED793A0" w14:textId="6C662A93" w:rsidR="001F3C02" w:rsidRDefault="001F3C02" w:rsidP="005237D3">
                <w:pPr>
                  <w:pStyle w:val="Titolo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88" w:type="dxa"/>
            <w:shd w:val="clear" w:color="auto" w:fill="auto"/>
            <w:vAlign w:val="center"/>
          </w:tcPr>
          <w:p w14:paraId="4F47362B" w14:textId="6357529D" w:rsidR="001F3C02" w:rsidRDefault="00A41EC9" w:rsidP="001F3C02">
            <w:r>
              <w:t xml:space="preserve">Realizzazione di nuova iniziativa imprenditoriale </w:t>
            </w:r>
          </w:p>
        </w:tc>
      </w:tr>
      <w:tr w:rsidR="001F3C02" w14:paraId="301A6A4D" w14:textId="77777777" w:rsidTr="005237D3"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79C35D07" w14:textId="77777777" w:rsidR="001F3C02" w:rsidRPr="00E12AEE" w:rsidRDefault="001F3C02" w:rsidP="00E12AEE">
            <w:pPr>
              <w:pStyle w:val="Titolo2"/>
              <w:jc w:val="center"/>
            </w:pPr>
          </w:p>
        </w:tc>
        <w:sdt>
          <w:sdtPr>
            <w:id w:val="-1834206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vAlign w:val="center"/>
              </w:tcPr>
              <w:p w14:paraId="56D4CDCD" w14:textId="6E550551" w:rsidR="001F3C02" w:rsidRDefault="001F3C02" w:rsidP="005237D3">
                <w:pPr>
                  <w:pStyle w:val="Titolo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88" w:type="dxa"/>
            <w:shd w:val="clear" w:color="auto" w:fill="auto"/>
            <w:vAlign w:val="center"/>
          </w:tcPr>
          <w:p w14:paraId="3CE81FD8" w14:textId="104CF582" w:rsidR="001F3C02" w:rsidRDefault="00A41EC9" w:rsidP="001F3C02">
            <w:r>
              <w:t>Sviluppo attività esistenti</w:t>
            </w:r>
            <w:r w:rsidR="001F3C02">
              <w:t xml:space="preserve"> </w:t>
            </w:r>
          </w:p>
        </w:tc>
      </w:tr>
      <w:tr w:rsidR="009646B3" w14:paraId="36CA91D1" w14:textId="77777777" w:rsidTr="00EB22C5">
        <w:tc>
          <w:tcPr>
            <w:tcW w:w="9344" w:type="dxa"/>
            <w:gridSpan w:val="3"/>
            <w:shd w:val="clear" w:color="auto" w:fill="D9D9D9" w:themeFill="background1" w:themeFillShade="D9"/>
            <w:vAlign w:val="center"/>
          </w:tcPr>
          <w:p w14:paraId="414BAC93" w14:textId="77777777" w:rsidR="009646B3" w:rsidRDefault="009646B3" w:rsidP="00EB22C5">
            <w:pPr>
              <w:pStyle w:val="Titolo2"/>
              <w:jc w:val="center"/>
            </w:pPr>
          </w:p>
          <w:p w14:paraId="0F28687C" w14:textId="0A773D09" w:rsidR="009646B3" w:rsidRDefault="008A21F5" w:rsidP="00EB22C5">
            <w:pPr>
              <w:pStyle w:val="Titolo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 </w:t>
            </w:r>
            <w:r w:rsidR="009646B3">
              <w:rPr>
                <w:sz w:val="22"/>
                <w:szCs w:val="22"/>
              </w:rPr>
              <w:t>Descrizione sintetica intervento</w:t>
            </w:r>
          </w:p>
          <w:p w14:paraId="1C3D11CD" w14:textId="77777777" w:rsidR="009646B3" w:rsidRDefault="009646B3" w:rsidP="00EB22C5">
            <w:pPr>
              <w:pStyle w:val="Titolo2"/>
              <w:jc w:val="center"/>
              <w:rPr>
                <w:b w:val="0"/>
                <w:bCs/>
                <w:sz w:val="22"/>
                <w:szCs w:val="22"/>
              </w:rPr>
            </w:pPr>
          </w:p>
          <w:p w14:paraId="6DE09427" w14:textId="7A5E9B42" w:rsidR="009646B3" w:rsidRPr="009646B3" w:rsidRDefault="009646B3" w:rsidP="00EB22C5">
            <w:pPr>
              <w:pStyle w:val="Titolo2"/>
              <w:rPr>
                <w:b w:val="0"/>
                <w:bCs/>
                <w:i/>
                <w:iCs/>
                <w:sz w:val="22"/>
                <w:szCs w:val="22"/>
              </w:rPr>
            </w:pPr>
            <w:r w:rsidRPr="009646B3">
              <w:rPr>
                <w:b w:val="0"/>
                <w:bCs/>
                <w:i/>
                <w:iCs/>
                <w:sz w:val="22"/>
                <w:szCs w:val="22"/>
              </w:rPr>
              <w:t>Inserire una breve descrizione dell’i</w:t>
            </w:r>
            <w:r>
              <w:rPr>
                <w:b w:val="0"/>
                <w:bCs/>
                <w:i/>
                <w:iCs/>
                <w:sz w:val="22"/>
                <w:szCs w:val="22"/>
              </w:rPr>
              <w:t xml:space="preserve">ntervento da </w:t>
            </w:r>
            <w:r w:rsidR="00520336">
              <w:rPr>
                <w:b w:val="0"/>
                <w:bCs/>
                <w:i/>
                <w:iCs/>
                <w:sz w:val="22"/>
                <w:szCs w:val="22"/>
              </w:rPr>
              <w:t xml:space="preserve">agevolare: </w:t>
            </w:r>
            <w:r w:rsidR="00CC25E2">
              <w:rPr>
                <w:b w:val="0"/>
                <w:bCs/>
                <w:i/>
                <w:iCs/>
                <w:sz w:val="22"/>
                <w:szCs w:val="22"/>
              </w:rPr>
              <w:t xml:space="preserve">sintesi del piano di acquisto </w:t>
            </w:r>
            <w:r w:rsidR="00520336">
              <w:rPr>
                <w:b w:val="0"/>
                <w:bCs/>
                <w:i/>
                <w:iCs/>
                <w:sz w:val="22"/>
                <w:szCs w:val="22"/>
              </w:rPr>
              <w:t>macchinario</w:t>
            </w:r>
            <w:r w:rsidR="00977E7A">
              <w:rPr>
                <w:b w:val="0"/>
                <w:bCs/>
                <w:i/>
                <w:iCs/>
                <w:sz w:val="22"/>
                <w:szCs w:val="22"/>
              </w:rPr>
              <w:t xml:space="preserve">/impianto/attrezzature, </w:t>
            </w:r>
            <w:r w:rsidR="00CC25E2">
              <w:rPr>
                <w:b w:val="0"/>
                <w:bCs/>
                <w:i/>
                <w:iCs/>
                <w:sz w:val="22"/>
                <w:szCs w:val="22"/>
              </w:rPr>
              <w:t xml:space="preserve">evidenziando le </w:t>
            </w:r>
            <w:r w:rsidR="00977E7A">
              <w:rPr>
                <w:b w:val="0"/>
                <w:bCs/>
                <w:i/>
                <w:iCs/>
                <w:sz w:val="22"/>
                <w:szCs w:val="22"/>
              </w:rPr>
              <w:t>caratteristiche del bene individuato</w:t>
            </w:r>
            <w:r w:rsidR="00520336">
              <w:rPr>
                <w:b w:val="0"/>
                <w:bCs/>
                <w:i/>
                <w:iCs/>
                <w:sz w:val="22"/>
                <w:szCs w:val="22"/>
              </w:rPr>
              <w:t xml:space="preserve"> </w:t>
            </w:r>
            <w:r w:rsidR="00977E7A">
              <w:rPr>
                <w:b w:val="0"/>
                <w:bCs/>
                <w:i/>
                <w:iCs/>
                <w:sz w:val="22"/>
                <w:szCs w:val="22"/>
              </w:rPr>
              <w:t xml:space="preserve">e </w:t>
            </w:r>
            <w:r w:rsidR="00520336">
              <w:rPr>
                <w:b w:val="0"/>
                <w:bCs/>
                <w:i/>
                <w:iCs/>
                <w:sz w:val="22"/>
                <w:szCs w:val="22"/>
              </w:rPr>
              <w:t>i benefici attesi a seguito della realizzazione dell’intervento</w:t>
            </w:r>
            <w:r w:rsidR="00977E7A">
              <w:rPr>
                <w:b w:val="0"/>
                <w:bCs/>
                <w:i/>
                <w:iCs/>
                <w:sz w:val="22"/>
                <w:szCs w:val="22"/>
              </w:rPr>
              <w:t>.</w:t>
            </w:r>
            <w:r w:rsidRPr="009646B3">
              <w:rPr>
                <w:b w:val="0"/>
                <w:bCs/>
                <w:i/>
                <w:iCs/>
                <w:sz w:val="22"/>
                <w:szCs w:val="22"/>
              </w:rPr>
              <w:t xml:space="preserve"> (max 2.000 caratteri spazi inclusi)</w:t>
            </w:r>
          </w:p>
          <w:p w14:paraId="5BA07C3A" w14:textId="77777777" w:rsidR="009646B3" w:rsidRDefault="009646B3" w:rsidP="00EB22C5">
            <w:pPr>
              <w:pStyle w:val="Titolo2"/>
              <w:jc w:val="center"/>
            </w:pPr>
          </w:p>
        </w:tc>
      </w:tr>
      <w:tr w:rsidR="009646B3" w14:paraId="4671EE40" w14:textId="77777777" w:rsidTr="00EB22C5">
        <w:sdt>
          <w:sdtPr>
            <w:id w:val="278997357"/>
            <w:placeholder>
              <w:docPart w:val="23B355A85F534799A26A1BAC2BC94908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3"/>
                <w:shd w:val="clear" w:color="auto" w:fill="auto"/>
                <w:vAlign w:val="center"/>
              </w:tcPr>
              <w:p w14:paraId="1448C31D" w14:textId="77777777" w:rsidR="009646B3" w:rsidRDefault="009646B3" w:rsidP="00EB22C5">
                <w:pPr>
                  <w:pStyle w:val="Titolo2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6980B748" w14:textId="27924D4C" w:rsidR="00515648" w:rsidRDefault="00515648" w:rsidP="00031E59">
      <w:pPr>
        <w:spacing w:line="276" w:lineRule="auto"/>
        <w:rPr>
          <w:b/>
          <w:bCs/>
          <w:sz w:val="22"/>
          <w:szCs w:val="22"/>
        </w:rPr>
      </w:pPr>
    </w:p>
    <w:p w14:paraId="37155360" w14:textId="77777777" w:rsidR="00D42484" w:rsidRDefault="00D42484" w:rsidP="00031E59">
      <w:pPr>
        <w:spacing w:line="276" w:lineRule="auto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84C8E" w14:paraId="52839C52" w14:textId="77777777" w:rsidTr="00984C8E">
        <w:tc>
          <w:tcPr>
            <w:tcW w:w="9344" w:type="dxa"/>
            <w:shd w:val="clear" w:color="auto" w:fill="BFBFBF" w:themeFill="background1" w:themeFillShade="BF"/>
          </w:tcPr>
          <w:p w14:paraId="78ED6D5B" w14:textId="475F995E" w:rsidR="00984C8E" w:rsidRPr="00294F6D" w:rsidRDefault="008A21F5" w:rsidP="00984C8E">
            <w:pPr>
              <w:pStyle w:val="Titolo2"/>
              <w:jc w:val="center"/>
              <w:rPr>
                <w:sz w:val="22"/>
                <w:szCs w:val="22"/>
              </w:rPr>
            </w:pPr>
            <w:r w:rsidRPr="00294F6D">
              <w:rPr>
                <w:sz w:val="22"/>
                <w:szCs w:val="22"/>
              </w:rPr>
              <w:t xml:space="preserve">2.3 </w:t>
            </w:r>
            <w:r w:rsidR="00984C8E" w:rsidRPr="00294F6D">
              <w:rPr>
                <w:sz w:val="22"/>
                <w:szCs w:val="22"/>
              </w:rPr>
              <w:t>Descrizione dettagliata del</w:t>
            </w:r>
            <w:r w:rsidR="00D42484" w:rsidRPr="00294F6D">
              <w:rPr>
                <w:sz w:val="22"/>
                <w:szCs w:val="22"/>
              </w:rPr>
              <w:t xml:space="preserve"> contesto e dell’intervento</w:t>
            </w:r>
            <w:r w:rsidR="005B4A74" w:rsidRPr="00294F6D">
              <w:rPr>
                <w:sz w:val="22"/>
                <w:szCs w:val="22"/>
              </w:rPr>
              <w:t xml:space="preserve"> </w:t>
            </w:r>
          </w:p>
          <w:p w14:paraId="01EBC35C" w14:textId="77777777" w:rsidR="00984C8E" w:rsidRPr="00294F6D" w:rsidRDefault="00984C8E" w:rsidP="00984C8E">
            <w:pPr>
              <w:pStyle w:val="Titolo2"/>
              <w:jc w:val="center"/>
              <w:rPr>
                <w:sz w:val="22"/>
                <w:szCs w:val="22"/>
              </w:rPr>
            </w:pPr>
          </w:p>
          <w:p w14:paraId="17E28364" w14:textId="77777777" w:rsidR="00294F6D" w:rsidRPr="00294F6D" w:rsidRDefault="00D42484" w:rsidP="00984C8E">
            <w:pPr>
              <w:spacing w:line="276" w:lineRule="auto"/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</w:pPr>
            <w:r w:rsidRPr="00294F6D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>Descrizione approfondita</w:t>
            </w:r>
            <w:r w:rsidR="00D957CB" w:rsidRPr="00294F6D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 xml:space="preserve"> riguardante:</w:t>
            </w:r>
            <w:r w:rsidRPr="00294F6D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4C9B3247" w14:textId="77777777" w:rsidR="00294F6D" w:rsidRPr="00294F6D" w:rsidRDefault="008A6B5F" w:rsidP="00984C8E">
            <w:pPr>
              <w:spacing w:line="276" w:lineRule="auto"/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</w:pPr>
            <w:r w:rsidRPr="00294F6D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 xml:space="preserve">1. </w:t>
            </w:r>
            <w:r w:rsidR="00D42484" w:rsidRPr="00294F6D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 xml:space="preserve">problema da affrontare, </w:t>
            </w:r>
          </w:p>
          <w:p w14:paraId="67865964" w14:textId="4D5DE101" w:rsidR="00CE5051" w:rsidRDefault="008A6B5F" w:rsidP="00984C8E">
            <w:pPr>
              <w:spacing w:line="276" w:lineRule="auto"/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</w:pPr>
            <w:r w:rsidRPr="00294F6D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 xml:space="preserve">2. </w:t>
            </w:r>
            <w:r w:rsidR="00D42484" w:rsidRPr="00294F6D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 xml:space="preserve">obiettivi da </w:t>
            </w:r>
            <w:r w:rsidR="00ED61CC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>conseguire</w:t>
            </w:r>
            <w:r w:rsidR="00D42484" w:rsidRPr="00294F6D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>,</w:t>
            </w:r>
          </w:p>
          <w:p w14:paraId="4EE8822B" w14:textId="6C33ED0F" w:rsidR="00CE5051" w:rsidRDefault="00CE5051" w:rsidP="00984C8E">
            <w:pPr>
              <w:spacing w:line="276" w:lineRule="auto"/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>3.</w:t>
            </w:r>
            <w:r w:rsidR="00D42484" w:rsidRPr="00294F6D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 xml:space="preserve"> </w:t>
            </w:r>
            <w:r w:rsidR="00CA073C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>investimenti</w:t>
            </w:r>
            <w:r w:rsidR="00D42484" w:rsidRPr="00294F6D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 xml:space="preserve"> previst</w:t>
            </w:r>
            <w:r w:rsidR="00CA073C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>i</w:t>
            </w:r>
            <w:r w:rsidR="000925AB" w:rsidRPr="00294F6D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>,</w:t>
            </w:r>
            <w:r w:rsidR="00D42484" w:rsidRPr="00294F6D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786FB2F7" w14:textId="13793372" w:rsidR="00294F6D" w:rsidRDefault="00CE5051" w:rsidP="00984C8E">
            <w:pPr>
              <w:spacing w:line="276" w:lineRule="auto"/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>4. effetti</w:t>
            </w:r>
            <w:r w:rsidR="00D42484" w:rsidRPr="00294F6D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 xml:space="preserve"> </w:t>
            </w:r>
            <w:r w:rsidR="00BA3727" w:rsidRPr="00294F6D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 xml:space="preserve">economico-finanziari </w:t>
            </w:r>
            <w:r w:rsidR="00D42484" w:rsidRPr="00294F6D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>attesi</w:t>
            </w:r>
            <w:r w:rsidR="009728C3" w:rsidRPr="00294F6D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 xml:space="preserve"> </w:t>
            </w:r>
            <w:r w:rsidR="00AE035C" w:rsidRPr="00294F6D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>(</w:t>
            </w:r>
            <w:r w:rsidR="009728C3" w:rsidRPr="00294F6D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>aumento produzione/fatturato, riduzione costi, aumento marginalità, ecc.)</w:t>
            </w:r>
            <w:r w:rsidR="000925AB" w:rsidRPr="00294F6D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>,</w:t>
            </w:r>
            <w:r w:rsidR="00D957CB" w:rsidRPr="00294F6D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34131D65" w14:textId="0430ECEE" w:rsidR="00CD4A46" w:rsidRDefault="00CD4A46" w:rsidP="00CD4A46">
            <w:pPr>
              <w:spacing w:line="276" w:lineRule="auto"/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 xml:space="preserve">5. </w:t>
            </w:r>
            <w:r w:rsidRPr="00294F6D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>eventuale incremento occupazionale conseguente l’intervento</w:t>
            </w:r>
            <w:r w:rsidR="006F0433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>, indicando il numero occupati prima e dopo intervento.</w:t>
            </w:r>
          </w:p>
          <w:p w14:paraId="53CA2E46" w14:textId="77777777" w:rsidR="00CE5051" w:rsidRDefault="00F00FC8" w:rsidP="00294F6D">
            <w:pPr>
              <w:spacing w:line="276" w:lineRule="auto"/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</w:pPr>
            <w:r w:rsidRPr="00294F6D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>Descrivere come l’intervento possa favorire un miglioramento</w:t>
            </w:r>
            <w:r w:rsidR="00CE5051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 xml:space="preserve"> globale</w:t>
            </w:r>
            <w:r w:rsidRPr="00294F6D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 xml:space="preserve"> della competitività dell’impresa: aumentando l’efficienza e/o flessibilità nello svolgimento dell’attività economica della stessa</w:t>
            </w:r>
            <w:r w:rsidR="008A6B5F" w:rsidRPr="00294F6D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 xml:space="preserve">. </w:t>
            </w:r>
          </w:p>
          <w:p w14:paraId="33F4D45C" w14:textId="014AD5D0" w:rsidR="00294F6D" w:rsidRPr="00CE5051" w:rsidRDefault="00D42484" w:rsidP="00294F6D">
            <w:pPr>
              <w:spacing w:line="276" w:lineRule="auto"/>
              <w:rPr>
                <w:bCs/>
                <w:i/>
                <w:iCs/>
                <w:sz w:val="22"/>
                <w:szCs w:val="22"/>
              </w:rPr>
            </w:pPr>
            <w:r w:rsidRPr="00294F6D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 xml:space="preserve"> (max 5.000 caratteri</w:t>
            </w:r>
            <w:r w:rsidR="00AE2738" w:rsidRPr="00294F6D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 xml:space="preserve"> spazi inclusi</w:t>
            </w:r>
            <w:r w:rsidRPr="00294F6D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>)</w:t>
            </w:r>
            <w:r w:rsidRPr="00294F6D">
              <w:rPr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984C8E" w14:paraId="6C1F1A4D" w14:textId="77777777" w:rsidTr="00984C8E">
        <w:sdt>
          <w:sdtPr>
            <w:rPr>
              <w:b/>
              <w:bCs/>
              <w:sz w:val="22"/>
              <w:szCs w:val="22"/>
            </w:rPr>
            <w:id w:val="673301947"/>
            <w:placeholder>
              <w:docPart w:val="E780085735CB4D008209DF601D8BE988"/>
            </w:placeholder>
            <w:showingPlcHdr/>
            <w:text/>
          </w:sdtPr>
          <w:sdtEndPr/>
          <w:sdtContent>
            <w:tc>
              <w:tcPr>
                <w:tcW w:w="9344" w:type="dxa"/>
              </w:tcPr>
              <w:p w14:paraId="0783F372" w14:textId="03EBE872" w:rsidR="00984C8E" w:rsidRDefault="00D42484" w:rsidP="00031E59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4218F4CF" w14:textId="26D04465" w:rsidR="009F4434" w:rsidRDefault="009F4434" w:rsidP="00031E59">
      <w:pPr>
        <w:spacing w:line="276" w:lineRule="auto"/>
        <w:rPr>
          <w:b/>
          <w:bCs/>
          <w:sz w:val="22"/>
          <w:szCs w:val="22"/>
        </w:rPr>
      </w:pPr>
    </w:p>
    <w:p w14:paraId="1EDC9063" w14:textId="0E9BFA90" w:rsidR="00AE035C" w:rsidRDefault="00AE035C" w:rsidP="00031E59">
      <w:pPr>
        <w:spacing w:line="276" w:lineRule="auto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294F6D" w14:paraId="5EA12B50" w14:textId="77777777" w:rsidTr="00B94B85">
        <w:tc>
          <w:tcPr>
            <w:tcW w:w="9344" w:type="dxa"/>
            <w:gridSpan w:val="2"/>
            <w:shd w:val="clear" w:color="auto" w:fill="D9D9D9" w:themeFill="background1" w:themeFillShade="D9"/>
          </w:tcPr>
          <w:p w14:paraId="094555D4" w14:textId="77777777" w:rsidR="00294F6D" w:rsidRDefault="00294F6D" w:rsidP="00EB22C5">
            <w:pPr>
              <w:pStyle w:val="Titolo2"/>
              <w:jc w:val="center"/>
              <w:rPr>
                <w:sz w:val="22"/>
                <w:szCs w:val="22"/>
              </w:rPr>
            </w:pPr>
          </w:p>
          <w:p w14:paraId="43FA5C6A" w14:textId="2F46A220" w:rsidR="00294F6D" w:rsidRDefault="00D760EE" w:rsidP="00EB22C5">
            <w:pPr>
              <w:pStyle w:val="Titolo2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 </w:t>
            </w:r>
            <w:r w:rsidR="00294F6D">
              <w:rPr>
                <w:sz w:val="22"/>
                <w:szCs w:val="22"/>
              </w:rPr>
              <w:t>Durata intervento</w:t>
            </w:r>
          </w:p>
          <w:p w14:paraId="7F118827" w14:textId="28EE0D7D" w:rsidR="00294F6D" w:rsidRDefault="00CE5051" w:rsidP="003A727C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94F6D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>Se possibile presentare una previsione delle tempistiche relative alle fasi del progetto.</w:t>
            </w:r>
          </w:p>
        </w:tc>
      </w:tr>
      <w:tr w:rsidR="003A727C" w14:paraId="500A38F1" w14:textId="77777777" w:rsidTr="00B94B85">
        <w:tc>
          <w:tcPr>
            <w:tcW w:w="4672" w:type="dxa"/>
            <w:shd w:val="clear" w:color="auto" w:fill="D9D9D9" w:themeFill="background1" w:themeFillShade="D9"/>
          </w:tcPr>
          <w:p w14:paraId="33983C9A" w14:textId="74401A03" w:rsidR="003A727C" w:rsidRPr="00CE5051" w:rsidRDefault="003A727C" w:rsidP="00CE5051">
            <w:pPr>
              <w:pStyle w:val="Titolo2"/>
              <w:rPr>
                <w:sz w:val="22"/>
                <w:szCs w:val="22"/>
              </w:rPr>
            </w:pPr>
            <w:r w:rsidRPr="00CE5051">
              <w:rPr>
                <w:bCs/>
                <w:sz w:val="22"/>
                <w:szCs w:val="22"/>
              </w:rPr>
              <w:t>La durata prevista del progetto (n. mesi)</w:t>
            </w:r>
          </w:p>
        </w:tc>
        <w:sdt>
          <w:sdtPr>
            <w:rPr>
              <w:sz w:val="22"/>
              <w:szCs w:val="22"/>
            </w:rPr>
            <w:id w:val="-10481396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72" w:type="dxa"/>
                <w:shd w:val="clear" w:color="auto" w:fill="FFFFFF" w:themeFill="background1"/>
              </w:tcPr>
              <w:p w14:paraId="535A7368" w14:textId="25D12809" w:rsidR="003A727C" w:rsidRDefault="00B94B85" w:rsidP="00B94B85">
                <w:pPr>
                  <w:pStyle w:val="Titolo2"/>
                  <w:rPr>
                    <w:sz w:val="22"/>
                    <w:szCs w:val="22"/>
                  </w:rPr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B94B85" w14:paraId="3BE73D7F" w14:textId="77777777" w:rsidTr="00B94B85">
        <w:tc>
          <w:tcPr>
            <w:tcW w:w="4672" w:type="dxa"/>
            <w:shd w:val="clear" w:color="auto" w:fill="D9D9D9" w:themeFill="background1" w:themeFillShade="D9"/>
          </w:tcPr>
          <w:p w14:paraId="38D4FA14" w14:textId="77777777" w:rsidR="00B94B85" w:rsidRPr="00B94B85" w:rsidRDefault="00B94B85" w:rsidP="00B94B85">
            <w:pPr>
              <w:spacing w:line="276" w:lineRule="auto"/>
              <w:rPr>
                <w:rFonts w:asciiTheme="majorHAnsi" w:eastAsiaTheme="majorEastAsia" w:hAnsiTheme="majorHAnsi" w:cstheme="majorBidi"/>
                <w:b/>
                <w:sz w:val="22"/>
                <w:szCs w:val="22"/>
              </w:rPr>
            </w:pPr>
            <w:r w:rsidRPr="00B94B85">
              <w:rPr>
                <w:rFonts w:asciiTheme="majorHAnsi" w:eastAsiaTheme="majorEastAsia" w:hAnsiTheme="majorHAnsi" w:cstheme="majorBidi"/>
                <w:b/>
                <w:sz w:val="22"/>
                <w:szCs w:val="22"/>
              </w:rPr>
              <w:t>la data prevista di inizio progetto (gg/mm/aaaa)</w:t>
            </w:r>
          </w:p>
          <w:p w14:paraId="01793990" w14:textId="5BCF293A" w:rsidR="00B94B85" w:rsidRPr="00B94B85" w:rsidRDefault="00B94B85" w:rsidP="00B94B85">
            <w:pPr>
              <w:pStyle w:val="Titolo2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13408912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72" w:type="dxa"/>
                <w:shd w:val="clear" w:color="auto" w:fill="FFFFFF" w:themeFill="background1"/>
              </w:tcPr>
              <w:p w14:paraId="22A20003" w14:textId="72CC064F" w:rsidR="00B94B85" w:rsidRDefault="00B94B85" w:rsidP="00B94B85">
                <w:pPr>
                  <w:pStyle w:val="Titolo2"/>
                  <w:rPr>
                    <w:sz w:val="22"/>
                    <w:szCs w:val="22"/>
                  </w:rPr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B94B85" w14:paraId="5796256D" w14:textId="77777777" w:rsidTr="00B94B85">
        <w:tc>
          <w:tcPr>
            <w:tcW w:w="4672" w:type="dxa"/>
            <w:shd w:val="clear" w:color="auto" w:fill="D9D9D9" w:themeFill="background1" w:themeFillShade="D9"/>
          </w:tcPr>
          <w:p w14:paraId="1FC97EBF" w14:textId="5D8AA615" w:rsidR="00B94B85" w:rsidRPr="00B94B85" w:rsidRDefault="00B94B85" w:rsidP="00B94B85">
            <w:pPr>
              <w:pStyle w:val="Titolo2"/>
              <w:rPr>
                <w:sz w:val="22"/>
                <w:szCs w:val="22"/>
              </w:rPr>
            </w:pPr>
            <w:r w:rsidRPr="00B94B85">
              <w:rPr>
                <w:sz w:val="22"/>
                <w:szCs w:val="22"/>
              </w:rPr>
              <w:lastRenderedPageBreak/>
              <w:t>la data prevista per la conclusione del progetto: (gg/mm/aaa)</w:t>
            </w:r>
          </w:p>
        </w:tc>
        <w:sdt>
          <w:sdtPr>
            <w:rPr>
              <w:sz w:val="22"/>
              <w:szCs w:val="22"/>
            </w:rPr>
            <w:id w:val="2265018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72" w:type="dxa"/>
                <w:shd w:val="clear" w:color="auto" w:fill="FFFFFF" w:themeFill="background1"/>
              </w:tcPr>
              <w:p w14:paraId="10102CDF" w14:textId="412D6E49" w:rsidR="00B94B85" w:rsidRDefault="00B94B85" w:rsidP="00B94B85">
                <w:pPr>
                  <w:pStyle w:val="Titolo2"/>
                  <w:rPr>
                    <w:sz w:val="22"/>
                    <w:szCs w:val="22"/>
                  </w:rPr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53B0C344" w14:textId="019E414C" w:rsidR="00AE035C" w:rsidRDefault="00AE035C" w:rsidP="00031E59">
      <w:pPr>
        <w:spacing w:line="276" w:lineRule="auto"/>
        <w:rPr>
          <w:b/>
          <w:bCs/>
          <w:sz w:val="22"/>
          <w:szCs w:val="22"/>
        </w:rPr>
      </w:pPr>
    </w:p>
    <w:p w14:paraId="2FCA6AF5" w14:textId="77777777" w:rsidR="009425A2" w:rsidRDefault="009425A2" w:rsidP="00031E59">
      <w:pPr>
        <w:spacing w:line="276" w:lineRule="auto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2977"/>
        <w:gridCol w:w="6367"/>
      </w:tblGrid>
      <w:tr w:rsidR="005248FE" w14:paraId="548254E3" w14:textId="77777777" w:rsidTr="00EB22C5">
        <w:tc>
          <w:tcPr>
            <w:tcW w:w="9344" w:type="dxa"/>
            <w:gridSpan w:val="2"/>
            <w:shd w:val="clear" w:color="auto" w:fill="BFBFBF" w:themeFill="background1" w:themeFillShade="BF"/>
          </w:tcPr>
          <w:p w14:paraId="588601BA" w14:textId="77777777" w:rsidR="005248FE" w:rsidRDefault="005248FE" w:rsidP="00EB22C5">
            <w:pPr>
              <w:pStyle w:val="Titolo2"/>
              <w:jc w:val="center"/>
              <w:rPr>
                <w:sz w:val="22"/>
                <w:szCs w:val="22"/>
              </w:rPr>
            </w:pPr>
          </w:p>
          <w:p w14:paraId="27FD1CC8" w14:textId="2D0FB834" w:rsidR="005248FE" w:rsidRDefault="005248FE" w:rsidP="00EB22C5">
            <w:pPr>
              <w:pStyle w:val="Titolo2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D760E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Milestones di progetto </w:t>
            </w:r>
          </w:p>
          <w:p w14:paraId="3445E0D3" w14:textId="1AA22C05" w:rsidR="005248FE" w:rsidRDefault="00CA073C" w:rsidP="00EB22C5">
            <w:pPr>
              <w:spacing w:line="276" w:lineRule="auto"/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>Inserire almeno una</w:t>
            </w:r>
            <w:r w:rsidR="005248FE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 xml:space="preserve"> milestone</w:t>
            </w:r>
            <w:r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 xml:space="preserve"> </w:t>
            </w:r>
            <w:r w:rsidR="00B43F02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>intermedia</w:t>
            </w:r>
            <w:r w:rsidR="005248FE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 xml:space="preserve"> di avanzamento delle attività del progetto, </w:t>
            </w:r>
            <w:r w:rsidR="002F12EF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>cui associare risultati misurabili</w:t>
            </w:r>
            <w:r w:rsidR="00C50C76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 xml:space="preserve"> </w:t>
            </w:r>
            <w:r w:rsidR="002F12EF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>(</w:t>
            </w:r>
            <w:r w:rsidR="00C50C76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>ad es.</w:t>
            </w:r>
            <w:r w:rsidR="005248FE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 xml:space="preserve"> acquisto di un bene, avvio dell’intervento di efficientamento</w:t>
            </w:r>
            <w:r w:rsidR="00C50C76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>, ecc</w:t>
            </w:r>
            <w:r w:rsidR="002F12EF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>)</w:t>
            </w:r>
          </w:p>
          <w:p w14:paraId="77CED305" w14:textId="7B5819C0" w:rsidR="005248FE" w:rsidRDefault="005248FE" w:rsidP="00EB22C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 xml:space="preserve"> (max </w:t>
            </w:r>
            <w:r w:rsidR="001978F6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>5</w:t>
            </w:r>
            <w:r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 xml:space="preserve">00 caratteri </w:t>
            </w:r>
            <w:r w:rsidRPr="00AE2738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>spazi inclusi</w:t>
            </w:r>
            <w:r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>)</w:t>
            </w:r>
            <w:r w:rsidRPr="00160082">
              <w:rPr>
                <w:i/>
                <w:iCs/>
                <w:sz w:val="22"/>
                <w:szCs w:val="22"/>
              </w:rPr>
              <w:t xml:space="preserve"> come segue:</w:t>
            </w:r>
          </w:p>
        </w:tc>
      </w:tr>
      <w:tr w:rsidR="005248FE" w14:paraId="49F5386B" w14:textId="77777777" w:rsidTr="002C0015">
        <w:tc>
          <w:tcPr>
            <w:tcW w:w="2977" w:type="dxa"/>
            <w:shd w:val="clear" w:color="auto" w:fill="auto"/>
            <w:vAlign w:val="center"/>
          </w:tcPr>
          <w:p w14:paraId="52114AF3" w14:textId="03CE313C" w:rsidR="005248FE" w:rsidRDefault="002C0015" w:rsidP="005248FE">
            <w:pPr>
              <w:pStyle w:val="Titolo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1° </w:t>
            </w:r>
            <w:r w:rsidR="005248FE">
              <w:rPr>
                <w:sz w:val="22"/>
                <w:szCs w:val="22"/>
              </w:rPr>
              <w:t>Milestone:</w:t>
            </w:r>
          </w:p>
        </w:tc>
        <w:sdt>
          <w:sdtPr>
            <w:rPr>
              <w:sz w:val="22"/>
              <w:szCs w:val="22"/>
            </w:rPr>
            <w:id w:val="-20068177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67" w:type="dxa"/>
                <w:shd w:val="clear" w:color="auto" w:fill="auto"/>
              </w:tcPr>
              <w:p w14:paraId="5C307494" w14:textId="60B0BA2E" w:rsidR="005248FE" w:rsidRDefault="005248FE" w:rsidP="00EB22C5">
                <w:pPr>
                  <w:pStyle w:val="Titolo2"/>
                  <w:rPr>
                    <w:sz w:val="22"/>
                    <w:szCs w:val="22"/>
                  </w:rPr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5248FE" w14:paraId="2132F3E1" w14:textId="77777777" w:rsidTr="002C0015">
        <w:tc>
          <w:tcPr>
            <w:tcW w:w="2977" w:type="dxa"/>
          </w:tcPr>
          <w:p w14:paraId="062E20D6" w14:textId="7108B464" w:rsidR="002F12EF" w:rsidRDefault="002C0015" w:rsidP="00EB22C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Mese raggiungimento:</w:t>
            </w:r>
          </w:p>
        </w:tc>
        <w:sdt>
          <w:sdtPr>
            <w:rPr>
              <w:sz w:val="22"/>
              <w:szCs w:val="22"/>
            </w:rPr>
            <w:id w:val="362404180"/>
            <w:placeholder>
              <w:docPart w:val="806140053B99432F8A6F64133B86A19F"/>
            </w:placeholder>
            <w:showingPlcHdr/>
            <w:text/>
          </w:sdtPr>
          <w:sdtEndPr/>
          <w:sdtContent>
            <w:tc>
              <w:tcPr>
                <w:tcW w:w="6367" w:type="dxa"/>
              </w:tcPr>
              <w:p w14:paraId="5F8234DD" w14:textId="6641F48D" w:rsidR="005248FE" w:rsidRDefault="002C0015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2C0015" w14:paraId="0058D970" w14:textId="77777777" w:rsidTr="002C0015">
        <w:tc>
          <w:tcPr>
            <w:tcW w:w="2977" w:type="dxa"/>
          </w:tcPr>
          <w:p w14:paraId="37749911" w14:textId="3CFFEB2D" w:rsidR="002C0015" w:rsidRDefault="002C0015" w:rsidP="00EB22C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Obiettivo raggiunto:</w:t>
            </w:r>
          </w:p>
        </w:tc>
        <w:sdt>
          <w:sdtPr>
            <w:rPr>
              <w:sz w:val="22"/>
              <w:szCs w:val="22"/>
            </w:rPr>
            <w:id w:val="-1055309762"/>
            <w:placeholder>
              <w:docPart w:val="9FEA06C16A9D4AA98BFE84DB5045C731"/>
            </w:placeholder>
            <w:showingPlcHdr/>
            <w:text/>
          </w:sdtPr>
          <w:sdtEndPr/>
          <w:sdtContent>
            <w:tc>
              <w:tcPr>
                <w:tcW w:w="6367" w:type="dxa"/>
              </w:tcPr>
              <w:p w14:paraId="0F210210" w14:textId="764A44CB" w:rsidR="002C0015" w:rsidRDefault="002C0015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2C0015" w14:paraId="0453A9B6" w14:textId="77777777" w:rsidTr="002C0015">
        <w:tc>
          <w:tcPr>
            <w:tcW w:w="2977" w:type="dxa"/>
          </w:tcPr>
          <w:p w14:paraId="25E66B2C" w14:textId="5DCC4A59" w:rsidR="002C0015" w:rsidRDefault="002F12EF" w:rsidP="00EB22C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Attività</w:t>
            </w:r>
            <w:r w:rsidR="002C0015">
              <w:rPr>
                <w:b/>
                <w:bCs/>
                <w:sz w:val="22"/>
                <w:szCs w:val="22"/>
              </w:rPr>
              <w:t>:</w:t>
            </w:r>
          </w:p>
        </w:tc>
        <w:sdt>
          <w:sdtPr>
            <w:rPr>
              <w:sz w:val="22"/>
              <w:szCs w:val="22"/>
            </w:rPr>
            <w:id w:val="685183771"/>
            <w:placeholder>
              <w:docPart w:val="3B5D15C24E9E48099ACDA4EDCB0D8574"/>
            </w:placeholder>
            <w:showingPlcHdr/>
            <w:text/>
          </w:sdtPr>
          <w:sdtEndPr/>
          <w:sdtContent>
            <w:tc>
              <w:tcPr>
                <w:tcW w:w="6367" w:type="dxa"/>
              </w:tcPr>
              <w:p w14:paraId="13AA38D9" w14:textId="1DF15AB9" w:rsidR="002C0015" w:rsidRDefault="002C0015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2C0015" w14:paraId="24190B1F" w14:textId="77777777" w:rsidTr="002C0015">
        <w:tc>
          <w:tcPr>
            <w:tcW w:w="2977" w:type="dxa"/>
          </w:tcPr>
          <w:p w14:paraId="487D7E0A" w14:textId="20A8E788" w:rsidR="002C0015" w:rsidRDefault="00B43F02" w:rsidP="00EB22C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Parametro oggetto di valutazione </w:t>
            </w:r>
            <w:r w:rsidR="002C0015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testo</w:t>
            </w:r>
            <w:r w:rsidR="002C0015">
              <w:rPr>
                <w:b/>
                <w:bCs/>
                <w:sz w:val="22"/>
                <w:szCs w:val="22"/>
              </w:rPr>
              <w:t>):</w:t>
            </w:r>
          </w:p>
        </w:tc>
        <w:sdt>
          <w:sdtPr>
            <w:rPr>
              <w:sz w:val="22"/>
              <w:szCs w:val="22"/>
            </w:rPr>
            <w:id w:val="-1411301933"/>
            <w:placeholder>
              <w:docPart w:val="3E5DDC8E47FC4DECB66334307D00098B"/>
            </w:placeholder>
            <w:showingPlcHdr/>
            <w:text/>
          </w:sdtPr>
          <w:sdtEndPr/>
          <w:sdtContent>
            <w:tc>
              <w:tcPr>
                <w:tcW w:w="6367" w:type="dxa"/>
              </w:tcPr>
              <w:p w14:paraId="11592625" w14:textId="14DB4227" w:rsidR="002C0015" w:rsidRDefault="002C0015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2C0015" w14:paraId="03122EA9" w14:textId="77777777" w:rsidTr="002C0015">
        <w:tc>
          <w:tcPr>
            <w:tcW w:w="2977" w:type="dxa"/>
          </w:tcPr>
          <w:p w14:paraId="1A9577BA" w14:textId="522E3B4A" w:rsidR="002C0015" w:rsidRDefault="00B43F02" w:rsidP="00EB22C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Tipo di misurazione (%, si/no/ Altre info)</w:t>
            </w:r>
            <w:r w:rsidR="002C0015">
              <w:rPr>
                <w:b/>
                <w:bCs/>
                <w:sz w:val="22"/>
                <w:szCs w:val="22"/>
              </w:rPr>
              <w:t>:</w:t>
            </w:r>
          </w:p>
        </w:tc>
        <w:sdt>
          <w:sdtPr>
            <w:rPr>
              <w:sz w:val="22"/>
              <w:szCs w:val="22"/>
            </w:rPr>
            <w:id w:val="-1727674395"/>
            <w:placeholder>
              <w:docPart w:val="74B16919A4C545B1A5CC94F79F1F379D"/>
            </w:placeholder>
            <w:showingPlcHdr/>
            <w:text/>
          </w:sdtPr>
          <w:sdtEndPr/>
          <w:sdtContent>
            <w:tc>
              <w:tcPr>
                <w:tcW w:w="6367" w:type="dxa"/>
              </w:tcPr>
              <w:p w14:paraId="731EE3B3" w14:textId="7ED6DE54" w:rsidR="002C0015" w:rsidRDefault="002C0015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2C0015" w14:paraId="27C071DA" w14:textId="77777777" w:rsidTr="00EB22C5">
        <w:tc>
          <w:tcPr>
            <w:tcW w:w="2977" w:type="dxa"/>
            <w:vAlign w:val="center"/>
          </w:tcPr>
          <w:p w14:paraId="04327BDF" w14:textId="17AA9E9A" w:rsidR="002C0015" w:rsidRPr="002C0015" w:rsidRDefault="002C0015" w:rsidP="002C001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C0015">
              <w:rPr>
                <w:b/>
                <w:bCs/>
                <w:sz w:val="22"/>
                <w:szCs w:val="22"/>
              </w:rPr>
              <w:t>2° Milestone:</w:t>
            </w:r>
          </w:p>
        </w:tc>
        <w:sdt>
          <w:sdtPr>
            <w:rPr>
              <w:sz w:val="22"/>
              <w:szCs w:val="22"/>
            </w:rPr>
            <w:id w:val="1288233908"/>
            <w:placeholder>
              <w:docPart w:val="33DFBB800728401B83F553031D3C219C"/>
            </w:placeholder>
            <w:showingPlcHdr/>
            <w:text/>
          </w:sdtPr>
          <w:sdtEndPr/>
          <w:sdtContent>
            <w:tc>
              <w:tcPr>
                <w:tcW w:w="6367" w:type="dxa"/>
              </w:tcPr>
              <w:p w14:paraId="1FC6C6AC" w14:textId="69C81CBD" w:rsidR="002C0015" w:rsidRDefault="002C0015" w:rsidP="002C0015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B43F02" w14:paraId="6AC35B65" w14:textId="77777777" w:rsidTr="002C0015">
        <w:tc>
          <w:tcPr>
            <w:tcW w:w="2977" w:type="dxa"/>
          </w:tcPr>
          <w:p w14:paraId="5942CE2B" w14:textId="19FB6692" w:rsidR="00B43F02" w:rsidRDefault="00B43F02" w:rsidP="00B43F0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Mese raggiungimento:</w:t>
            </w:r>
          </w:p>
        </w:tc>
        <w:sdt>
          <w:sdtPr>
            <w:rPr>
              <w:sz w:val="22"/>
              <w:szCs w:val="22"/>
            </w:rPr>
            <w:id w:val="-725301540"/>
            <w:placeholder>
              <w:docPart w:val="3DDDC6C100A74DF097030EC86C1F3176"/>
            </w:placeholder>
            <w:showingPlcHdr/>
            <w:text/>
          </w:sdtPr>
          <w:sdtEndPr/>
          <w:sdtContent>
            <w:tc>
              <w:tcPr>
                <w:tcW w:w="6367" w:type="dxa"/>
              </w:tcPr>
              <w:p w14:paraId="72EC353D" w14:textId="0243B5FB" w:rsidR="00B43F02" w:rsidRDefault="00B43F02" w:rsidP="00B43F02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B43F02" w14:paraId="4FDCC3C2" w14:textId="77777777" w:rsidTr="002C0015">
        <w:tc>
          <w:tcPr>
            <w:tcW w:w="2977" w:type="dxa"/>
          </w:tcPr>
          <w:p w14:paraId="78FD9B73" w14:textId="37E87F1F" w:rsidR="00B43F02" w:rsidRDefault="00B43F02" w:rsidP="00B43F0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Obiettivo raggiunto:</w:t>
            </w:r>
          </w:p>
        </w:tc>
        <w:sdt>
          <w:sdtPr>
            <w:rPr>
              <w:sz w:val="22"/>
              <w:szCs w:val="22"/>
            </w:rPr>
            <w:id w:val="1458827831"/>
            <w:placeholder>
              <w:docPart w:val="636B6FEC7C414A9082E491DA504CCC5A"/>
            </w:placeholder>
            <w:showingPlcHdr/>
            <w:text/>
          </w:sdtPr>
          <w:sdtEndPr/>
          <w:sdtContent>
            <w:tc>
              <w:tcPr>
                <w:tcW w:w="6367" w:type="dxa"/>
              </w:tcPr>
              <w:p w14:paraId="3441801E" w14:textId="7482AE78" w:rsidR="00B43F02" w:rsidRDefault="00B43F02" w:rsidP="00B43F02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B43F02" w14:paraId="53206684" w14:textId="77777777" w:rsidTr="002C0015">
        <w:tc>
          <w:tcPr>
            <w:tcW w:w="2977" w:type="dxa"/>
          </w:tcPr>
          <w:p w14:paraId="634EC08B" w14:textId="51FCBA80" w:rsidR="00B43F02" w:rsidRDefault="00B43F02" w:rsidP="00B43F0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Attività:</w:t>
            </w:r>
          </w:p>
        </w:tc>
        <w:sdt>
          <w:sdtPr>
            <w:rPr>
              <w:sz w:val="22"/>
              <w:szCs w:val="22"/>
            </w:rPr>
            <w:id w:val="-1787340885"/>
            <w:placeholder>
              <w:docPart w:val="39BB1B309F7B484E822FA47EB98F1B6A"/>
            </w:placeholder>
            <w:showingPlcHdr/>
            <w:text/>
          </w:sdtPr>
          <w:sdtEndPr/>
          <w:sdtContent>
            <w:tc>
              <w:tcPr>
                <w:tcW w:w="6367" w:type="dxa"/>
              </w:tcPr>
              <w:p w14:paraId="5F3D70E2" w14:textId="7F5579A6" w:rsidR="00B43F02" w:rsidRDefault="00B43F02" w:rsidP="00B43F02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B43F02" w14:paraId="15E833E6" w14:textId="77777777" w:rsidTr="002C0015">
        <w:tc>
          <w:tcPr>
            <w:tcW w:w="2977" w:type="dxa"/>
          </w:tcPr>
          <w:p w14:paraId="7FFC9773" w14:textId="73C934F6" w:rsidR="00B43F02" w:rsidRDefault="00B43F02" w:rsidP="00B43F0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Parametro oggetto di valutazione (testo):</w:t>
            </w:r>
          </w:p>
        </w:tc>
        <w:sdt>
          <w:sdtPr>
            <w:rPr>
              <w:sz w:val="22"/>
              <w:szCs w:val="22"/>
            </w:rPr>
            <w:id w:val="2134825327"/>
            <w:placeholder>
              <w:docPart w:val="EC7C02079D2F484BB6007B4D4D5D60BA"/>
            </w:placeholder>
            <w:showingPlcHdr/>
            <w:text/>
          </w:sdtPr>
          <w:sdtEndPr/>
          <w:sdtContent>
            <w:tc>
              <w:tcPr>
                <w:tcW w:w="6367" w:type="dxa"/>
              </w:tcPr>
              <w:p w14:paraId="184B2572" w14:textId="6FFA60F5" w:rsidR="00B43F02" w:rsidRDefault="00B43F02" w:rsidP="00B43F02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B43F02" w14:paraId="4CE01491" w14:textId="77777777" w:rsidTr="002C0015">
        <w:tc>
          <w:tcPr>
            <w:tcW w:w="2977" w:type="dxa"/>
          </w:tcPr>
          <w:p w14:paraId="10036CD6" w14:textId="223B1D7F" w:rsidR="00B43F02" w:rsidRDefault="00B43F02" w:rsidP="00B43F0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Tipo di misurazione (%, si/no/ Altre info):</w:t>
            </w:r>
          </w:p>
        </w:tc>
        <w:sdt>
          <w:sdtPr>
            <w:rPr>
              <w:sz w:val="22"/>
              <w:szCs w:val="22"/>
            </w:rPr>
            <w:id w:val="-447389105"/>
            <w:placeholder>
              <w:docPart w:val="1E26A704D7A842E5895B2AF15BD0739F"/>
            </w:placeholder>
            <w:showingPlcHdr/>
            <w:text/>
          </w:sdtPr>
          <w:sdtEndPr/>
          <w:sdtContent>
            <w:tc>
              <w:tcPr>
                <w:tcW w:w="6367" w:type="dxa"/>
              </w:tcPr>
              <w:p w14:paraId="6E730051" w14:textId="0B52C546" w:rsidR="00B43F02" w:rsidRDefault="00B43F02" w:rsidP="00B43F02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1978F6" w14:paraId="16311415" w14:textId="77777777" w:rsidTr="00EB22C5">
        <w:tc>
          <w:tcPr>
            <w:tcW w:w="2977" w:type="dxa"/>
            <w:vAlign w:val="center"/>
          </w:tcPr>
          <w:p w14:paraId="30DFFD0B" w14:textId="494DBA6E" w:rsidR="001978F6" w:rsidRDefault="001978F6" w:rsidP="001978F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Pr="002C0015">
              <w:rPr>
                <w:b/>
                <w:bCs/>
                <w:sz w:val="22"/>
                <w:szCs w:val="22"/>
              </w:rPr>
              <w:t>° Milestone:</w:t>
            </w:r>
          </w:p>
        </w:tc>
        <w:sdt>
          <w:sdtPr>
            <w:rPr>
              <w:sz w:val="22"/>
              <w:szCs w:val="22"/>
            </w:rPr>
            <w:id w:val="1306585493"/>
            <w:placeholder>
              <w:docPart w:val="29737467C5BA49349593B98FD368DE48"/>
            </w:placeholder>
            <w:showingPlcHdr/>
            <w:text/>
          </w:sdtPr>
          <w:sdtEndPr/>
          <w:sdtContent>
            <w:tc>
              <w:tcPr>
                <w:tcW w:w="6367" w:type="dxa"/>
              </w:tcPr>
              <w:p w14:paraId="1BFB63D1" w14:textId="46ED08E7" w:rsidR="001978F6" w:rsidRDefault="001978F6" w:rsidP="001978F6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B43F02" w14:paraId="3070A5EA" w14:textId="77777777" w:rsidTr="002C0015">
        <w:tc>
          <w:tcPr>
            <w:tcW w:w="2977" w:type="dxa"/>
          </w:tcPr>
          <w:p w14:paraId="438B6AD6" w14:textId="2CD36119" w:rsidR="00B43F02" w:rsidRDefault="00B43F02" w:rsidP="00B43F0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Mese raggiungimento:</w:t>
            </w:r>
          </w:p>
        </w:tc>
        <w:sdt>
          <w:sdtPr>
            <w:rPr>
              <w:sz w:val="22"/>
              <w:szCs w:val="22"/>
            </w:rPr>
            <w:id w:val="1689025936"/>
            <w:placeholder>
              <w:docPart w:val="7138E97A5693419A96EEE430DD4569AC"/>
            </w:placeholder>
            <w:showingPlcHdr/>
            <w:text/>
          </w:sdtPr>
          <w:sdtEndPr/>
          <w:sdtContent>
            <w:tc>
              <w:tcPr>
                <w:tcW w:w="6367" w:type="dxa"/>
              </w:tcPr>
              <w:p w14:paraId="568E6976" w14:textId="2B2EFE36" w:rsidR="00B43F02" w:rsidRDefault="00B43F02" w:rsidP="00B43F02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B43F02" w14:paraId="7FFEED30" w14:textId="77777777" w:rsidTr="002C0015">
        <w:tc>
          <w:tcPr>
            <w:tcW w:w="2977" w:type="dxa"/>
          </w:tcPr>
          <w:p w14:paraId="21447320" w14:textId="063BF1D5" w:rsidR="00B43F02" w:rsidRDefault="00B43F02" w:rsidP="00B43F0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Obiettivo raggiunto:</w:t>
            </w:r>
          </w:p>
        </w:tc>
        <w:sdt>
          <w:sdtPr>
            <w:rPr>
              <w:sz w:val="22"/>
              <w:szCs w:val="22"/>
            </w:rPr>
            <w:id w:val="1577791498"/>
            <w:placeholder>
              <w:docPart w:val="0EC086ADF39D42839FF519F6A5905724"/>
            </w:placeholder>
            <w:showingPlcHdr/>
            <w:text/>
          </w:sdtPr>
          <w:sdtEndPr/>
          <w:sdtContent>
            <w:tc>
              <w:tcPr>
                <w:tcW w:w="6367" w:type="dxa"/>
              </w:tcPr>
              <w:p w14:paraId="5A0153F6" w14:textId="42AE08D3" w:rsidR="00B43F02" w:rsidRDefault="00B43F02" w:rsidP="00B43F02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B43F02" w14:paraId="094AC788" w14:textId="77777777" w:rsidTr="002C0015">
        <w:tc>
          <w:tcPr>
            <w:tcW w:w="2977" w:type="dxa"/>
          </w:tcPr>
          <w:p w14:paraId="29146302" w14:textId="0FCE56FB" w:rsidR="00B43F02" w:rsidRDefault="00B43F02" w:rsidP="00B43F0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Attività:</w:t>
            </w:r>
          </w:p>
        </w:tc>
        <w:sdt>
          <w:sdtPr>
            <w:rPr>
              <w:sz w:val="22"/>
              <w:szCs w:val="22"/>
            </w:rPr>
            <w:id w:val="1033242740"/>
            <w:placeholder>
              <w:docPart w:val="A4BF6B4983FC48B68170E1AE9AC86A39"/>
            </w:placeholder>
            <w:showingPlcHdr/>
            <w:text/>
          </w:sdtPr>
          <w:sdtEndPr/>
          <w:sdtContent>
            <w:tc>
              <w:tcPr>
                <w:tcW w:w="6367" w:type="dxa"/>
              </w:tcPr>
              <w:p w14:paraId="0E27007F" w14:textId="0614E1AE" w:rsidR="00B43F02" w:rsidRDefault="00B43F02" w:rsidP="00B43F02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B43F02" w14:paraId="328C7FA1" w14:textId="77777777" w:rsidTr="002C0015">
        <w:tc>
          <w:tcPr>
            <w:tcW w:w="2977" w:type="dxa"/>
          </w:tcPr>
          <w:p w14:paraId="72025DE7" w14:textId="607E7084" w:rsidR="00B43F02" w:rsidRDefault="00B43F02" w:rsidP="00B43F0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Parametro oggetto di valutazione (testo):</w:t>
            </w:r>
          </w:p>
        </w:tc>
        <w:sdt>
          <w:sdtPr>
            <w:rPr>
              <w:sz w:val="22"/>
              <w:szCs w:val="22"/>
            </w:rPr>
            <w:id w:val="-1538496079"/>
            <w:placeholder>
              <w:docPart w:val="8699801FE3FC4089A9F7D9385EA1947D"/>
            </w:placeholder>
            <w:showingPlcHdr/>
            <w:text/>
          </w:sdtPr>
          <w:sdtEndPr/>
          <w:sdtContent>
            <w:tc>
              <w:tcPr>
                <w:tcW w:w="6367" w:type="dxa"/>
              </w:tcPr>
              <w:p w14:paraId="5FD9688B" w14:textId="7DF3CA11" w:rsidR="00B43F02" w:rsidRDefault="00B43F02" w:rsidP="00B43F02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B43F02" w14:paraId="26491306" w14:textId="77777777" w:rsidTr="002C0015">
        <w:tc>
          <w:tcPr>
            <w:tcW w:w="2977" w:type="dxa"/>
          </w:tcPr>
          <w:p w14:paraId="3937946C" w14:textId="7D9BFF7A" w:rsidR="00B43F02" w:rsidRDefault="00B43F02" w:rsidP="00B43F0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Tipo di misurazione (%, si/no/ Altre info):</w:t>
            </w:r>
          </w:p>
        </w:tc>
        <w:sdt>
          <w:sdtPr>
            <w:rPr>
              <w:sz w:val="22"/>
              <w:szCs w:val="22"/>
            </w:rPr>
            <w:id w:val="27465727"/>
            <w:placeholder>
              <w:docPart w:val="AB56285024D2401383DBC7F8410B6DC4"/>
            </w:placeholder>
            <w:showingPlcHdr/>
            <w:text/>
          </w:sdtPr>
          <w:sdtEndPr/>
          <w:sdtContent>
            <w:tc>
              <w:tcPr>
                <w:tcW w:w="6367" w:type="dxa"/>
              </w:tcPr>
              <w:p w14:paraId="2445D6AB" w14:textId="56B85D81" w:rsidR="00B43F02" w:rsidRDefault="00B43F02" w:rsidP="00B43F02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1978F6" w14:paraId="6BE0A206" w14:textId="77777777" w:rsidTr="002C0015">
        <w:tc>
          <w:tcPr>
            <w:tcW w:w="2977" w:type="dxa"/>
          </w:tcPr>
          <w:p w14:paraId="3E2B85F1" w14:textId="7B7ED3F8" w:rsidR="001978F6" w:rsidRDefault="001978F6" w:rsidP="001978F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Altre info:</w:t>
            </w:r>
          </w:p>
        </w:tc>
        <w:sdt>
          <w:sdtPr>
            <w:rPr>
              <w:sz w:val="22"/>
              <w:szCs w:val="22"/>
            </w:rPr>
            <w:id w:val="1929765348"/>
            <w:placeholder>
              <w:docPart w:val="5823EACA122A45319C24A51229BF32AC"/>
            </w:placeholder>
            <w:showingPlcHdr/>
            <w:text/>
          </w:sdtPr>
          <w:sdtEndPr/>
          <w:sdtContent>
            <w:tc>
              <w:tcPr>
                <w:tcW w:w="6367" w:type="dxa"/>
              </w:tcPr>
              <w:p w14:paraId="26BE416C" w14:textId="4B96DE09" w:rsidR="001978F6" w:rsidRDefault="001978F6" w:rsidP="001978F6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7CAC79E9" w14:textId="7FCDEC48" w:rsidR="00AE035C" w:rsidRDefault="00AE035C" w:rsidP="00031E59">
      <w:pPr>
        <w:spacing w:line="276" w:lineRule="auto"/>
        <w:rPr>
          <w:b/>
          <w:bCs/>
          <w:sz w:val="22"/>
          <w:szCs w:val="22"/>
        </w:rPr>
      </w:pPr>
    </w:p>
    <w:p w14:paraId="19EE841D" w14:textId="6E4F0D0C" w:rsidR="00AE035C" w:rsidRDefault="00AE035C" w:rsidP="005248FE">
      <w:pPr>
        <w:pStyle w:val="Titolo2"/>
        <w:rPr>
          <w:b w:val="0"/>
          <w:bCs/>
          <w:sz w:val="22"/>
          <w:szCs w:val="22"/>
        </w:rPr>
      </w:pPr>
    </w:p>
    <w:p w14:paraId="69B46E42" w14:textId="49F6BF34" w:rsidR="00AE035C" w:rsidRDefault="00AE035C" w:rsidP="00031E59">
      <w:pPr>
        <w:spacing w:line="276" w:lineRule="auto"/>
        <w:rPr>
          <w:b/>
          <w:bCs/>
          <w:sz w:val="22"/>
          <w:szCs w:val="22"/>
        </w:rPr>
      </w:pPr>
    </w:p>
    <w:p w14:paraId="1A1216F1" w14:textId="4306E85A" w:rsidR="00AE035C" w:rsidRDefault="00AE035C" w:rsidP="00031E59">
      <w:pPr>
        <w:spacing w:line="276" w:lineRule="auto"/>
        <w:rPr>
          <w:b/>
          <w:bCs/>
          <w:sz w:val="22"/>
          <w:szCs w:val="22"/>
        </w:rPr>
      </w:pPr>
    </w:p>
    <w:p w14:paraId="3735795C" w14:textId="2C7570D9" w:rsidR="00AE035C" w:rsidRDefault="00AE035C" w:rsidP="00031E59">
      <w:pPr>
        <w:spacing w:line="276" w:lineRule="auto"/>
        <w:rPr>
          <w:b/>
          <w:bCs/>
          <w:sz w:val="22"/>
          <w:szCs w:val="22"/>
        </w:rPr>
      </w:pPr>
    </w:p>
    <w:p w14:paraId="307705E8" w14:textId="612A5D49" w:rsidR="009425A2" w:rsidRDefault="009425A2" w:rsidP="00031E59">
      <w:pPr>
        <w:spacing w:line="276" w:lineRule="auto"/>
        <w:rPr>
          <w:b/>
          <w:bCs/>
          <w:sz w:val="22"/>
          <w:szCs w:val="22"/>
        </w:rPr>
      </w:pPr>
    </w:p>
    <w:p w14:paraId="3BD79365" w14:textId="583E5BA9" w:rsidR="00D760EE" w:rsidRDefault="00D760EE" w:rsidP="00031E59">
      <w:pPr>
        <w:spacing w:line="276" w:lineRule="auto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760EE" w14:paraId="46D13A39" w14:textId="77777777" w:rsidTr="00EB22C5">
        <w:tc>
          <w:tcPr>
            <w:tcW w:w="9344" w:type="dxa"/>
            <w:shd w:val="clear" w:color="auto" w:fill="BFBFBF" w:themeFill="background1" w:themeFillShade="BF"/>
          </w:tcPr>
          <w:p w14:paraId="6EF5CBBF" w14:textId="77777777" w:rsidR="00D760EE" w:rsidRDefault="00D760EE" w:rsidP="00EB22C5">
            <w:pPr>
              <w:pStyle w:val="Titolo2"/>
              <w:jc w:val="center"/>
              <w:rPr>
                <w:sz w:val="22"/>
                <w:szCs w:val="22"/>
              </w:rPr>
            </w:pPr>
          </w:p>
          <w:p w14:paraId="669641F7" w14:textId="42FF8856" w:rsidR="00D760EE" w:rsidRDefault="00D760EE" w:rsidP="00EB22C5">
            <w:pPr>
              <w:pStyle w:val="Titolo2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2.6 Output di progetto</w:t>
            </w:r>
          </w:p>
          <w:p w14:paraId="2D6D8A02" w14:textId="77777777" w:rsidR="00D760EE" w:rsidRDefault="00D760EE" w:rsidP="00EB22C5">
            <w:pPr>
              <w:spacing w:line="276" w:lineRule="auto"/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</w:pPr>
          </w:p>
          <w:p w14:paraId="5E542A11" w14:textId="5A7F743C" w:rsidR="00D760EE" w:rsidRDefault="00D760EE" w:rsidP="00EB22C5">
            <w:pPr>
              <w:spacing w:line="276" w:lineRule="auto"/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>Evidenziare i risultati del progetto, ovverosia ciò che si è realizzato (ad es. l’acquisto di un macchinario, l’ampliamento dell’immobile produttivo, il potenziamento del Sistema Informativo Aziendale, ecc.</w:t>
            </w:r>
          </w:p>
          <w:p w14:paraId="5DDEC8FB" w14:textId="77777777" w:rsidR="00D760EE" w:rsidRDefault="00D760EE" w:rsidP="00EB22C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 xml:space="preserve"> (max 1.000 caratteri </w:t>
            </w:r>
            <w:r w:rsidRPr="00AE2738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>spazi inclusi</w:t>
            </w:r>
            <w:r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>)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D760EE" w14:paraId="753F7CE4" w14:textId="77777777" w:rsidTr="00EB22C5">
        <w:sdt>
          <w:sdtPr>
            <w:rPr>
              <w:b/>
              <w:bCs/>
              <w:sz w:val="22"/>
              <w:szCs w:val="22"/>
            </w:rPr>
            <w:id w:val="-19852358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344" w:type="dxa"/>
              </w:tcPr>
              <w:p w14:paraId="63B36BE8" w14:textId="1D36D5EE" w:rsidR="00D760EE" w:rsidRDefault="00D760EE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6B4F57A8" w14:textId="5DE2AC22" w:rsidR="00D760EE" w:rsidRDefault="00D760EE" w:rsidP="00031E59">
      <w:pPr>
        <w:spacing w:line="276" w:lineRule="auto"/>
        <w:rPr>
          <w:b/>
          <w:bCs/>
          <w:sz w:val="22"/>
          <w:szCs w:val="22"/>
        </w:rPr>
      </w:pPr>
    </w:p>
    <w:p w14:paraId="5BF287F7" w14:textId="0256F2FD" w:rsidR="00D760EE" w:rsidRDefault="00D760EE" w:rsidP="00031E59">
      <w:pPr>
        <w:spacing w:line="276" w:lineRule="auto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F4434" w14:paraId="00409123" w14:textId="77777777" w:rsidTr="00EB22C5">
        <w:tc>
          <w:tcPr>
            <w:tcW w:w="9344" w:type="dxa"/>
            <w:shd w:val="clear" w:color="auto" w:fill="BFBFBF" w:themeFill="background1" w:themeFillShade="BF"/>
          </w:tcPr>
          <w:p w14:paraId="7122A904" w14:textId="77777777" w:rsidR="009F4434" w:rsidRDefault="009F4434" w:rsidP="00EB22C5">
            <w:pPr>
              <w:pStyle w:val="Titolo2"/>
              <w:jc w:val="center"/>
              <w:rPr>
                <w:sz w:val="22"/>
                <w:szCs w:val="22"/>
              </w:rPr>
            </w:pPr>
          </w:p>
          <w:p w14:paraId="59BAF98F" w14:textId="35836B06" w:rsidR="009F4434" w:rsidRDefault="008A21F5" w:rsidP="00EB22C5">
            <w:pPr>
              <w:pStyle w:val="Titolo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D760E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="009F4434">
              <w:rPr>
                <w:sz w:val="22"/>
                <w:szCs w:val="22"/>
              </w:rPr>
              <w:t xml:space="preserve">Descrizione della coerenza e congruità delle spese </w:t>
            </w:r>
            <w:r w:rsidR="00B50D1E">
              <w:rPr>
                <w:sz w:val="22"/>
                <w:szCs w:val="22"/>
              </w:rPr>
              <w:t xml:space="preserve">in funzione dei criteri di priorità </w:t>
            </w:r>
            <w:r w:rsidR="00685E01">
              <w:rPr>
                <w:sz w:val="22"/>
                <w:szCs w:val="22"/>
              </w:rPr>
              <w:t>previsti</w:t>
            </w:r>
          </w:p>
          <w:p w14:paraId="7504CD92" w14:textId="60278B7A" w:rsidR="009F4434" w:rsidRDefault="00B50D1E" w:rsidP="00B50D1E">
            <w:pPr>
              <w:pStyle w:val="Titolo2"/>
              <w:jc w:val="center"/>
              <w:rPr>
                <w:b w:val="0"/>
                <w:bCs/>
                <w:sz w:val="22"/>
                <w:szCs w:val="22"/>
              </w:rPr>
            </w:pPr>
            <w:r w:rsidRPr="00B50D1E">
              <w:rPr>
                <w:b w:val="0"/>
                <w:bCs/>
                <w:sz w:val="22"/>
                <w:szCs w:val="22"/>
              </w:rPr>
              <w:t>(Allegando la documentazione giustificativa prevista all’articolo 16 dell’Avviso)</w:t>
            </w:r>
          </w:p>
          <w:p w14:paraId="400534EE" w14:textId="77777777" w:rsidR="00B50D1E" w:rsidRDefault="00B50D1E" w:rsidP="00EB22C5">
            <w:pPr>
              <w:spacing w:line="276" w:lineRule="auto"/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</w:pPr>
          </w:p>
          <w:p w14:paraId="4F55C37F" w14:textId="518600C4" w:rsidR="00B50D1E" w:rsidRDefault="009F4434" w:rsidP="00EB22C5">
            <w:pPr>
              <w:spacing w:line="276" w:lineRule="auto"/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>Riguardo a</w:t>
            </w:r>
            <w:r w:rsidR="00B50D1E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 xml:space="preserve">gli investimenti </w:t>
            </w:r>
            <w:r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>previst</w:t>
            </w:r>
            <w:r w:rsidR="00B50D1E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>i</w:t>
            </w:r>
            <w:r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 xml:space="preserve"> nell’intervento, fornire elementi utili a valutare la coerenza, congruità e funzionalità delle spese rispetto alle finalità del </w:t>
            </w:r>
            <w:r w:rsidR="00AE2738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>progetto</w:t>
            </w:r>
            <w:r w:rsidR="000C1D6C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>, indicati al paragrafo 2.3</w:t>
            </w:r>
            <w:r w:rsidR="00B030AA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 xml:space="preserve"> e ai punteggi di priorità richiesti</w:t>
            </w:r>
            <w:r w:rsidR="00CF347E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>.</w:t>
            </w:r>
            <w:r w:rsidR="00AE2738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 xml:space="preserve"> (</w:t>
            </w:r>
            <w:r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 xml:space="preserve">max </w:t>
            </w:r>
            <w:r w:rsidR="008A21F5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>4</w:t>
            </w:r>
            <w:r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>.000 caratteri</w:t>
            </w:r>
            <w:r w:rsidR="00AE2738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 xml:space="preserve"> </w:t>
            </w:r>
            <w:r w:rsidR="00AE2738" w:rsidRPr="00AE2738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>spazi inclusi</w:t>
            </w:r>
            <w:r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>)</w:t>
            </w:r>
            <w:r w:rsidR="00B50D1E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 xml:space="preserve">. </w:t>
            </w:r>
          </w:p>
          <w:p w14:paraId="544F4616" w14:textId="0927501F" w:rsidR="009F4434" w:rsidRPr="00B50D1E" w:rsidRDefault="00B030AA" w:rsidP="00EB22C5">
            <w:pPr>
              <w:spacing w:line="276" w:lineRule="auto"/>
              <w:rPr>
                <w:i/>
                <w:iCs/>
                <w:sz w:val="22"/>
                <w:szCs w:val="22"/>
              </w:rPr>
            </w:pPr>
            <w:r w:rsidRPr="00B030AA">
              <w:rPr>
                <w:rFonts w:asciiTheme="majorHAnsi" w:eastAsiaTheme="majorEastAsia" w:hAnsiTheme="majorHAnsi" w:cstheme="majorBidi"/>
                <w:b/>
                <w:i/>
                <w:iCs/>
                <w:sz w:val="22"/>
                <w:szCs w:val="22"/>
              </w:rPr>
              <w:t>NB</w:t>
            </w:r>
            <w:r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>:</w:t>
            </w:r>
            <w:r w:rsidRPr="00B030AA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 xml:space="preserve"> </w:t>
            </w:r>
            <w:r w:rsidR="00B50D1E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>Si ricorda che nel s</w:t>
            </w:r>
            <w:r w:rsidR="0060059C" w:rsidRPr="00CF347E">
              <w:rPr>
                <w:i/>
                <w:iCs/>
                <w:sz w:val="22"/>
                <w:szCs w:val="22"/>
                <w:u w:val="single"/>
              </w:rPr>
              <w:t>olo n</w:t>
            </w:r>
            <w:r w:rsidR="00B50D1E">
              <w:rPr>
                <w:i/>
                <w:iCs/>
                <w:sz w:val="22"/>
                <w:szCs w:val="22"/>
                <w:u w:val="single"/>
              </w:rPr>
              <w:t>el</w:t>
            </w:r>
            <w:r w:rsidR="0060059C" w:rsidRPr="00CF347E">
              <w:rPr>
                <w:i/>
                <w:iCs/>
                <w:sz w:val="22"/>
                <w:szCs w:val="22"/>
                <w:u w:val="single"/>
              </w:rPr>
              <w:t xml:space="preserve"> caso di interventi di diversificazione produ</w:t>
            </w:r>
            <w:r>
              <w:rPr>
                <w:i/>
                <w:iCs/>
                <w:sz w:val="22"/>
                <w:szCs w:val="22"/>
                <w:u w:val="single"/>
              </w:rPr>
              <w:t>ttiva</w:t>
            </w:r>
            <w:r w:rsidR="00B50D1E">
              <w:rPr>
                <w:i/>
                <w:iCs/>
                <w:sz w:val="22"/>
                <w:szCs w:val="22"/>
                <w:u w:val="single"/>
              </w:rPr>
              <w:t xml:space="preserve"> </w:t>
            </w:r>
            <w:r w:rsidRPr="00B030AA">
              <w:rPr>
                <w:i/>
                <w:iCs/>
                <w:sz w:val="22"/>
                <w:szCs w:val="22"/>
                <w:u w:val="single"/>
              </w:rPr>
              <w:t xml:space="preserve">(con cambiamento di Codice Istat di attività) </w:t>
            </w:r>
            <w:r w:rsidR="00B50D1E" w:rsidRPr="00B030AA">
              <w:rPr>
                <w:i/>
                <w:iCs/>
                <w:sz w:val="22"/>
                <w:szCs w:val="22"/>
                <w:u w:val="single"/>
              </w:rPr>
              <w:t xml:space="preserve">occorre </w:t>
            </w:r>
            <w:r w:rsidR="0060059C" w:rsidRPr="00B030AA">
              <w:rPr>
                <w:i/>
                <w:iCs/>
                <w:sz w:val="22"/>
                <w:szCs w:val="22"/>
              </w:rPr>
              <w:t>stimare il valore contabile delle immobilizzazioni che verranno riutilizzate nel progetto</w:t>
            </w:r>
            <w:r w:rsidR="0060059C">
              <w:rPr>
                <w:i/>
                <w:iCs/>
                <w:sz w:val="22"/>
                <w:szCs w:val="22"/>
              </w:rPr>
              <w:t xml:space="preserve">, come risultante nell’esercizio finanziario precedente l’avvio dell’investimento. </w:t>
            </w:r>
            <w:r>
              <w:rPr>
                <w:i/>
                <w:iCs/>
                <w:sz w:val="22"/>
                <w:szCs w:val="22"/>
              </w:rPr>
              <w:t>I</w:t>
            </w:r>
            <w:r w:rsidR="00B50D1E">
              <w:rPr>
                <w:i/>
                <w:iCs/>
                <w:sz w:val="22"/>
                <w:szCs w:val="22"/>
              </w:rPr>
              <w:t xml:space="preserve"> costi dell’intervento, per essere agevolabili, </w:t>
            </w:r>
            <w:r w:rsidR="0060059C">
              <w:rPr>
                <w:i/>
                <w:iCs/>
                <w:sz w:val="22"/>
                <w:szCs w:val="22"/>
              </w:rPr>
              <w:t>devono superare</w:t>
            </w:r>
            <w:r w:rsidR="00CF347E">
              <w:rPr>
                <w:i/>
                <w:iCs/>
                <w:sz w:val="22"/>
                <w:szCs w:val="22"/>
              </w:rPr>
              <w:t xml:space="preserve"> almeno del 200% (duecento) il valore contabile degli attivi che verranno riutilizzati.</w:t>
            </w:r>
            <w:r w:rsidR="0060059C">
              <w:rPr>
                <w:i/>
                <w:iCs/>
                <w:sz w:val="22"/>
                <w:szCs w:val="22"/>
              </w:rPr>
              <w:t xml:space="preserve">  </w:t>
            </w:r>
            <w:r w:rsidR="009F4434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9F4434" w14:paraId="28B0FC0D" w14:textId="77777777" w:rsidTr="00EB22C5">
        <w:sdt>
          <w:sdtPr>
            <w:rPr>
              <w:b/>
              <w:bCs/>
              <w:sz w:val="22"/>
              <w:szCs w:val="22"/>
            </w:rPr>
            <w:id w:val="2111318161"/>
            <w:placeholder>
              <w:docPart w:val="F1FC32BCD5FA4750B93272D2795F01A7"/>
            </w:placeholder>
            <w:showingPlcHdr/>
            <w:text/>
          </w:sdtPr>
          <w:sdtEndPr/>
          <w:sdtContent>
            <w:tc>
              <w:tcPr>
                <w:tcW w:w="9344" w:type="dxa"/>
              </w:tcPr>
              <w:p w14:paraId="480CA8B5" w14:textId="3F594616" w:rsidR="009F4434" w:rsidRDefault="00B50D1E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3356F5C1" w14:textId="77777777" w:rsidR="001978F6" w:rsidRDefault="001978F6" w:rsidP="00031E59">
      <w:pPr>
        <w:spacing w:line="276" w:lineRule="auto"/>
        <w:rPr>
          <w:b/>
          <w:bCs/>
          <w:sz w:val="22"/>
          <w:szCs w:val="22"/>
        </w:rPr>
      </w:pPr>
    </w:p>
    <w:p w14:paraId="7CFF916B" w14:textId="77777777" w:rsidR="00D760EE" w:rsidRDefault="00D760EE" w:rsidP="00031E59">
      <w:pPr>
        <w:spacing w:line="276" w:lineRule="auto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172"/>
        <w:gridCol w:w="1006"/>
        <w:gridCol w:w="2256"/>
        <w:gridCol w:w="1257"/>
        <w:gridCol w:w="1699"/>
        <w:gridCol w:w="959"/>
      </w:tblGrid>
      <w:tr w:rsidR="00D760EE" w14:paraId="5191C112" w14:textId="77777777" w:rsidTr="004D2734">
        <w:tc>
          <w:tcPr>
            <w:tcW w:w="9349" w:type="dxa"/>
            <w:gridSpan w:val="6"/>
            <w:shd w:val="clear" w:color="auto" w:fill="BFBFBF" w:themeFill="background1" w:themeFillShade="BF"/>
          </w:tcPr>
          <w:p w14:paraId="548A3670" w14:textId="1FA2CBA1" w:rsidR="00D760EE" w:rsidRPr="00D760EE" w:rsidRDefault="00D760EE" w:rsidP="00D760EE">
            <w:pPr>
              <w:pStyle w:val="Titolo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D760EE">
              <w:rPr>
                <w:sz w:val="22"/>
                <w:szCs w:val="22"/>
              </w:rPr>
              <w:t xml:space="preserve">abella con criteri di priorità e punteggi </w:t>
            </w:r>
          </w:p>
          <w:p w14:paraId="2E280D44" w14:textId="77777777" w:rsidR="00D760EE" w:rsidRDefault="00D760EE" w:rsidP="00031E59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D760EE" w14:paraId="63460D9E" w14:textId="77777777" w:rsidTr="004D2734">
        <w:trPr>
          <w:trHeight w:val="70"/>
        </w:trPr>
        <w:tc>
          <w:tcPr>
            <w:tcW w:w="9349" w:type="dxa"/>
            <w:gridSpan w:val="6"/>
          </w:tcPr>
          <w:p w14:paraId="5FA8A16F" w14:textId="4E40E95D" w:rsidR="00D760EE" w:rsidRDefault="00D760EE" w:rsidP="003A727C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3A727C">
              <w:rPr>
                <w:i/>
                <w:iCs/>
                <w:sz w:val="22"/>
                <w:szCs w:val="22"/>
              </w:rPr>
              <w:t>Selezionare i criteri di interesse per il progetto, già segnalati al paragrafo precedente e sommare i punteggi a fine tabella, indicando il risultato all’ultima riga.</w:t>
            </w:r>
          </w:p>
        </w:tc>
      </w:tr>
      <w:tr w:rsidR="008103DA" w:rsidRPr="007707F5" w14:paraId="6BCF81E8" w14:textId="165299E9" w:rsidTr="003A727C">
        <w:tc>
          <w:tcPr>
            <w:tcW w:w="2172" w:type="dxa"/>
          </w:tcPr>
          <w:p w14:paraId="3ECFB63A" w14:textId="77777777" w:rsidR="008103DA" w:rsidRPr="001C1DFF" w:rsidRDefault="008103DA" w:rsidP="001C1DFF">
            <w:pPr>
              <w:jc w:val="center"/>
              <w:rPr>
                <w:rFonts w:cstheme="minorHAnsi"/>
                <w:b/>
                <w:bCs/>
              </w:rPr>
            </w:pPr>
            <w:r w:rsidRPr="001C1DFF">
              <w:rPr>
                <w:rFonts w:cstheme="minorHAnsi"/>
                <w:b/>
                <w:bCs/>
              </w:rPr>
              <w:t>MACRO CATEGORIA</w:t>
            </w:r>
          </w:p>
        </w:tc>
        <w:tc>
          <w:tcPr>
            <w:tcW w:w="1006" w:type="dxa"/>
          </w:tcPr>
          <w:p w14:paraId="418EA191" w14:textId="77777777" w:rsidR="008103DA" w:rsidRPr="001C1DFF" w:rsidRDefault="008103DA" w:rsidP="001C1DFF">
            <w:pPr>
              <w:jc w:val="center"/>
              <w:rPr>
                <w:rFonts w:cstheme="minorHAnsi"/>
                <w:b/>
                <w:bCs/>
              </w:rPr>
            </w:pPr>
            <w:r w:rsidRPr="001C1DFF">
              <w:rPr>
                <w:rFonts w:cstheme="minorHAnsi"/>
                <w:b/>
                <w:bCs/>
              </w:rPr>
              <w:t>CODICE CRITERIO</w:t>
            </w:r>
          </w:p>
        </w:tc>
        <w:tc>
          <w:tcPr>
            <w:tcW w:w="2256" w:type="dxa"/>
          </w:tcPr>
          <w:p w14:paraId="17D910FE" w14:textId="77777777" w:rsidR="008103DA" w:rsidRPr="001C1DFF" w:rsidRDefault="008103DA" w:rsidP="001C1DFF">
            <w:pPr>
              <w:jc w:val="center"/>
              <w:rPr>
                <w:rFonts w:cstheme="minorHAnsi"/>
                <w:b/>
                <w:bCs/>
              </w:rPr>
            </w:pPr>
            <w:r w:rsidRPr="001C1DFF">
              <w:rPr>
                <w:rFonts w:cstheme="minorHAnsi"/>
                <w:b/>
                <w:bCs/>
              </w:rPr>
              <w:t>CRITERIO DI PRIORITA’</w:t>
            </w:r>
          </w:p>
        </w:tc>
        <w:tc>
          <w:tcPr>
            <w:tcW w:w="1257" w:type="dxa"/>
          </w:tcPr>
          <w:p w14:paraId="7D6DA787" w14:textId="77777777" w:rsidR="008103DA" w:rsidRPr="001C1DFF" w:rsidRDefault="008103DA" w:rsidP="001C1DFF">
            <w:pPr>
              <w:jc w:val="center"/>
              <w:rPr>
                <w:rFonts w:cstheme="minorHAnsi"/>
                <w:b/>
                <w:bCs/>
              </w:rPr>
            </w:pPr>
            <w:r w:rsidRPr="001C1DFF">
              <w:rPr>
                <w:rFonts w:cstheme="minorHAnsi"/>
                <w:b/>
                <w:bCs/>
              </w:rPr>
              <w:t>PUNTEGGIO</w:t>
            </w:r>
          </w:p>
        </w:tc>
        <w:tc>
          <w:tcPr>
            <w:tcW w:w="1699" w:type="dxa"/>
          </w:tcPr>
          <w:p w14:paraId="72C0DC47" w14:textId="77777777" w:rsidR="008103DA" w:rsidRPr="001C1DFF" w:rsidRDefault="008103DA" w:rsidP="001C1DFF">
            <w:pPr>
              <w:jc w:val="center"/>
              <w:rPr>
                <w:rFonts w:cstheme="minorHAnsi"/>
                <w:b/>
                <w:bCs/>
              </w:rPr>
            </w:pPr>
            <w:r w:rsidRPr="001C1DFF">
              <w:rPr>
                <w:rFonts w:cstheme="minorHAnsi"/>
                <w:b/>
                <w:bCs/>
              </w:rPr>
              <w:t>ALLEGATI DA PRESENTARE</w:t>
            </w:r>
          </w:p>
        </w:tc>
        <w:tc>
          <w:tcPr>
            <w:tcW w:w="959" w:type="dxa"/>
          </w:tcPr>
          <w:p w14:paraId="79E75057" w14:textId="1F614156" w:rsidR="008103DA" w:rsidRPr="001C1DFF" w:rsidRDefault="008103DA" w:rsidP="001C1DFF">
            <w:pPr>
              <w:jc w:val="center"/>
              <w:rPr>
                <w:rFonts w:cstheme="minorHAnsi"/>
                <w:b/>
                <w:bCs/>
              </w:rPr>
            </w:pPr>
            <w:r w:rsidRPr="001C1DFF">
              <w:rPr>
                <w:rFonts w:cstheme="minorHAnsi"/>
                <w:b/>
                <w:bCs/>
              </w:rPr>
              <w:t>SCELTA</w:t>
            </w:r>
          </w:p>
        </w:tc>
      </w:tr>
      <w:tr w:rsidR="008103DA" w:rsidRPr="007707F5" w14:paraId="612EAFBC" w14:textId="3A020B7F" w:rsidTr="003A727C">
        <w:tc>
          <w:tcPr>
            <w:tcW w:w="2172" w:type="dxa"/>
          </w:tcPr>
          <w:p w14:paraId="12B793B3" w14:textId="77777777" w:rsidR="008103DA" w:rsidRPr="007707F5" w:rsidRDefault="008103DA" w:rsidP="00EB22C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7F5">
              <w:rPr>
                <w:rFonts w:cstheme="minorHAnsi"/>
              </w:rPr>
              <w:t>Funzionalità</w:t>
            </w:r>
          </w:p>
          <w:p w14:paraId="27A9FB97" w14:textId="77777777" w:rsidR="008103DA" w:rsidRPr="007707F5" w:rsidRDefault="008103DA" w:rsidP="00EB22C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7F5">
              <w:rPr>
                <w:rFonts w:cstheme="minorHAnsi"/>
              </w:rPr>
              <w:t>del progetto a</w:t>
            </w:r>
          </w:p>
          <w:p w14:paraId="3F25A739" w14:textId="77777777" w:rsidR="008103DA" w:rsidRPr="007707F5" w:rsidRDefault="008103DA" w:rsidP="00EB22C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7F5">
              <w:rPr>
                <w:rFonts w:cstheme="minorHAnsi"/>
              </w:rPr>
              <w:t>processi di</w:t>
            </w:r>
            <w:r>
              <w:rPr>
                <w:rFonts w:cstheme="minorHAnsi"/>
              </w:rPr>
              <w:t xml:space="preserve"> innovazione tecnologica o di </w:t>
            </w:r>
          </w:p>
          <w:p w14:paraId="228D079B" w14:textId="77777777" w:rsidR="008103DA" w:rsidRPr="007707F5" w:rsidRDefault="008103DA" w:rsidP="00EB22C5">
            <w:pPr>
              <w:rPr>
                <w:rFonts w:cstheme="minorHAnsi"/>
              </w:rPr>
            </w:pPr>
            <w:r w:rsidRPr="007707F5">
              <w:rPr>
                <w:rFonts w:cstheme="minorHAnsi"/>
              </w:rPr>
              <w:t>transizi</w:t>
            </w:r>
            <w:r>
              <w:rPr>
                <w:rFonts w:cstheme="minorHAnsi"/>
              </w:rPr>
              <w:t xml:space="preserve">one </w:t>
            </w:r>
            <w:r w:rsidRPr="007707F5">
              <w:rPr>
                <w:rFonts w:cstheme="minorHAnsi"/>
              </w:rPr>
              <w:t>4.0</w:t>
            </w:r>
          </w:p>
        </w:tc>
        <w:tc>
          <w:tcPr>
            <w:tcW w:w="1006" w:type="dxa"/>
          </w:tcPr>
          <w:p w14:paraId="17698D3E" w14:textId="77777777" w:rsidR="008103DA" w:rsidRPr="007707F5" w:rsidRDefault="008103DA" w:rsidP="008103DA">
            <w:pPr>
              <w:jc w:val="center"/>
              <w:rPr>
                <w:rFonts w:cstheme="minorHAnsi"/>
              </w:rPr>
            </w:pPr>
            <w:r w:rsidRPr="007707F5">
              <w:rPr>
                <w:rFonts w:cstheme="minorHAnsi"/>
              </w:rPr>
              <w:t>A</w:t>
            </w:r>
          </w:p>
        </w:tc>
        <w:tc>
          <w:tcPr>
            <w:tcW w:w="2256" w:type="dxa"/>
          </w:tcPr>
          <w:p w14:paraId="475C4563" w14:textId="77777777" w:rsidR="008103DA" w:rsidRPr="007707F5" w:rsidRDefault="008103DA" w:rsidP="00EB22C5">
            <w:pPr>
              <w:autoSpaceDE w:val="0"/>
              <w:autoSpaceDN w:val="0"/>
              <w:adjustRightInd w:val="0"/>
              <w:rPr>
                <w:rFonts w:eastAsia="TimesNewRomanPSMT-Identity-H" w:cstheme="minorHAnsi"/>
              </w:rPr>
            </w:pPr>
            <w:r w:rsidRPr="007707F5">
              <w:rPr>
                <w:rFonts w:eastAsia="TimesNewRomanPSMT-Identity-H" w:cstheme="minorHAnsi"/>
              </w:rPr>
              <w:t>È prevista l’introduzione nel processo produttivo di</w:t>
            </w:r>
            <w:r>
              <w:rPr>
                <w:rFonts w:eastAsia="TimesNewRomanPSMT-Identity-H" w:cstheme="minorHAnsi"/>
              </w:rPr>
              <w:t xml:space="preserve"> </w:t>
            </w:r>
            <w:r w:rsidRPr="007707F5">
              <w:rPr>
                <w:rFonts w:eastAsia="TimesNewRomanPSMT-Identity-H" w:cstheme="minorHAnsi"/>
              </w:rPr>
              <w:t xml:space="preserve">almeno </w:t>
            </w:r>
            <w:r w:rsidRPr="007707F5">
              <w:rPr>
                <w:rFonts w:eastAsia="TimesNewRomanPSMT-Identity-H" w:cstheme="minorHAnsi"/>
                <w:b/>
                <w:bCs/>
              </w:rPr>
              <w:t>1 bene</w:t>
            </w:r>
            <w:r w:rsidRPr="007707F5">
              <w:rPr>
                <w:rFonts w:eastAsia="TimesNewRomanPSMT-Identity-H" w:cstheme="minorHAnsi"/>
              </w:rPr>
              <w:t>,</w:t>
            </w:r>
            <w:r>
              <w:rPr>
                <w:rFonts w:eastAsia="TimesNewRomanPSMT-Identity-H" w:cstheme="minorHAnsi"/>
              </w:rPr>
              <w:t xml:space="preserve"> con </w:t>
            </w:r>
            <w:r w:rsidRPr="007707F5">
              <w:rPr>
                <w:rFonts w:eastAsia="TimesNewRomanPSMT-Identity-H" w:cstheme="minorHAnsi"/>
              </w:rPr>
              <w:t xml:space="preserve">caratteristiche tecniche </w:t>
            </w:r>
            <w:r>
              <w:rPr>
                <w:rFonts w:eastAsia="TimesNewRomanPSMT-Identity-H" w:cstheme="minorHAnsi"/>
              </w:rPr>
              <w:t xml:space="preserve">di innovazione tecnologica o </w:t>
            </w:r>
            <w:r w:rsidRPr="007707F5">
              <w:rPr>
                <w:rFonts w:eastAsia="TimesNewRomanPSMT-Identity-H" w:cstheme="minorHAnsi"/>
              </w:rPr>
              <w:t>tali da</w:t>
            </w:r>
          </w:p>
          <w:p w14:paraId="39DEB3D8" w14:textId="77777777" w:rsidR="008103DA" w:rsidRPr="007707F5" w:rsidRDefault="008103DA" w:rsidP="00EB22C5">
            <w:pPr>
              <w:autoSpaceDE w:val="0"/>
              <w:autoSpaceDN w:val="0"/>
              <w:adjustRightInd w:val="0"/>
              <w:rPr>
                <w:rFonts w:eastAsia="TimesNewRomanPSMT-Identity-H" w:cstheme="minorHAnsi"/>
              </w:rPr>
            </w:pPr>
            <w:r w:rsidRPr="007707F5">
              <w:rPr>
                <w:rFonts w:eastAsia="TimesNewRomanPSMT-Identity-H" w:cstheme="minorHAnsi"/>
              </w:rPr>
              <w:t>includerlo negli elenchi di cui all’all</w:t>
            </w:r>
            <w:r>
              <w:rPr>
                <w:rFonts w:eastAsia="TimesNewRomanPSMT-Identity-H" w:cstheme="minorHAnsi"/>
              </w:rPr>
              <w:t>.</w:t>
            </w:r>
            <w:r w:rsidRPr="007707F5">
              <w:rPr>
                <w:rFonts w:eastAsia="TimesNewRomanPSMT-Identity-H" w:cstheme="minorHAnsi"/>
              </w:rPr>
              <w:t xml:space="preserve"> A alla legge</w:t>
            </w:r>
            <w:r>
              <w:rPr>
                <w:rFonts w:eastAsia="TimesNewRomanPSMT-Identity-H" w:cstheme="minorHAnsi"/>
              </w:rPr>
              <w:t xml:space="preserve"> </w:t>
            </w:r>
            <w:r w:rsidRPr="007707F5">
              <w:rPr>
                <w:rFonts w:eastAsia="TimesNewRomanPSMT-Identity-H" w:cstheme="minorHAnsi"/>
              </w:rPr>
              <w:t>n. 232</w:t>
            </w:r>
            <w:r>
              <w:rPr>
                <w:rFonts w:eastAsia="TimesNewRomanPSMT-Identity-H" w:cstheme="minorHAnsi"/>
              </w:rPr>
              <w:t>/2016</w:t>
            </w:r>
            <w:r w:rsidRPr="007707F5">
              <w:rPr>
                <w:rFonts w:eastAsia="TimesNewRomanPSMT-Identity-H" w:cstheme="minorHAnsi"/>
              </w:rPr>
              <w:t xml:space="preserve"> (</w:t>
            </w:r>
            <w:r>
              <w:rPr>
                <w:rFonts w:eastAsia="TimesNewRomanPSMT-Identity-H" w:cstheme="minorHAnsi"/>
              </w:rPr>
              <w:t xml:space="preserve">vedi </w:t>
            </w:r>
            <w:r w:rsidRPr="007707F5">
              <w:rPr>
                <w:rFonts w:eastAsia="TimesNewRomanPSMT-Identity-H" w:cstheme="minorHAnsi"/>
              </w:rPr>
              <w:t xml:space="preserve">Appendice </w:t>
            </w:r>
            <w:r>
              <w:rPr>
                <w:rFonts w:eastAsia="TimesNewRomanPSMT-Identity-H" w:cstheme="minorHAnsi"/>
              </w:rPr>
              <w:t>3</w:t>
            </w:r>
            <w:r w:rsidRPr="007707F5">
              <w:rPr>
                <w:rFonts w:eastAsia="TimesNewRomanPSMT-Identity-H" w:cstheme="minorHAnsi"/>
              </w:rPr>
              <w:t xml:space="preserve"> </w:t>
            </w:r>
            <w:r>
              <w:rPr>
                <w:rFonts w:eastAsia="TimesNewRomanPSMT-Identity-H" w:cstheme="minorHAnsi"/>
              </w:rPr>
              <w:t>dell’Avviso</w:t>
            </w:r>
            <w:r w:rsidRPr="007707F5">
              <w:rPr>
                <w:rFonts w:eastAsia="TimesNewRomanPSMT-Identity-H" w:cstheme="minorHAnsi"/>
              </w:rPr>
              <w:t xml:space="preserve">) </w:t>
            </w:r>
            <w:r w:rsidRPr="007707F5">
              <w:rPr>
                <w:rFonts w:eastAsia="TimesNewRomanPSMT-Identity-H" w:cstheme="minorHAnsi"/>
              </w:rPr>
              <w:lastRenderedPageBreak/>
              <w:t>interconnesso al</w:t>
            </w:r>
            <w:r>
              <w:rPr>
                <w:rFonts w:eastAsia="TimesNewRomanPSMT-Identity-H" w:cstheme="minorHAnsi"/>
              </w:rPr>
              <w:t xml:space="preserve"> </w:t>
            </w:r>
            <w:r w:rsidRPr="007707F5">
              <w:rPr>
                <w:rFonts w:eastAsia="TimesNewRomanPSMT-Identity-H" w:cstheme="minorHAnsi"/>
              </w:rPr>
              <w:t>sistema aziendale di gestione della produzione o alla</w:t>
            </w:r>
          </w:p>
          <w:p w14:paraId="2FA626E2" w14:textId="77777777" w:rsidR="008103DA" w:rsidRPr="007707F5" w:rsidRDefault="008103DA" w:rsidP="00EB22C5">
            <w:pPr>
              <w:ind w:left="-195"/>
              <w:rPr>
                <w:rFonts w:cstheme="minorHAnsi"/>
              </w:rPr>
            </w:pPr>
            <w:r w:rsidRPr="007707F5">
              <w:rPr>
                <w:rFonts w:eastAsia="TimesNewRomanPSMT-Identity-H" w:cstheme="minorHAnsi"/>
              </w:rPr>
              <w:t>r</w:t>
            </w:r>
            <w:r>
              <w:rPr>
                <w:rFonts w:eastAsia="TimesNewRomanPSMT-Identity-H" w:cstheme="minorHAnsi"/>
              </w:rPr>
              <w:t>r</w:t>
            </w:r>
            <w:r w:rsidRPr="007707F5">
              <w:rPr>
                <w:rFonts w:eastAsia="TimesNewRomanPSMT-Identity-H" w:cstheme="minorHAnsi"/>
              </w:rPr>
              <w:t>ete di fornitura</w:t>
            </w:r>
          </w:p>
        </w:tc>
        <w:tc>
          <w:tcPr>
            <w:tcW w:w="1257" w:type="dxa"/>
          </w:tcPr>
          <w:p w14:paraId="142E7589" w14:textId="77777777" w:rsidR="008103DA" w:rsidRPr="007707F5" w:rsidRDefault="008103DA" w:rsidP="008103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30</w:t>
            </w:r>
          </w:p>
        </w:tc>
        <w:tc>
          <w:tcPr>
            <w:tcW w:w="1699" w:type="dxa"/>
          </w:tcPr>
          <w:p w14:paraId="555FBC8B" w14:textId="77777777" w:rsidR="008103DA" w:rsidRPr="007707F5" w:rsidRDefault="008103DA" w:rsidP="00EB22C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Autocertificazione </w:t>
            </w:r>
          </w:p>
          <w:p w14:paraId="54D10E0A" w14:textId="77777777" w:rsidR="008103DA" w:rsidRPr="007707F5" w:rsidRDefault="008103DA" w:rsidP="00EB22C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7F5">
              <w:rPr>
                <w:rFonts w:cstheme="minorHAnsi"/>
              </w:rPr>
              <w:t xml:space="preserve">del fornitore </w:t>
            </w:r>
            <w:r>
              <w:rPr>
                <w:rFonts w:cstheme="minorHAnsi"/>
              </w:rPr>
              <w:t xml:space="preserve">o dall’azienda </w:t>
            </w:r>
            <w:r w:rsidRPr="007707F5">
              <w:rPr>
                <w:rFonts w:cstheme="minorHAnsi"/>
              </w:rPr>
              <w:t>che</w:t>
            </w:r>
          </w:p>
          <w:p w14:paraId="731484E6" w14:textId="77777777" w:rsidR="008103DA" w:rsidRPr="007707F5" w:rsidRDefault="008103DA" w:rsidP="00EB22C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7F5">
              <w:rPr>
                <w:rFonts w:cstheme="minorHAnsi"/>
              </w:rPr>
              <w:t>ne attesti la</w:t>
            </w:r>
          </w:p>
          <w:p w14:paraId="753B61A4" w14:textId="77777777" w:rsidR="008103DA" w:rsidRPr="007707F5" w:rsidRDefault="008103DA" w:rsidP="00EB22C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7F5">
              <w:rPr>
                <w:rFonts w:cstheme="minorHAnsi"/>
              </w:rPr>
              <w:t>rispondenza ai</w:t>
            </w:r>
          </w:p>
          <w:p w14:paraId="021DB49D" w14:textId="77777777" w:rsidR="008103DA" w:rsidRPr="007707F5" w:rsidRDefault="008103DA" w:rsidP="00EB22C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7F5">
              <w:rPr>
                <w:rFonts w:cstheme="minorHAnsi"/>
              </w:rPr>
              <w:t>processi di</w:t>
            </w:r>
          </w:p>
          <w:p w14:paraId="48A68B08" w14:textId="77777777" w:rsidR="008103DA" w:rsidRPr="007707F5" w:rsidRDefault="008103DA" w:rsidP="00EB22C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7F5">
              <w:rPr>
                <w:rFonts w:eastAsia="TimesNewRomanPSMT-Identity-H" w:cstheme="minorHAnsi"/>
              </w:rPr>
              <w:t>“</w:t>
            </w:r>
            <w:r w:rsidRPr="007707F5">
              <w:rPr>
                <w:rFonts w:cstheme="minorHAnsi"/>
              </w:rPr>
              <w:t>Transizione</w:t>
            </w:r>
          </w:p>
          <w:p w14:paraId="38307AE4" w14:textId="77777777" w:rsidR="008103DA" w:rsidRPr="00021A4C" w:rsidRDefault="008103DA" w:rsidP="00EB22C5">
            <w:pPr>
              <w:rPr>
                <w:rFonts w:eastAsia="TimesNewRomanPSMT-Identity-H" w:cstheme="minorHAnsi"/>
              </w:rPr>
            </w:pPr>
            <w:r w:rsidRPr="007707F5">
              <w:rPr>
                <w:rFonts w:eastAsia="TimesNewRomanPSMT-Identity-H" w:cstheme="minorHAnsi"/>
              </w:rPr>
              <w:lastRenderedPageBreak/>
              <w:t>4.0.”</w:t>
            </w:r>
            <w:r>
              <w:t xml:space="preserve"> </w:t>
            </w:r>
            <w:r w:rsidRPr="00021A4C">
              <w:rPr>
                <w:rFonts w:eastAsia="TimesNewRomanPSMT-Identity-H" w:cstheme="minorHAnsi"/>
              </w:rPr>
              <w:t>I beni devono essere descritti</w:t>
            </w:r>
          </w:p>
          <w:p w14:paraId="36E74429" w14:textId="0DAD91FC" w:rsidR="008103DA" w:rsidRPr="007707F5" w:rsidRDefault="008103DA" w:rsidP="00EB22C5">
            <w:pPr>
              <w:rPr>
                <w:rFonts w:cstheme="minorHAnsi"/>
              </w:rPr>
            </w:pPr>
            <w:r w:rsidRPr="00021A4C">
              <w:rPr>
                <w:rFonts w:eastAsia="TimesNewRomanPSMT-Identity-H" w:cstheme="minorHAnsi"/>
              </w:rPr>
              <w:t xml:space="preserve">accuratamente nel </w:t>
            </w:r>
            <w:r>
              <w:rPr>
                <w:rFonts w:eastAsia="TimesNewRomanPSMT-Identity-H" w:cstheme="minorHAnsi"/>
              </w:rPr>
              <w:t>modello di Progetto (All.3)</w:t>
            </w:r>
            <w:r w:rsidRPr="00021A4C">
              <w:rPr>
                <w:rFonts w:eastAsia="TimesNewRomanPSMT-Identity-H" w:cstheme="minorHAnsi"/>
              </w:rPr>
              <w:t>.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235780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9" w:type="dxa"/>
              </w:tcPr>
              <w:p w14:paraId="7B7FE492" w14:textId="56C9236E" w:rsidR="008103DA" w:rsidRPr="0067191F" w:rsidRDefault="00EB22C5" w:rsidP="0067191F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D2734" w:rsidRPr="007707F5" w14:paraId="2A8D3E66" w14:textId="7470A248" w:rsidTr="003A727C">
        <w:tc>
          <w:tcPr>
            <w:tcW w:w="2172" w:type="dxa"/>
            <w:vMerge w:val="restart"/>
          </w:tcPr>
          <w:p w14:paraId="5718AD24" w14:textId="77777777" w:rsidR="004D2734" w:rsidRPr="007707F5" w:rsidRDefault="004D2734" w:rsidP="00EB22C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7F5">
              <w:rPr>
                <w:rFonts w:cstheme="minorHAnsi"/>
              </w:rPr>
              <w:t>Coerenza con i</w:t>
            </w:r>
          </w:p>
          <w:p w14:paraId="68B722DB" w14:textId="77777777" w:rsidR="004D2734" w:rsidRPr="007707F5" w:rsidRDefault="004D2734" w:rsidP="00EB22C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7F5">
              <w:rPr>
                <w:rFonts w:cstheme="minorHAnsi"/>
              </w:rPr>
              <w:t>principi</w:t>
            </w:r>
          </w:p>
          <w:p w14:paraId="54C11129" w14:textId="77777777" w:rsidR="004D2734" w:rsidRPr="007707F5" w:rsidRDefault="004D2734" w:rsidP="00EB22C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7F5">
              <w:rPr>
                <w:rFonts w:cstheme="minorHAnsi"/>
              </w:rPr>
              <w:t>dell'economia</w:t>
            </w:r>
          </w:p>
          <w:p w14:paraId="0DBC376D" w14:textId="77777777" w:rsidR="004D2734" w:rsidRPr="007707F5" w:rsidRDefault="004D2734" w:rsidP="00EB22C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7F5">
              <w:rPr>
                <w:rFonts w:cstheme="minorHAnsi"/>
              </w:rPr>
              <w:t>circolare e</w:t>
            </w:r>
          </w:p>
          <w:p w14:paraId="08A708CC" w14:textId="77777777" w:rsidR="004D2734" w:rsidRPr="007707F5" w:rsidRDefault="004D2734" w:rsidP="00EB22C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7F5">
              <w:rPr>
                <w:rFonts w:cstheme="minorHAnsi"/>
              </w:rPr>
              <w:t>dello sviluppo</w:t>
            </w:r>
          </w:p>
          <w:p w14:paraId="0B09366E" w14:textId="77777777" w:rsidR="004D2734" w:rsidRPr="007707F5" w:rsidRDefault="004D2734" w:rsidP="00EB22C5">
            <w:pPr>
              <w:rPr>
                <w:rFonts w:cstheme="minorHAnsi"/>
              </w:rPr>
            </w:pPr>
            <w:r w:rsidRPr="007707F5">
              <w:rPr>
                <w:rFonts w:cstheme="minorHAnsi"/>
              </w:rPr>
              <w:t>sostenibile</w:t>
            </w:r>
            <w:r>
              <w:rPr>
                <w:rFonts w:cstheme="minorHAnsi"/>
              </w:rPr>
              <w:t xml:space="preserve"> (cumulabili tra di loro)</w:t>
            </w:r>
          </w:p>
        </w:tc>
        <w:tc>
          <w:tcPr>
            <w:tcW w:w="1006" w:type="dxa"/>
          </w:tcPr>
          <w:p w14:paraId="7B79D5E6" w14:textId="77777777" w:rsidR="004D2734" w:rsidRPr="007707F5" w:rsidRDefault="004D2734" w:rsidP="008103DA">
            <w:pPr>
              <w:jc w:val="center"/>
              <w:rPr>
                <w:rFonts w:cstheme="minorHAnsi"/>
              </w:rPr>
            </w:pPr>
            <w:r w:rsidRPr="007707F5">
              <w:rPr>
                <w:rFonts w:cstheme="minorHAnsi"/>
              </w:rPr>
              <w:t>B</w:t>
            </w:r>
          </w:p>
        </w:tc>
        <w:tc>
          <w:tcPr>
            <w:tcW w:w="2256" w:type="dxa"/>
          </w:tcPr>
          <w:p w14:paraId="0C0FE4C0" w14:textId="77777777" w:rsidR="004D2734" w:rsidRPr="007707F5" w:rsidRDefault="004D2734" w:rsidP="00EB22C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Previsione di</w:t>
            </w:r>
            <w:r w:rsidRPr="007707F5">
              <w:rPr>
                <w:rFonts w:cstheme="minorHAnsi"/>
              </w:rPr>
              <w:t xml:space="preserve"> diagnosi energetica</w:t>
            </w:r>
            <w:r>
              <w:rPr>
                <w:rFonts w:cstheme="minorHAnsi"/>
              </w:rPr>
              <w:t xml:space="preserve"> </w:t>
            </w:r>
            <w:r w:rsidRPr="007707F5">
              <w:rPr>
                <w:rFonts w:cstheme="minorHAnsi"/>
              </w:rPr>
              <w:t>sottoscritta da un tecnico abilitato</w:t>
            </w:r>
            <w:r>
              <w:rPr>
                <w:rFonts w:cstheme="minorHAnsi"/>
              </w:rPr>
              <w:t xml:space="preserve"> </w:t>
            </w:r>
            <w:r w:rsidRPr="007707F5">
              <w:rPr>
                <w:rFonts w:cstheme="minorHAnsi"/>
              </w:rPr>
              <w:t>e il progetto prevede la realizzazione di</w:t>
            </w:r>
          </w:p>
          <w:p w14:paraId="58C74788" w14:textId="77777777" w:rsidR="004D2734" w:rsidRPr="007707F5" w:rsidRDefault="004D2734" w:rsidP="00EB22C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7F5">
              <w:rPr>
                <w:rFonts w:cstheme="minorHAnsi"/>
              </w:rPr>
              <w:t xml:space="preserve">almeno uno degli interventi </w:t>
            </w:r>
            <w:r>
              <w:rPr>
                <w:rFonts w:cstheme="minorHAnsi"/>
              </w:rPr>
              <w:t>d</w:t>
            </w:r>
            <w:r w:rsidRPr="007707F5">
              <w:rPr>
                <w:rFonts w:eastAsia="TimesNewRomanPSMT-Identity-H" w:cstheme="minorHAnsi"/>
              </w:rPr>
              <w:t>ell</w:t>
            </w:r>
            <w:r>
              <w:rPr>
                <w:rFonts w:eastAsia="TimesNewRomanPSMT-Identity-H" w:cstheme="minorHAnsi"/>
              </w:rPr>
              <w:t xml:space="preserve">a </w:t>
            </w:r>
            <w:r w:rsidRPr="007707F5">
              <w:rPr>
                <w:rFonts w:eastAsia="TimesNewRomanPSMT-Identity-H" w:cstheme="minorHAnsi"/>
              </w:rPr>
              <w:t xml:space="preserve">Appendice </w:t>
            </w:r>
            <w:r>
              <w:rPr>
                <w:rFonts w:eastAsia="TimesNewRomanPSMT-Identity-H" w:cstheme="minorHAnsi"/>
              </w:rPr>
              <w:t>4 dell’</w:t>
            </w:r>
            <w:r>
              <w:rPr>
                <w:rFonts w:cstheme="minorHAnsi"/>
              </w:rPr>
              <w:t>Avviso</w:t>
            </w:r>
            <w:r w:rsidRPr="007707F5">
              <w:rPr>
                <w:rFonts w:cstheme="minorHAnsi"/>
              </w:rPr>
              <w:t>.</w:t>
            </w:r>
          </w:p>
        </w:tc>
        <w:tc>
          <w:tcPr>
            <w:tcW w:w="1257" w:type="dxa"/>
          </w:tcPr>
          <w:p w14:paraId="70100591" w14:textId="77777777" w:rsidR="004D2734" w:rsidRPr="007707F5" w:rsidRDefault="004D2734" w:rsidP="008103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699" w:type="dxa"/>
          </w:tcPr>
          <w:p w14:paraId="31B291B9" w14:textId="16269FF1" w:rsidR="004D2734" w:rsidRPr="007707F5" w:rsidRDefault="004D2734" w:rsidP="00EB22C5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F50485">
              <w:rPr>
                <w:rFonts w:cstheme="minorHAnsi"/>
              </w:rPr>
              <w:t>ertificazione</w:t>
            </w:r>
            <w:r>
              <w:rPr>
                <w:rFonts w:cstheme="minorHAnsi"/>
              </w:rPr>
              <w:t xml:space="preserve"> di un tecnico esterno o autocertificazione dell’azienda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907134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9" w:type="dxa"/>
              </w:tcPr>
              <w:p w14:paraId="200E9E11" w14:textId="2773F9B3" w:rsidR="004D2734" w:rsidRPr="0067191F" w:rsidRDefault="004D2734" w:rsidP="0067191F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67191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D2734" w:rsidRPr="007707F5" w14:paraId="6CF14614" w14:textId="6BD2BA08" w:rsidTr="003A727C">
        <w:trPr>
          <w:trHeight w:val="1284"/>
        </w:trPr>
        <w:tc>
          <w:tcPr>
            <w:tcW w:w="2172" w:type="dxa"/>
            <w:vMerge/>
          </w:tcPr>
          <w:p w14:paraId="079FA0E1" w14:textId="77777777" w:rsidR="004D2734" w:rsidRPr="007707F5" w:rsidRDefault="004D2734" w:rsidP="00EB22C5">
            <w:pPr>
              <w:rPr>
                <w:rFonts w:cstheme="minorHAnsi"/>
              </w:rPr>
            </w:pPr>
          </w:p>
        </w:tc>
        <w:tc>
          <w:tcPr>
            <w:tcW w:w="1006" w:type="dxa"/>
          </w:tcPr>
          <w:p w14:paraId="11EB98B4" w14:textId="77777777" w:rsidR="004D2734" w:rsidRPr="007707F5" w:rsidRDefault="004D2734" w:rsidP="008103DA">
            <w:pPr>
              <w:jc w:val="center"/>
              <w:rPr>
                <w:rFonts w:cstheme="minorHAnsi"/>
              </w:rPr>
            </w:pPr>
            <w:r w:rsidRPr="007707F5">
              <w:rPr>
                <w:rFonts w:cstheme="minorHAnsi"/>
              </w:rPr>
              <w:t>C</w:t>
            </w:r>
          </w:p>
        </w:tc>
        <w:tc>
          <w:tcPr>
            <w:tcW w:w="2256" w:type="dxa"/>
          </w:tcPr>
          <w:p w14:paraId="164DF760" w14:textId="77777777" w:rsidR="004D2734" w:rsidRPr="007707F5" w:rsidRDefault="004D2734" w:rsidP="00EB22C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7F5">
              <w:rPr>
                <w:rFonts w:cstheme="minorHAnsi"/>
              </w:rPr>
              <w:t>Il progetto per il quale si richiede l'agevolazione</w:t>
            </w:r>
          </w:p>
          <w:p w14:paraId="4817EA60" w14:textId="77777777" w:rsidR="004D2734" w:rsidRPr="00545973" w:rsidRDefault="004D2734" w:rsidP="00EB22C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7F5">
              <w:rPr>
                <w:rFonts w:cstheme="minorHAnsi"/>
              </w:rPr>
              <w:t xml:space="preserve">prevede, tra le spese preventivate, </w:t>
            </w:r>
            <w:r>
              <w:rPr>
                <w:rFonts w:cstheme="minorHAnsi"/>
              </w:rPr>
              <w:t xml:space="preserve">un risparmio idrico </w:t>
            </w:r>
          </w:p>
        </w:tc>
        <w:tc>
          <w:tcPr>
            <w:tcW w:w="1257" w:type="dxa"/>
          </w:tcPr>
          <w:p w14:paraId="5887502C" w14:textId="77777777" w:rsidR="004D2734" w:rsidRPr="007707F5" w:rsidRDefault="004D2734" w:rsidP="008103DA">
            <w:pPr>
              <w:jc w:val="center"/>
              <w:rPr>
                <w:rFonts w:cstheme="minorHAnsi"/>
              </w:rPr>
            </w:pPr>
            <w:r w:rsidRPr="007707F5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</w:p>
        </w:tc>
        <w:tc>
          <w:tcPr>
            <w:tcW w:w="1699" w:type="dxa"/>
          </w:tcPr>
          <w:p w14:paraId="5A1B8605" w14:textId="1EC9CEE4" w:rsidR="004D2734" w:rsidRPr="00F2557A" w:rsidRDefault="004D2734" w:rsidP="00EB22C5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F50485">
              <w:rPr>
                <w:rFonts w:cstheme="minorHAnsi"/>
              </w:rPr>
              <w:t>ertificazione</w:t>
            </w:r>
            <w:r>
              <w:rPr>
                <w:rFonts w:cstheme="minorHAnsi"/>
              </w:rPr>
              <w:t xml:space="preserve"> di un tecnico esterno o autocertificazione dell’azienda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076886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9" w:type="dxa"/>
              </w:tcPr>
              <w:p w14:paraId="0E37A62B" w14:textId="0428185A" w:rsidR="004D2734" w:rsidRPr="0067191F" w:rsidRDefault="004D2734" w:rsidP="0067191F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67191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D2734" w:rsidRPr="007707F5" w14:paraId="2195D114" w14:textId="07EE6A69" w:rsidTr="003A727C">
        <w:tc>
          <w:tcPr>
            <w:tcW w:w="2172" w:type="dxa"/>
            <w:vMerge/>
          </w:tcPr>
          <w:p w14:paraId="7F1A6C6A" w14:textId="77777777" w:rsidR="004D2734" w:rsidRPr="007707F5" w:rsidRDefault="004D2734" w:rsidP="00EB22C5">
            <w:pPr>
              <w:rPr>
                <w:rFonts w:cstheme="minorHAnsi"/>
              </w:rPr>
            </w:pPr>
          </w:p>
        </w:tc>
        <w:tc>
          <w:tcPr>
            <w:tcW w:w="1006" w:type="dxa"/>
          </w:tcPr>
          <w:p w14:paraId="33BE2827" w14:textId="77777777" w:rsidR="004D2734" w:rsidRPr="007707F5" w:rsidRDefault="004D2734" w:rsidP="008103DA">
            <w:pPr>
              <w:jc w:val="center"/>
              <w:rPr>
                <w:rFonts w:cstheme="minorHAnsi"/>
              </w:rPr>
            </w:pPr>
            <w:r w:rsidRPr="007707F5">
              <w:rPr>
                <w:rFonts w:cstheme="minorHAnsi"/>
              </w:rPr>
              <w:t>D</w:t>
            </w:r>
          </w:p>
        </w:tc>
        <w:tc>
          <w:tcPr>
            <w:tcW w:w="2256" w:type="dxa"/>
          </w:tcPr>
          <w:p w14:paraId="21172D92" w14:textId="77777777" w:rsidR="004D2734" w:rsidRPr="007707F5" w:rsidRDefault="004D2734" w:rsidP="00EB22C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7F5">
              <w:rPr>
                <w:rFonts w:cstheme="minorHAnsi"/>
              </w:rPr>
              <w:t>Il progetto per il quale si richiede l'agevolazione</w:t>
            </w:r>
          </w:p>
          <w:p w14:paraId="113C05DF" w14:textId="77777777" w:rsidR="004D2734" w:rsidRPr="007707F5" w:rsidRDefault="004D2734" w:rsidP="00EB22C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7F5">
              <w:rPr>
                <w:rFonts w:cstheme="minorHAnsi"/>
              </w:rPr>
              <w:t>prevede, tra le spese preventivate, l</w:t>
            </w:r>
            <w:r>
              <w:rPr>
                <w:rFonts w:cstheme="minorHAnsi"/>
              </w:rPr>
              <w:t>a riduzione delle emissioni clima alteranti</w:t>
            </w:r>
          </w:p>
        </w:tc>
        <w:tc>
          <w:tcPr>
            <w:tcW w:w="1257" w:type="dxa"/>
          </w:tcPr>
          <w:p w14:paraId="46B9E898" w14:textId="77777777" w:rsidR="004D2734" w:rsidRPr="007707F5" w:rsidRDefault="004D2734" w:rsidP="008103DA">
            <w:pPr>
              <w:jc w:val="center"/>
              <w:rPr>
                <w:rFonts w:cstheme="minorHAnsi"/>
              </w:rPr>
            </w:pPr>
            <w:r w:rsidRPr="007707F5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</w:p>
        </w:tc>
        <w:tc>
          <w:tcPr>
            <w:tcW w:w="1699" w:type="dxa"/>
          </w:tcPr>
          <w:p w14:paraId="651CEBFA" w14:textId="540C3610" w:rsidR="004D2734" w:rsidRPr="00F2557A" w:rsidRDefault="004D2734" w:rsidP="00EB22C5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F50485">
              <w:rPr>
                <w:rFonts w:cstheme="minorHAnsi"/>
              </w:rPr>
              <w:t>ertificazione</w:t>
            </w:r>
            <w:r>
              <w:rPr>
                <w:rFonts w:cstheme="minorHAnsi"/>
              </w:rPr>
              <w:t xml:space="preserve"> di un tecnico esterno o autocertificazione dell’azienda</w:t>
            </w:r>
          </w:p>
        </w:tc>
        <w:sdt>
          <w:sdtPr>
            <w:rPr>
              <w:sz w:val="24"/>
              <w:szCs w:val="24"/>
            </w:rPr>
            <w:id w:val="140247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9" w:type="dxa"/>
              </w:tcPr>
              <w:p w14:paraId="6074E6C1" w14:textId="6AACF4C9" w:rsidR="004D2734" w:rsidRPr="0067191F" w:rsidRDefault="004D2734" w:rsidP="0067191F">
                <w:pPr>
                  <w:jc w:val="center"/>
                  <w:rPr>
                    <w:sz w:val="24"/>
                    <w:szCs w:val="24"/>
                  </w:rPr>
                </w:pPr>
                <w:r w:rsidRPr="0067191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103DA" w:rsidRPr="007707F5" w14:paraId="6F1E44A3" w14:textId="7FC5652F" w:rsidTr="003A727C">
        <w:tc>
          <w:tcPr>
            <w:tcW w:w="2172" w:type="dxa"/>
          </w:tcPr>
          <w:p w14:paraId="0B82BE64" w14:textId="77777777" w:rsidR="008103DA" w:rsidRPr="007707F5" w:rsidRDefault="008103DA" w:rsidP="00EB22C5">
            <w:pPr>
              <w:rPr>
                <w:rFonts w:cstheme="minorHAnsi"/>
              </w:rPr>
            </w:pPr>
            <w:r w:rsidRPr="006C16F4">
              <w:rPr>
                <w:rFonts w:cstheme="minorHAnsi"/>
              </w:rPr>
              <w:t>Economia circolare</w:t>
            </w:r>
          </w:p>
        </w:tc>
        <w:tc>
          <w:tcPr>
            <w:tcW w:w="1006" w:type="dxa"/>
          </w:tcPr>
          <w:p w14:paraId="31CEB8CD" w14:textId="77777777" w:rsidR="008103DA" w:rsidRPr="007707F5" w:rsidRDefault="008103DA" w:rsidP="008103DA">
            <w:pPr>
              <w:jc w:val="center"/>
              <w:rPr>
                <w:rFonts w:cstheme="minorHAnsi"/>
              </w:rPr>
            </w:pPr>
            <w:r w:rsidRPr="007707F5">
              <w:rPr>
                <w:rFonts w:cstheme="minorHAnsi"/>
              </w:rPr>
              <w:t>E</w:t>
            </w:r>
          </w:p>
        </w:tc>
        <w:tc>
          <w:tcPr>
            <w:tcW w:w="2256" w:type="dxa"/>
          </w:tcPr>
          <w:p w14:paraId="62946C55" w14:textId="77777777" w:rsidR="008103DA" w:rsidRPr="007707F5" w:rsidRDefault="008103DA" w:rsidP="00EB22C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7F5">
              <w:rPr>
                <w:rFonts w:cstheme="minorHAnsi"/>
              </w:rPr>
              <w:t xml:space="preserve">Il progetto prevede, tra le spese preventivate, </w:t>
            </w:r>
            <w:r>
              <w:rPr>
                <w:rFonts w:cstheme="minorHAnsi"/>
              </w:rPr>
              <w:t>interventi di recupero / riutilizzo di prodotti e/o scarti di lavorazione</w:t>
            </w:r>
            <w:r w:rsidRPr="007707F5">
              <w:rPr>
                <w:rFonts w:cstheme="minorHAnsi"/>
              </w:rPr>
              <w:t>.</w:t>
            </w:r>
          </w:p>
        </w:tc>
        <w:tc>
          <w:tcPr>
            <w:tcW w:w="1257" w:type="dxa"/>
          </w:tcPr>
          <w:p w14:paraId="730CED3D" w14:textId="77777777" w:rsidR="008103DA" w:rsidRPr="007707F5" w:rsidRDefault="008103DA" w:rsidP="008103DA">
            <w:pPr>
              <w:jc w:val="center"/>
              <w:rPr>
                <w:rFonts w:cstheme="minorHAnsi"/>
              </w:rPr>
            </w:pPr>
            <w:r w:rsidRPr="007707F5">
              <w:rPr>
                <w:rFonts w:cstheme="minorHAnsi"/>
              </w:rPr>
              <w:t>15</w:t>
            </w:r>
          </w:p>
        </w:tc>
        <w:tc>
          <w:tcPr>
            <w:tcW w:w="1699" w:type="dxa"/>
          </w:tcPr>
          <w:p w14:paraId="51F640BC" w14:textId="77777777" w:rsidR="008103DA" w:rsidRPr="00F2557A" w:rsidRDefault="008103DA" w:rsidP="00EB22C5">
            <w:pPr>
              <w:rPr>
                <w:rFonts w:cstheme="minorHAnsi"/>
              </w:rPr>
            </w:pPr>
            <w:r w:rsidRPr="00F2557A">
              <w:t>Autocertificazione impresa</w:t>
            </w:r>
          </w:p>
        </w:tc>
        <w:sdt>
          <w:sdtPr>
            <w:rPr>
              <w:sz w:val="24"/>
              <w:szCs w:val="24"/>
            </w:rPr>
            <w:id w:val="333124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9" w:type="dxa"/>
              </w:tcPr>
              <w:p w14:paraId="52C7AB91" w14:textId="5CB0E0EF" w:rsidR="008103DA" w:rsidRPr="0067191F" w:rsidRDefault="008103DA" w:rsidP="0067191F">
                <w:pPr>
                  <w:jc w:val="center"/>
                  <w:rPr>
                    <w:sz w:val="24"/>
                    <w:szCs w:val="24"/>
                  </w:rPr>
                </w:pPr>
                <w:r w:rsidRPr="0067191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103DA" w:rsidRPr="007707F5" w14:paraId="65E24D97" w14:textId="510DBE4E" w:rsidTr="003A727C">
        <w:tc>
          <w:tcPr>
            <w:tcW w:w="2172" w:type="dxa"/>
          </w:tcPr>
          <w:p w14:paraId="773C00F8" w14:textId="77777777" w:rsidR="008103DA" w:rsidRPr="007707F5" w:rsidRDefault="008103DA" w:rsidP="00EB22C5">
            <w:pPr>
              <w:rPr>
                <w:rFonts w:cstheme="minorHAnsi"/>
              </w:rPr>
            </w:pPr>
            <w:r>
              <w:rPr>
                <w:rFonts w:cstheme="minorHAnsi"/>
              </w:rPr>
              <w:t>Digitalizzazione</w:t>
            </w:r>
          </w:p>
        </w:tc>
        <w:tc>
          <w:tcPr>
            <w:tcW w:w="1006" w:type="dxa"/>
          </w:tcPr>
          <w:p w14:paraId="53FE2FB1" w14:textId="77777777" w:rsidR="008103DA" w:rsidRPr="007707F5" w:rsidRDefault="008103DA" w:rsidP="008103DA">
            <w:pPr>
              <w:jc w:val="center"/>
              <w:rPr>
                <w:rFonts w:cstheme="minorHAnsi"/>
              </w:rPr>
            </w:pPr>
            <w:r w:rsidRPr="007707F5">
              <w:rPr>
                <w:rFonts w:cstheme="minorHAnsi"/>
              </w:rPr>
              <w:t>F</w:t>
            </w:r>
          </w:p>
        </w:tc>
        <w:tc>
          <w:tcPr>
            <w:tcW w:w="2256" w:type="dxa"/>
          </w:tcPr>
          <w:p w14:paraId="59786E0B" w14:textId="77777777" w:rsidR="008103DA" w:rsidRPr="00545973" w:rsidRDefault="008103DA" w:rsidP="00EB22C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7F5">
              <w:rPr>
                <w:rFonts w:cstheme="minorHAnsi"/>
              </w:rPr>
              <w:t>Il progetto, tra le spese preventivate, l'</w:t>
            </w:r>
            <w:r>
              <w:rPr>
                <w:rFonts w:cstheme="minorHAnsi"/>
              </w:rPr>
              <w:t>acquisto di beni e/</w:t>
            </w:r>
            <w:r w:rsidRPr="007707F5">
              <w:rPr>
                <w:rFonts w:cstheme="minorHAnsi"/>
              </w:rPr>
              <w:t>o</w:t>
            </w:r>
            <w:r>
              <w:rPr>
                <w:rFonts w:cstheme="minorHAnsi"/>
              </w:rPr>
              <w:t xml:space="preserve"> servizi digitali</w:t>
            </w:r>
          </w:p>
        </w:tc>
        <w:tc>
          <w:tcPr>
            <w:tcW w:w="1257" w:type="dxa"/>
          </w:tcPr>
          <w:p w14:paraId="7C22868A" w14:textId="77777777" w:rsidR="008103DA" w:rsidRPr="007707F5" w:rsidRDefault="008103DA" w:rsidP="008103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699" w:type="dxa"/>
          </w:tcPr>
          <w:p w14:paraId="53906793" w14:textId="77777777" w:rsidR="008103DA" w:rsidRPr="00F2557A" w:rsidRDefault="008103DA" w:rsidP="00EB22C5">
            <w:pPr>
              <w:rPr>
                <w:rFonts w:cstheme="minorHAnsi"/>
              </w:rPr>
            </w:pPr>
            <w:r w:rsidRPr="00F2557A">
              <w:rPr>
                <w:rFonts w:cstheme="minorHAnsi"/>
              </w:rPr>
              <w:t>Autocertificazione impresa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925722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9" w:type="dxa"/>
              </w:tcPr>
              <w:p w14:paraId="174A8E01" w14:textId="0F1D8E61" w:rsidR="008103DA" w:rsidRPr="0067191F" w:rsidRDefault="008103DA" w:rsidP="0067191F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67191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103DA" w:rsidRPr="007707F5" w14:paraId="288A5D15" w14:textId="223683C6" w:rsidTr="003A727C">
        <w:tc>
          <w:tcPr>
            <w:tcW w:w="2172" w:type="dxa"/>
          </w:tcPr>
          <w:p w14:paraId="35C775DE" w14:textId="77777777" w:rsidR="008103DA" w:rsidRPr="007707F5" w:rsidRDefault="008103DA" w:rsidP="00EB22C5">
            <w:pPr>
              <w:rPr>
                <w:rFonts w:cstheme="minorHAnsi"/>
              </w:rPr>
            </w:pPr>
            <w:r>
              <w:rPr>
                <w:rFonts w:cstheme="minorHAnsi"/>
              </w:rPr>
              <w:t>Sicurezza singola/di area</w:t>
            </w:r>
          </w:p>
        </w:tc>
        <w:tc>
          <w:tcPr>
            <w:tcW w:w="1006" w:type="dxa"/>
          </w:tcPr>
          <w:p w14:paraId="4001A196" w14:textId="77777777" w:rsidR="008103DA" w:rsidRPr="007707F5" w:rsidRDefault="008103DA" w:rsidP="008103DA">
            <w:pPr>
              <w:jc w:val="center"/>
              <w:rPr>
                <w:rFonts w:cstheme="minorHAnsi"/>
              </w:rPr>
            </w:pPr>
            <w:r w:rsidRPr="007707F5">
              <w:rPr>
                <w:rFonts w:cstheme="minorHAnsi"/>
              </w:rPr>
              <w:t>G</w:t>
            </w:r>
          </w:p>
        </w:tc>
        <w:tc>
          <w:tcPr>
            <w:tcW w:w="2256" w:type="dxa"/>
          </w:tcPr>
          <w:p w14:paraId="19A0CC77" w14:textId="70B5DDD8" w:rsidR="008103DA" w:rsidRPr="007707F5" w:rsidRDefault="008103DA" w:rsidP="00EB22C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7F5">
              <w:rPr>
                <w:rFonts w:cstheme="minorHAnsi"/>
              </w:rPr>
              <w:t>Il progetto prevede</w:t>
            </w:r>
            <w:r>
              <w:rPr>
                <w:rFonts w:cstheme="minorHAnsi"/>
              </w:rPr>
              <w:t xml:space="preserve"> costi per la sicurezza aziendale o di area </w:t>
            </w:r>
            <w:r w:rsidR="007045EE">
              <w:rPr>
                <w:rFonts w:cstheme="minorHAnsi"/>
              </w:rPr>
              <w:t>(videosorveglianza</w:t>
            </w:r>
            <w:r>
              <w:rPr>
                <w:rFonts w:cstheme="minorHAnsi"/>
              </w:rPr>
              <w:t xml:space="preserve">, ecc.) </w:t>
            </w:r>
          </w:p>
        </w:tc>
        <w:tc>
          <w:tcPr>
            <w:tcW w:w="1257" w:type="dxa"/>
          </w:tcPr>
          <w:p w14:paraId="48D0A3F5" w14:textId="77777777" w:rsidR="008103DA" w:rsidRPr="007707F5" w:rsidRDefault="008103DA" w:rsidP="008103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699" w:type="dxa"/>
          </w:tcPr>
          <w:p w14:paraId="072EC6B9" w14:textId="77777777" w:rsidR="008103DA" w:rsidRPr="007707F5" w:rsidRDefault="008103DA" w:rsidP="00EB22C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F2557A">
              <w:rPr>
                <w:rFonts w:cstheme="minorHAnsi"/>
              </w:rPr>
              <w:t>Autocertificazione impresa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584054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9" w:type="dxa"/>
              </w:tcPr>
              <w:p w14:paraId="2069FA61" w14:textId="2748FFFA" w:rsidR="008103DA" w:rsidRPr="0067191F" w:rsidRDefault="008103DA" w:rsidP="0067191F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67191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103DA" w:rsidRPr="007707F5" w14:paraId="7E871846" w14:textId="1CB71E9A" w:rsidTr="003A727C">
        <w:tc>
          <w:tcPr>
            <w:tcW w:w="2172" w:type="dxa"/>
          </w:tcPr>
          <w:p w14:paraId="5F21B91B" w14:textId="77777777" w:rsidR="008103DA" w:rsidRPr="007707F5" w:rsidRDefault="008103DA" w:rsidP="00EB22C5">
            <w:pPr>
              <w:rPr>
                <w:rFonts w:cstheme="minorHAnsi"/>
              </w:rPr>
            </w:pPr>
            <w:r>
              <w:rPr>
                <w:rFonts w:cstheme="minorHAnsi"/>
              </w:rPr>
              <w:t>Certificazioni ambientali</w:t>
            </w:r>
          </w:p>
        </w:tc>
        <w:tc>
          <w:tcPr>
            <w:tcW w:w="1006" w:type="dxa"/>
          </w:tcPr>
          <w:p w14:paraId="2BC72FC7" w14:textId="77777777" w:rsidR="008103DA" w:rsidRPr="007707F5" w:rsidRDefault="008103DA" w:rsidP="008103DA">
            <w:pPr>
              <w:jc w:val="center"/>
              <w:rPr>
                <w:rFonts w:cstheme="minorHAnsi"/>
              </w:rPr>
            </w:pPr>
            <w:r w:rsidRPr="007707F5">
              <w:rPr>
                <w:rFonts w:cstheme="minorHAnsi"/>
              </w:rPr>
              <w:t>H</w:t>
            </w:r>
          </w:p>
        </w:tc>
        <w:tc>
          <w:tcPr>
            <w:tcW w:w="2256" w:type="dxa"/>
          </w:tcPr>
          <w:p w14:paraId="1380BF82" w14:textId="29D3FEA7" w:rsidR="008103DA" w:rsidRPr="007707F5" w:rsidRDefault="0067191F" w:rsidP="00EB22C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7F5">
              <w:rPr>
                <w:rFonts w:cstheme="minorHAnsi"/>
              </w:rPr>
              <w:t>L’impresa possiede</w:t>
            </w:r>
            <w:r w:rsidR="008103DA">
              <w:rPr>
                <w:rFonts w:cstheme="minorHAnsi"/>
              </w:rPr>
              <w:t xml:space="preserve"> certificazioni ambientali </w:t>
            </w:r>
          </w:p>
        </w:tc>
        <w:tc>
          <w:tcPr>
            <w:tcW w:w="1257" w:type="dxa"/>
          </w:tcPr>
          <w:p w14:paraId="4D3FAC60" w14:textId="77777777" w:rsidR="008103DA" w:rsidRPr="007707F5" w:rsidRDefault="008103DA" w:rsidP="008103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699" w:type="dxa"/>
          </w:tcPr>
          <w:p w14:paraId="1EC4CA06" w14:textId="77777777" w:rsidR="008103DA" w:rsidRPr="007707F5" w:rsidRDefault="008103DA" w:rsidP="00EB22C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Copia certificazione</w:t>
            </w:r>
          </w:p>
        </w:tc>
        <w:sdt>
          <w:sdtPr>
            <w:rPr>
              <w:rFonts w:cstheme="minorHAnsi"/>
              <w:sz w:val="24"/>
              <w:szCs w:val="24"/>
            </w:rPr>
            <w:id w:val="-343318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9" w:type="dxa"/>
              </w:tcPr>
              <w:p w14:paraId="381DB8BC" w14:textId="28054A06" w:rsidR="008103DA" w:rsidRPr="0067191F" w:rsidRDefault="008103DA" w:rsidP="0067191F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67191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103DA" w:rsidRPr="007707F5" w14:paraId="57488A4E" w14:textId="6744E660" w:rsidTr="003A727C">
        <w:tc>
          <w:tcPr>
            <w:tcW w:w="2172" w:type="dxa"/>
          </w:tcPr>
          <w:p w14:paraId="1FBB3C4E" w14:textId="77777777" w:rsidR="008103DA" w:rsidRPr="007707F5" w:rsidRDefault="008103DA" w:rsidP="00EB22C5">
            <w:pPr>
              <w:rPr>
                <w:rFonts w:cstheme="minorHAnsi"/>
              </w:rPr>
            </w:pPr>
            <w:r>
              <w:rPr>
                <w:rFonts w:cstheme="minorHAnsi"/>
              </w:rPr>
              <w:t>Brevetti e/o marchi</w:t>
            </w:r>
          </w:p>
        </w:tc>
        <w:tc>
          <w:tcPr>
            <w:tcW w:w="1006" w:type="dxa"/>
          </w:tcPr>
          <w:p w14:paraId="6D052E03" w14:textId="77777777" w:rsidR="008103DA" w:rsidRPr="007707F5" w:rsidRDefault="008103DA" w:rsidP="008103DA">
            <w:pPr>
              <w:jc w:val="center"/>
              <w:rPr>
                <w:rFonts w:cstheme="minorHAnsi"/>
              </w:rPr>
            </w:pPr>
            <w:r w:rsidRPr="007707F5">
              <w:rPr>
                <w:rFonts w:cstheme="minorHAnsi"/>
              </w:rPr>
              <w:t>I</w:t>
            </w:r>
          </w:p>
        </w:tc>
        <w:tc>
          <w:tcPr>
            <w:tcW w:w="2256" w:type="dxa"/>
          </w:tcPr>
          <w:p w14:paraId="7AC31356" w14:textId="77777777" w:rsidR="008103DA" w:rsidRPr="007707F5" w:rsidRDefault="008103DA" w:rsidP="00EB22C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L’</w:t>
            </w:r>
            <w:r w:rsidRPr="007707F5">
              <w:rPr>
                <w:rFonts w:cstheme="minorHAnsi"/>
              </w:rPr>
              <w:t xml:space="preserve">Impresa </w:t>
            </w:r>
            <w:r>
              <w:rPr>
                <w:rFonts w:cstheme="minorHAnsi"/>
              </w:rPr>
              <w:t>detiene o ha in licenza d’uso marchi e/o brevetti</w:t>
            </w:r>
          </w:p>
        </w:tc>
        <w:tc>
          <w:tcPr>
            <w:tcW w:w="1257" w:type="dxa"/>
          </w:tcPr>
          <w:p w14:paraId="28C9B9F6" w14:textId="77777777" w:rsidR="008103DA" w:rsidRPr="007707F5" w:rsidRDefault="008103DA" w:rsidP="008103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699" w:type="dxa"/>
          </w:tcPr>
          <w:p w14:paraId="5DEFE59C" w14:textId="77777777" w:rsidR="008103DA" w:rsidRPr="007707F5" w:rsidRDefault="008103DA" w:rsidP="00EB22C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7F5">
              <w:rPr>
                <w:rFonts w:cstheme="minorHAnsi"/>
              </w:rPr>
              <w:t>Copia del</w:t>
            </w:r>
            <w:r>
              <w:rPr>
                <w:rFonts w:cstheme="minorHAnsi"/>
              </w:rPr>
              <w:t xml:space="preserve"> brevetto/marchio</w:t>
            </w:r>
          </w:p>
        </w:tc>
        <w:sdt>
          <w:sdtPr>
            <w:rPr>
              <w:rFonts w:cstheme="minorHAnsi"/>
              <w:sz w:val="24"/>
              <w:szCs w:val="24"/>
            </w:rPr>
            <w:id w:val="1105547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9" w:type="dxa"/>
              </w:tcPr>
              <w:p w14:paraId="5946E829" w14:textId="5B100832" w:rsidR="008103DA" w:rsidRPr="0067191F" w:rsidRDefault="008103DA" w:rsidP="0067191F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67191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103DA" w:rsidRPr="007707F5" w14:paraId="629F7785" w14:textId="10454D55" w:rsidTr="003A727C">
        <w:tc>
          <w:tcPr>
            <w:tcW w:w="2172" w:type="dxa"/>
          </w:tcPr>
          <w:p w14:paraId="14EEBD1D" w14:textId="77777777" w:rsidR="008103DA" w:rsidRPr="007707F5" w:rsidRDefault="008103DA" w:rsidP="00EB22C5">
            <w:pPr>
              <w:rPr>
                <w:rFonts w:cstheme="minorHAnsi"/>
              </w:rPr>
            </w:pPr>
            <w:bookmarkStart w:id="1" w:name="_Hlk88498777"/>
            <w:r>
              <w:rPr>
                <w:rFonts w:cstheme="minorHAnsi"/>
              </w:rPr>
              <w:t>Recupero di immobili dismessi da più di 24 mesi</w:t>
            </w:r>
          </w:p>
        </w:tc>
        <w:tc>
          <w:tcPr>
            <w:tcW w:w="1006" w:type="dxa"/>
          </w:tcPr>
          <w:p w14:paraId="25D9AECB" w14:textId="77777777" w:rsidR="008103DA" w:rsidRPr="007707F5" w:rsidRDefault="008103DA" w:rsidP="008103DA">
            <w:pPr>
              <w:jc w:val="center"/>
              <w:rPr>
                <w:rFonts w:cstheme="minorHAnsi"/>
              </w:rPr>
            </w:pPr>
            <w:r w:rsidRPr="007707F5">
              <w:rPr>
                <w:rFonts w:cstheme="minorHAnsi"/>
              </w:rPr>
              <w:t>L</w:t>
            </w:r>
          </w:p>
        </w:tc>
        <w:tc>
          <w:tcPr>
            <w:tcW w:w="2256" w:type="dxa"/>
          </w:tcPr>
          <w:p w14:paraId="2B13707F" w14:textId="77777777" w:rsidR="008103DA" w:rsidRPr="007707F5" w:rsidRDefault="008103DA" w:rsidP="00EB22C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7F5">
              <w:rPr>
                <w:rFonts w:cstheme="minorHAnsi"/>
              </w:rPr>
              <w:t>Impresa</w:t>
            </w:r>
            <w:r>
              <w:rPr>
                <w:rFonts w:cstheme="minorHAnsi"/>
              </w:rPr>
              <w:t xml:space="preserve"> prevede acquisto/ristrutturazione di sito dismesso</w:t>
            </w:r>
          </w:p>
        </w:tc>
        <w:tc>
          <w:tcPr>
            <w:tcW w:w="1257" w:type="dxa"/>
          </w:tcPr>
          <w:p w14:paraId="23CF8E4E" w14:textId="77777777" w:rsidR="008103DA" w:rsidRPr="007707F5" w:rsidRDefault="008103DA" w:rsidP="008103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699" w:type="dxa"/>
          </w:tcPr>
          <w:p w14:paraId="6C931BD4" w14:textId="77777777" w:rsidR="008103DA" w:rsidRPr="007707F5" w:rsidRDefault="008103DA" w:rsidP="00EB22C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2557A">
              <w:rPr>
                <w:rFonts w:cstheme="minorHAnsi"/>
              </w:rPr>
              <w:t>Autocertificazione impresa</w:t>
            </w:r>
          </w:p>
        </w:tc>
        <w:sdt>
          <w:sdtPr>
            <w:rPr>
              <w:rFonts w:cstheme="minorHAnsi"/>
              <w:sz w:val="24"/>
              <w:szCs w:val="24"/>
            </w:rPr>
            <w:id w:val="1508944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9" w:type="dxa"/>
              </w:tcPr>
              <w:p w14:paraId="4DB46096" w14:textId="1DE5F14F" w:rsidR="008103DA" w:rsidRPr="0067191F" w:rsidRDefault="008103DA" w:rsidP="0067191F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67191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bookmarkEnd w:id="1"/>
      <w:tr w:rsidR="008103DA" w:rsidRPr="007707F5" w14:paraId="72E2868E" w14:textId="1BEA48DD" w:rsidTr="003A727C">
        <w:tc>
          <w:tcPr>
            <w:tcW w:w="2172" w:type="dxa"/>
          </w:tcPr>
          <w:p w14:paraId="1AB90B8D" w14:textId="77777777" w:rsidR="008103DA" w:rsidRPr="007707F5" w:rsidRDefault="008103DA" w:rsidP="00EB22C5">
            <w:pPr>
              <w:rPr>
                <w:rFonts w:cstheme="minorHAnsi"/>
              </w:rPr>
            </w:pPr>
            <w:r>
              <w:rPr>
                <w:rFonts w:cstheme="minorHAnsi"/>
              </w:rPr>
              <w:t>Nuova impresa</w:t>
            </w:r>
          </w:p>
        </w:tc>
        <w:tc>
          <w:tcPr>
            <w:tcW w:w="1006" w:type="dxa"/>
          </w:tcPr>
          <w:p w14:paraId="47FCD8B8" w14:textId="77777777" w:rsidR="008103DA" w:rsidRPr="007707F5" w:rsidRDefault="008103DA" w:rsidP="008103DA">
            <w:pPr>
              <w:jc w:val="center"/>
              <w:rPr>
                <w:rFonts w:cstheme="minorHAnsi"/>
              </w:rPr>
            </w:pPr>
            <w:r w:rsidRPr="007707F5">
              <w:rPr>
                <w:rFonts w:cstheme="minorHAnsi"/>
              </w:rPr>
              <w:t>M</w:t>
            </w:r>
          </w:p>
        </w:tc>
        <w:tc>
          <w:tcPr>
            <w:tcW w:w="2256" w:type="dxa"/>
          </w:tcPr>
          <w:p w14:paraId="4A12E309" w14:textId="5C799009" w:rsidR="008103DA" w:rsidRPr="007707F5" w:rsidRDefault="008103DA" w:rsidP="00EB22C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Impresa costituita da non più di </w:t>
            </w:r>
            <w:r w:rsidR="00172EDC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anni dalla data della domanda</w:t>
            </w:r>
          </w:p>
        </w:tc>
        <w:tc>
          <w:tcPr>
            <w:tcW w:w="1257" w:type="dxa"/>
          </w:tcPr>
          <w:p w14:paraId="519CA217" w14:textId="77777777" w:rsidR="008103DA" w:rsidRPr="007707F5" w:rsidRDefault="008103DA" w:rsidP="008103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699" w:type="dxa"/>
          </w:tcPr>
          <w:p w14:paraId="010333B0" w14:textId="77777777" w:rsidR="008103DA" w:rsidRPr="007707F5" w:rsidRDefault="008103DA" w:rsidP="00EB22C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Visura camerale</w:t>
            </w:r>
          </w:p>
        </w:tc>
        <w:sdt>
          <w:sdtPr>
            <w:rPr>
              <w:rFonts w:cstheme="minorHAnsi"/>
              <w:sz w:val="24"/>
              <w:szCs w:val="24"/>
            </w:rPr>
            <w:id w:val="1160889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9" w:type="dxa"/>
              </w:tcPr>
              <w:p w14:paraId="05FA0F1F" w14:textId="2F49834B" w:rsidR="008103DA" w:rsidRPr="0067191F" w:rsidRDefault="008103DA" w:rsidP="0067191F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67191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103DA" w:rsidRPr="007707F5" w14:paraId="3EF953E6" w14:textId="6522BAA7" w:rsidTr="003A727C">
        <w:tc>
          <w:tcPr>
            <w:tcW w:w="2172" w:type="dxa"/>
          </w:tcPr>
          <w:p w14:paraId="7750E873" w14:textId="77777777" w:rsidR="008103DA" w:rsidRPr="007707F5" w:rsidRDefault="008103DA" w:rsidP="00EB22C5">
            <w:pPr>
              <w:rPr>
                <w:rFonts w:cstheme="minorHAnsi"/>
              </w:rPr>
            </w:pPr>
            <w:r>
              <w:rPr>
                <w:rFonts w:cstheme="minorHAnsi"/>
              </w:rPr>
              <w:t>Impresa giovanile/ femminile</w:t>
            </w:r>
          </w:p>
        </w:tc>
        <w:tc>
          <w:tcPr>
            <w:tcW w:w="1006" w:type="dxa"/>
          </w:tcPr>
          <w:p w14:paraId="75F27AB0" w14:textId="77777777" w:rsidR="008103DA" w:rsidRPr="007707F5" w:rsidRDefault="008103DA" w:rsidP="008103DA">
            <w:pPr>
              <w:jc w:val="center"/>
              <w:rPr>
                <w:rFonts w:cstheme="minorHAnsi"/>
              </w:rPr>
            </w:pPr>
            <w:r w:rsidRPr="007707F5">
              <w:rPr>
                <w:rFonts w:cstheme="minorHAnsi"/>
              </w:rPr>
              <w:t>N</w:t>
            </w:r>
          </w:p>
        </w:tc>
        <w:tc>
          <w:tcPr>
            <w:tcW w:w="2256" w:type="dxa"/>
          </w:tcPr>
          <w:p w14:paraId="725995F7" w14:textId="28314C0E" w:rsidR="008103DA" w:rsidRPr="007707F5" w:rsidRDefault="008103DA" w:rsidP="00EB22C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7F5">
              <w:rPr>
                <w:rFonts w:cstheme="minorHAnsi"/>
              </w:rPr>
              <w:t>Impresa con</w:t>
            </w:r>
            <w:r>
              <w:rPr>
                <w:rFonts w:cstheme="minorHAnsi"/>
              </w:rPr>
              <w:t xml:space="preserve"> almeno 2/3 di quote del capitale e dell’organo deliberante </w:t>
            </w:r>
            <w:r>
              <w:rPr>
                <w:rFonts w:cstheme="minorHAnsi"/>
              </w:rPr>
              <w:lastRenderedPageBreak/>
              <w:t xml:space="preserve">di giovani </w:t>
            </w:r>
            <w:r w:rsidR="00692745">
              <w:rPr>
                <w:rFonts w:cstheme="minorHAnsi"/>
              </w:rPr>
              <w:t>(≤</w:t>
            </w:r>
            <w:r>
              <w:rPr>
                <w:rFonts w:cstheme="minorHAnsi"/>
              </w:rPr>
              <w:t xml:space="preserve"> 35 anni) o di </w:t>
            </w:r>
            <w:r w:rsidR="00692745">
              <w:rPr>
                <w:rFonts w:cstheme="minorHAnsi"/>
              </w:rPr>
              <w:t>donne al</w:t>
            </w:r>
            <w:r>
              <w:rPr>
                <w:rFonts w:cstheme="minorHAnsi"/>
              </w:rPr>
              <w:t xml:space="preserve"> momento della domanda</w:t>
            </w:r>
          </w:p>
        </w:tc>
        <w:tc>
          <w:tcPr>
            <w:tcW w:w="1257" w:type="dxa"/>
          </w:tcPr>
          <w:p w14:paraId="71DB1173" w14:textId="77777777" w:rsidR="008103DA" w:rsidRPr="007707F5" w:rsidRDefault="008103DA" w:rsidP="008103DA">
            <w:pPr>
              <w:jc w:val="center"/>
              <w:rPr>
                <w:rFonts w:cstheme="minorHAnsi"/>
              </w:rPr>
            </w:pPr>
            <w:r w:rsidRPr="007707F5">
              <w:rPr>
                <w:rFonts w:cstheme="minorHAnsi"/>
              </w:rPr>
              <w:lastRenderedPageBreak/>
              <w:t>8</w:t>
            </w:r>
          </w:p>
        </w:tc>
        <w:tc>
          <w:tcPr>
            <w:tcW w:w="1699" w:type="dxa"/>
          </w:tcPr>
          <w:p w14:paraId="7C395831" w14:textId="77777777" w:rsidR="008103DA" w:rsidRPr="007707F5" w:rsidRDefault="008103DA" w:rsidP="00EB22C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Visura camerale</w:t>
            </w:r>
          </w:p>
        </w:tc>
        <w:sdt>
          <w:sdtPr>
            <w:rPr>
              <w:rFonts w:cstheme="minorHAnsi"/>
              <w:sz w:val="24"/>
              <w:szCs w:val="24"/>
            </w:rPr>
            <w:id w:val="339275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9" w:type="dxa"/>
              </w:tcPr>
              <w:p w14:paraId="005F80D3" w14:textId="032EFDE6" w:rsidR="008103DA" w:rsidRPr="0067191F" w:rsidRDefault="008103DA" w:rsidP="0067191F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67191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103DA" w:rsidRPr="007707F5" w14:paraId="7D30DD72" w14:textId="6ADDBE32" w:rsidTr="003A727C">
        <w:tc>
          <w:tcPr>
            <w:tcW w:w="2172" w:type="dxa"/>
          </w:tcPr>
          <w:p w14:paraId="7E148162" w14:textId="77777777" w:rsidR="008103DA" w:rsidRPr="007707F5" w:rsidRDefault="008103DA" w:rsidP="00EB22C5">
            <w:pPr>
              <w:rPr>
                <w:rFonts w:cstheme="minorHAnsi"/>
              </w:rPr>
            </w:pPr>
            <w:r>
              <w:rPr>
                <w:rFonts w:cstheme="minorHAnsi"/>
              </w:rPr>
              <w:t>Filiera/distretto</w:t>
            </w:r>
          </w:p>
        </w:tc>
        <w:tc>
          <w:tcPr>
            <w:tcW w:w="1006" w:type="dxa"/>
          </w:tcPr>
          <w:p w14:paraId="73B47CD7" w14:textId="77777777" w:rsidR="008103DA" w:rsidRPr="007707F5" w:rsidRDefault="008103DA" w:rsidP="008103DA">
            <w:pPr>
              <w:jc w:val="center"/>
              <w:rPr>
                <w:rFonts w:cstheme="minorHAnsi"/>
              </w:rPr>
            </w:pPr>
            <w:r w:rsidRPr="007707F5">
              <w:rPr>
                <w:rFonts w:cstheme="minorHAnsi"/>
              </w:rPr>
              <w:t>O</w:t>
            </w:r>
          </w:p>
        </w:tc>
        <w:tc>
          <w:tcPr>
            <w:tcW w:w="2256" w:type="dxa"/>
          </w:tcPr>
          <w:p w14:paraId="6E264834" w14:textId="77777777" w:rsidR="008103DA" w:rsidRPr="007707F5" w:rsidRDefault="008103DA" w:rsidP="00EB22C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7F5">
              <w:rPr>
                <w:rFonts w:cstheme="minorHAnsi"/>
              </w:rPr>
              <w:t xml:space="preserve">Impresa </w:t>
            </w:r>
            <w:r>
              <w:rPr>
                <w:rFonts w:cstheme="minorHAnsi"/>
              </w:rPr>
              <w:t xml:space="preserve">aderente a filiera o distretto </w:t>
            </w:r>
          </w:p>
        </w:tc>
        <w:tc>
          <w:tcPr>
            <w:tcW w:w="1257" w:type="dxa"/>
          </w:tcPr>
          <w:p w14:paraId="4DACD5B8" w14:textId="77777777" w:rsidR="008103DA" w:rsidRPr="007707F5" w:rsidRDefault="008103DA" w:rsidP="008103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699" w:type="dxa"/>
          </w:tcPr>
          <w:p w14:paraId="7A8FE428" w14:textId="77777777" w:rsidR="008103DA" w:rsidRPr="007707F5" w:rsidRDefault="008103DA" w:rsidP="00EB22C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E1F42">
              <w:rPr>
                <w:rFonts w:cstheme="minorHAnsi"/>
              </w:rPr>
              <w:t>Autocertificazione impresa</w:t>
            </w:r>
          </w:p>
        </w:tc>
        <w:sdt>
          <w:sdtPr>
            <w:rPr>
              <w:rFonts w:cstheme="minorHAnsi"/>
              <w:sz w:val="24"/>
              <w:szCs w:val="24"/>
            </w:rPr>
            <w:id w:val="-646744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9" w:type="dxa"/>
              </w:tcPr>
              <w:p w14:paraId="57D67010" w14:textId="272B4C38" w:rsidR="008103DA" w:rsidRPr="0067191F" w:rsidRDefault="008103DA" w:rsidP="0067191F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67191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103DA" w:rsidRPr="007707F5" w14:paraId="74A46DDC" w14:textId="5D47C57E" w:rsidTr="003A727C">
        <w:tc>
          <w:tcPr>
            <w:tcW w:w="2172" w:type="dxa"/>
          </w:tcPr>
          <w:p w14:paraId="6AC02761" w14:textId="77777777" w:rsidR="008103DA" w:rsidRPr="007707F5" w:rsidRDefault="008103DA" w:rsidP="00EB22C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Interventi in collaborazione con altri Organismi pubblici/privati </w:t>
            </w:r>
          </w:p>
        </w:tc>
        <w:tc>
          <w:tcPr>
            <w:tcW w:w="1006" w:type="dxa"/>
          </w:tcPr>
          <w:p w14:paraId="68B3951E" w14:textId="77777777" w:rsidR="008103DA" w:rsidRPr="007707F5" w:rsidRDefault="008103DA" w:rsidP="008103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</w:p>
        </w:tc>
        <w:tc>
          <w:tcPr>
            <w:tcW w:w="2256" w:type="dxa"/>
          </w:tcPr>
          <w:p w14:paraId="4C6C9AC8" w14:textId="77777777" w:rsidR="008103DA" w:rsidRPr="007707F5" w:rsidRDefault="008103DA" w:rsidP="00EB22C5">
            <w:pPr>
              <w:autoSpaceDE w:val="0"/>
              <w:autoSpaceDN w:val="0"/>
              <w:adjustRightInd w:val="0"/>
              <w:rPr>
                <w:rFonts w:eastAsia="TimesNewRomanPSMT-Identity-H" w:cstheme="minorHAnsi"/>
              </w:rPr>
            </w:pPr>
            <w:r>
              <w:rPr>
                <w:rFonts w:eastAsia="TimesNewRomanPSMT-Identity-H" w:cstheme="minorHAnsi"/>
              </w:rPr>
              <w:t>Interventi in collaborazione con altri soggetti quali: altri Comuni, Università, Arpav, Regione, ecc.</w:t>
            </w:r>
            <w:r>
              <w:rPr>
                <w:rFonts w:ascii="TimesNewRomanPSMT-Identity-H" w:eastAsia="TimesNewRomanPSMT-Identity-H" w:hAnsi="Times New Roman" w:cs="TimesNewRomanPSMT-Identity-H" w:hint="eastAsia"/>
              </w:rPr>
              <w:t>”</w:t>
            </w:r>
          </w:p>
        </w:tc>
        <w:tc>
          <w:tcPr>
            <w:tcW w:w="1257" w:type="dxa"/>
          </w:tcPr>
          <w:p w14:paraId="7D7AC04C" w14:textId="77777777" w:rsidR="008103DA" w:rsidRPr="007707F5" w:rsidRDefault="008103DA" w:rsidP="008103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699" w:type="dxa"/>
          </w:tcPr>
          <w:p w14:paraId="6930150C" w14:textId="77777777" w:rsidR="008103DA" w:rsidRPr="007707F5" w:rsidRDefault="008103DA" w:rsidP="00EB22C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2557A">
              <w:rPr>
                <w:rFonts w:cstheme="minorHAnsi"/>
              </w:rPr>
              <w:t>Autocertificazione impresa</w:t>
            </w:r>
          </w:p>
        </w:tc>
        <w:sdt>
          <w:sdtPr>
            <w:rPr>
              <w:rFonts w:cstheme="minorHAnsi"/>
              <w:sz w:val="24"/>
              <w:szCs w:val="24"/>
            </w:rPr>
            <w:id w:val="129918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9" w:type="dxa"/>
              </w:tcPr>
              <w:p w14:paraId="25705B60" w14:textId="4BC88991" w:rsidR="008103DA" w:rsidRPr="0067191F" w:rsidRDefault="00132165" w:rsidP="0067191F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B2F57" w:rsidRPr="007707F5" w14:paraId="020BA7FC" w14:textId="77777777" w:rsidTr="003A727C">
        <w:trPr>
          <w:trHeight w:val="420"/>
        </w:trPr>
        <w:tc>
          <w:tcPr>
            <w:tcW w:w="5434" w:type="dxa"/>
            <w:gridSpan w:val="3"/>
            <w:vAlign w:val="center"/>
          </w:tcPr>
          <w:p w14:paraId="5F9F7298" w14:textId="4383D78C" w:rsidR="00FB2F57" w:rsidRPr="00FC29CB" w:rsidRDefault="00FB2F57" w:rsidP="00997FBF">
            <w:pPr>
              <w:autoSpaceDE w:val="0"/>
              <w:autoSpaceDN w:val="0"/>
              <w:adjustRightInd w:val="0"/>
              <w:jc w:val="center"/>
              <w:rPr>
                <w:rFonts w:eastAsia="TimesNewRomanPSMT-Identity-H" w:cstheme="minorHAnsi"/>
                <w:b/>
                <w:bCs/>
              </w:rPr>
            </w:pPr>
            <w:r w:rsidRPr="00FC29CB">
              <w:rPr>
                <w:rFonts w:eastAsia="TimesNewRomanPSMT-Identity-H" w:cstheme="minorHAnsi"/>
                <w:b/>
                <w:bCs/>
              </w:rPr>
              <w:t>TOTALE PUNTEGGI</w:t>
            </w:r>
          </w:p>
        </w:tc>
        <w:sdt>
          <w:sdtPr>
            <w:rPr>
              <w:rFonts w:cstheme="minorHAnsi"/>
            </w:rPr>
            <w:id w:val="1202126653"/>
            <w:placeholder>
              <w:docPart w:val="6F2E6B14902B493696D9D818AF137531"/>
            </w:placeholder>
            <w:showingPlcHdr/>
            <w:text/>
          </w:sdtPr>
          <w:sdtEndPr/>
          <w:sdtContent>
            <w:tc>
              <w:tcPr>
                <w:tcW w:w="1257" w:type="dxa"/>
              </w:tcPr>
              <w:p w14:paraId="02FC0D4F" w14:textId="632C7F1C" w:rsidR="00FB2F57" w:rsidRPr="00997FBF" w:rsidRDefault="00997FBF" w:rsidP="008103DA">
                <w:pPr>
                  <w:jc w:val="center"/>
                  <w:rPr>
                    <w:rFonts w:cstheme="minorHAnsi"/>
                  </w:rPr>
                </w:pPr>
                <w:r w:rsidRPr="00997FBF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1699" w:type="dxa"/>
          </w:tcPr>
          <w:p w14:paraId="1A974C3E" w14:textId="77777777" w:rsidR="00FB2F57" w:rsidRPr="00F2557A" w:rsidRDefault="00FB2F57" w:rsidP="00EB22C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959" w:type="dxa"/>
          </w:tcPr>
          <w:p w14:paraId="3954B760" w14:textId="77777777" w:rsidR="00FB2F57" w:rsidRPr="0067191F" w:rsidRDefault="00FB2F57" w:rsidP="006719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035D562A" w14:textId="59BDCE82" w:rsidR="00BA3727" w:rsidRDefault="00032B66" w:rsidP="00031E59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640"/>
      </w:tblGrid>
      <w:tr w:rsidR="00977E7A" w14:paraId="56DE8643" w14:textId="77777777" w:rsidTr="00EB22C5">
        <w:tc>
          <w:tcPr>
            <w:tcW w:w="9344" w:type="dxa"/>
            <w:gridSpan w:val="2"/>
            <w:shd w:val="clear" w:color="auto" w:fill="D9D9D9" w:themeFill="background1" w:themeFillShade="D9"/>
            <w:vAlign w:val="center"/>
          </w:tcPr>
          <w:p w14:paraId="503A9130" w14:textId="77777777" w:rsidR="00977E7A" w:rsidRDefault="00977E7A" w:rsidP="00EB22C5">
            <w:pPr>
              <w:pStyle w:val="Titolo2"/>
              <w:jc w:val="center"/>
            </w:pPr>
          </w:p>
          <w:p w14:paraId="71E0B3EE" w14:textId="37963AED" w:rsidR="00977E7A" w:rsidRDefault="008A21F5" w:rsidP="00EB22C5">
            <w:pPr>
              <w:pStyle w:val="Titolo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5C14E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="00946302">
              <w:rPr>
                <w:sz w:val="22"/>
                <w:szCs w:val="22"/>
              </w:rPr>
              <w:t>Tecnologie utilizzate nell’ambito del progetto</w:t>
            </w:r>
          </w:p>
          <w:p w14:paraId="16C3213B" w14:textId="2EA8D894" w:rsidR="00977E7A" w:rsidRDefault="00946302" w:rsidP="00781A0C">
            <w:pPr>
              <w:pStyle w:val="Titolo2"/>
            </w:pPr>
            <w:r>
              <w:rPr>
                <w:b w:val="0"/>
                <w:bCs/>
                <w:i/>
                <w:iCs/>
                <w:sz w:val="22"/>
                <w:szCs w:val="22"/>
              </w:rPr>
              <w:t xml:space="preserve">Selezionare uno o più voci che </w:t>
            </w:r>
            <w:r w:rsidR="00473A16">
              <w:rPr>
                <w:b w:val="0"/>
                <w:bCs/>
                <w:i/>
                <w:iCs/>
                <w:sz w:val="22"/>
                <w:szCs w:val="22"/>
              </w:rPr>
              <w:t>evidenzin</w:t>
            </w:r>
            <w:r>
              <w:rPr>
                <w:b w:val="0"/>
                <w:bCs/>
                <w:i/>
                <w:iCs/>
                <w:sz w:val="22"/>
                <w:szCs w:val="22"/>
              </w:rPr>
              <w:t>o</w:t>
            </w:r>
            <w:r w:rsidR="00473A16">
              <w:rPr>
                <w:b w:val="0"/>
                <w:bCs/>
                <w:i/>
                <w:iCs/>
                <w:sz w:val="22"/>
                <w:szCs w:val="22"/>
              </w:rPr>
              <w:t>:</w:t>
            </w:r>
            <w:r>
              <w:rPr>
                <w:b w:val="0"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D064EE" w14:paraId="50673C83" w14:textId="77777777" w:rsidTr="00473A16">
        <w:tc>
          <w:tcPr>
            <w:tcW w:w="9344" w:type="dxa"/>
            <w:gridSpan w:val="2"/>
            <w:shd w:val="clear" w:color="auto" w:fill="D9D9D9" w:themeFill="background1" w:themeFillShade="D9"/>
            <w:vAlign w:val="center"/>
          </w:tcPr>
          <w:p w14:paraId="437DE92D" w14:textId="458CEEB0" w:rsidR="00D064EE" w:rsidRDefault="00D064EE" w:rsidP="00473A16">
            <w:pPr>
              <w:pStyle w:val="Titolo2"/>
              <w:jc w:val="center"/>
            </w:pPr>
            <w:r w:rsidRPr="00473A16">
              <w:rPr>
                <w:b w:val="0"/>
                <w:bCs/>
                <w:i/>
                <w:iCs/>
                <w:szCs w:val="20"/>
              </w:rPr>
              <w:t>Le Tecnologie</w:t>
            </w:r>
            <w:r w:rsidR="00473A16" w:rsidRPr="00473A16">
              <w:rPr>
                <w:b w:val="0"/>
                <w:bCs/>
                <w:i/>
                <w:iCs/>
                <w:szCs w:val="20"/>
              </w:rPr>
              <w:t xml:space="preserve"> abilitanti per un processo produttivo green e sostenibile all’interno dell’economia circolare</w:t>
            </w:r>
            <w:r w:rsidR="00473A16" w:rsidRPr="00473A16">
              <w:rPr>
                <w:sz w:val="18"/>
                <w:szCs w:val="24"/>
              </w:rPr>
              <w:t xml:space="preserve"> </w:t>
            </w:r>
          </w:p>
        </w:tc>
      </w:tr>
      <w:tr w:rsidR="00D064EE" w14:paraId="20E01BB7" w14:textId="77777777" w:rsidTr="00EB22C5">
        <w:tc>
          <w:tcPr>
            <w:tcW w:w="704" w:type="dxa"/>
            <w:shd w:val="clear" w:color="auto" w:fill="auto"/>
          </w:tcPr>
          <w:sdt>
            <w:sdtPr>
              <w:rPr>
                <w:rFonts w:ascii="Segoe UI Symbol" w:hAnsi="Segoe UI Symbol" w:cs="Segoe UI Symbol"/>
              </w:rPr>
              <w:id w:val="1524428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894D46" w14:textId="37034216" w:rsidR="00D064EE" w:rsidRDefault="00D064EE" w:rsidP="00D064EE">
                <w:pPr>
                  <w:pStyle w:val="Titolo2"/>
                  <w:jc w:val="center"/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8640" w:type="dxa"/>
            <w:shd w:val="clear" w:color="auto" w:fill="auto"/>
            <w:vAlign w:val="center"/>
          </w:tcPr>
          <w:p w14:paraId="65664E8B" w14:textId="668D1E2D" w:rsidR="00D064EE" w:rsidRDefault="00473A16" w:rsidP="00D064EE">
            <w:pPr>
              <w:pStyle w:val="Titolo2"/>
            </w:pPr>
            <w:r>
              <w:t xml:space="preserve">Tecnologie in grado di consentire un utilizzo efficiente delle risorse, il miglioramento nel trattamento e trasformazione dei rifiuti, </w:t>
            </w:r>
            <w:r w:rsidR="003F3F6C">
              <w:t>il riutilizzo dei materiali e degli scarti di lavorazione nell’ambito dell’economia circolare (zero rifiuti) e della sostenibilità ambientale.</w:t>
            </w:r>
          </w:p>
        </w:tc>
      </w:tr>
      <w:tr w:rsidR="00D064EE" w14:paraId="1DD4408C" w14:textId="77777777" w:rsidTr="00EB22C5">
        <w:tc>
          <w:tcPr>
            <w:tcW w:w="704" w:type="dxa"/>
            <w:shd w:val="clear" w:color="auto" w:fill="auto"/>
          </w:tcPr>
          <w:sdt>
            <w:sdtPr>
              <w:rPr>
                <w:rFonts w:ascii="Segoe UI Symbol" w:hAnsi="Segoe UI Symbol" w:cs="Segoe UI Symbol"/>
              </w:rPr>
              <w:id w:val="-14783799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940090" w14:textId="4596572A" w:rsidR="00D064EE" w:rsidRDefault="00D064EE" w:rsidP="00D064EE">
                <w:pPr>
                  <w:pStyle w:val="Titolo2"/>
                  <w:jc w:val="center"/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8640" w:type="dxa"/>
            <w:shd w:val="clear" w:color="auto" w:fill="auto"/>
            <w:vAlign w:val="center"/>
          </w:tcPr>
          <w:p w14:paraId="58E68048" w14:textId="370329EA" w:rsidR="00D064EE" w:rsidRDefault="003F3F6C" w:rsidP="00D064EE">
            <w:pPr>
              <w:pStyle w:val="Titolo2"/>
            </w:pPr>
            <w:r>
              <w:t xml:space="preserve">Tecnologie che consentono di aumentare il ciclo di vita dei prodotti e l’efficienza del processo produttivo </w:t>
            </w:r>
          </w:p>
        </w:tc>
      </w:tr>
      <w:tr w:rsidR="00D064EE" w14:paraId="37D14A74" w14:textId="77777777" w:rsidTr="00EB22C5">
        <w:tc>
          <w:tcPr>
            <w:tcW w:w="704" w:type="dxa"/>
            <w:shd w:val="clear" w:color="auto" w:fill="auto"/>
          </w:tcPr>
          <w:sdt>
            <w:sdtPr>
              <w:rPr>
                <w:rFonts w:ascii="Segoe UI Symbol" w:hAnsi="Segoe UI Symbol" w:cs="Segoe UI Symbol"/>
              </w:rPr>
              <w:id w:val="7083000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8851BC" w14:textId="177B4B07" w:rsidR="00D064EE" w:rsidRDefault="00D064EE" w:rsidP="00D064EE">
                <w:pPr>
                  <w:pStyle w:val="Titolo2"/>
                  <w:jc w:val="center"/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8640" w:type="dxa"/>
            <w:shd w:val="clear" w:color="auto" w:fill="auto"/>
            <w:vAlign w:val="center"/>
          </w:tcPr>
          <w:p w14:paraId="45B47AA1" w14:textId="78E8419B" w:rsidR="00D064EE" w:rsidRDefault="003F3F6C" w:rsidP="00D064EE">
            <w:pPr>
              <w:pStyle w:val="Titolo2"/>
            </w:pPr>
            <w:r>
              <w:t>Tecnologie che permettono la riduzione dei consumi idrici ed energetici</w:t>
            </w:r>
          </w:p>
        </w:tc>
      </w:tr>
      <w:tr w:rsidR="00D064EE" w14:paraId="5F7D6188" w14:textId="77777777" w:rsidTr="00D064EE">
        <w:tc>
          <w:tcPr>
            <w:tcW w:w="9344" w:type="dxa"/>
            <w:gridSpan w:val="2"/>
            <w:shd w:val="clear" w:color="auto" w:fill="D9D9D9" w:themeFill="background1" w:themeFillShade="D9"/>
            <w:vAlign w:val="center"/>
          </w:tcPr>
          <w:p w14:paraId="45C98844" w14:textId="00D892EB" w:rsidR="00D064EE" w:rsidRPr="00473A16" w:rsidRDefault="00D064EE" w:rsidP="00D064EE">
            <w:pPr>
              <w:pStyle w:val="Titolo2"/>
              <w:jc w:val="center"/>
              <w:rPr>
                <w:szCs w:val="20"/>
              </w:rPr>
            </w:pPr>
            <w:r w:rsidRPr="00473A16">
              <w:rPr>
                <w:b w:val="0"/>
                <w:bCs/>
                <w:i/>
                <w:iCs/>
                <w:szCs w:val="20"/>
              </w:rPr>
              <w:t>Le Tecnologie abilitanti individuate dal Piano Nazionale Impresa 4.0</w:t>
            </w:r>
          </w:p>
        </w:tc>
      </w:tr>
      <w:tr w:rsidR="00946302" w14:paraId="018F5783" w14:textId="77777777" w:rsidTr="00781A0C">
        <w:sdt>
          <w:sdtPr>
            <w:id w:val="2123099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shd w:val="clear" w:color="auto" w:fill="auto"/>
                <w:vAlign w:val="center"/>
              </w:tcPr>
              <w:p w14:paraId="6C7B88FD" w14:textId="4DCB233C" w:rsidR="00946302" w:rsidRDefault="007E3EC9" w:rsidP="00EB22C5">
                <w:pPr>
                  <w:pStyle w:val="Titolo2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40" w:type="dxa"/>
            <w:shd w:val="clear" w:color="auto" w:fill="auto"/>
            <w:vAlign w:val="center"/>
          </w:tcPr>
          <w:p w14:paraId="4D138983" w14:textId="14763E96" w:rsidR="00946302" w:rsidRDefault="00946302" w:rsidP="00946302">
            <w:pPr>
              <w:pStyle w:val="Titolo2"/>
            </w:pPr>
            <w:r>
              <w:t>Advanced manufacturing solutions</w:t>
            </w:r>
          </w:p>
        </w:tc>
      </w:tr>
      <w:tr w:rsidR="00F269F1" w14:paraId="67880E18" w14:textId="77777777" w:rsidTr="00781A0C">
        <w:sdt>
          <w:sdtPr>
            <w:id w:val="1442268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shd w:val="clear" w:color="auto" w:fill="auto"/>
                <w:vAlign w:val="center"/>
              </w:tcPr>
              <w:p w14:paraId="1EBC0A76" w14:textId="06E37F49" w:rsidR="00F269F1" w:rsidRDefault="00F269F1" w:rsidP="00EB22C5">
                <w:pPr>
                  <w:pStyle w:val="Titolo2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40" w:type="dxa"/>
            <w:shd w:val="clear" w:color="auto" w:fill="auto"/>
            <w:vAlign w:val="center"/>
          </w:tcPr>
          <w:p w14:paraId="2EEA2487" w14:textId="2F48B3E8" w:rsidR="00F269F1" w:rsidRDefault="00F269F1" w:rsidP="00946302">
            <w:pPr>
              <w:pStyle w:val="Titolo2"/>
            </w:pPr>
            <w:r>
              <w:t>Additive manufacturing</w:t>
            </w:r>
          </w:p>
        </w:tc>
      </w:tr>
      <w:tr w:rsidR="00F269F1" w14:paraId="5ECD2399" w14:textId="77777777" w:rsidTr="00781A0C">
        <w:sdt>
          <w:sdtPr>
            <w:id w:val="-780178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shd w:val="clear" w:color="auto" w:fill="auto"/>
                <w:vAlign w:val="center"/>
              </w:tcPr>
              <w:p w14:paraId="51107CD1" w14:textId="0C371D30" w:rsidR="00F269F1" w:rsidRDefault="00F269F1" w:rsidP="00EB22C5">
                <w:pPr>
                  <w:pStyle w:val="Titolo2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40" w:type="dxa"/>
            <w:shd w:val="clear" w:color="auto" w:fill="auto"/>
            <w:vAlign w:val="center"/>
          </w:tcPr>
          <w:p w14:paraId="00913C90" w14:textId="4D05810D" w:rsidR="00F269F1" w:rsidRDefault="00781A0C" w:rsidP="00946302">
            <w:pPr>
              <w:pStyle w:val="Titolo2"/>
            </w:pPr>
            <w:r w:rsidRPr="00781A0C">
              <w:t>Augmented reality</w:t>
            </w:r>
          </w:p>
        </w:tc>
      </w:tr>
      <w:tr w:rsidR="00F269F1" w14:paraId="07F9CB80" w14:textId="77777777" w:rsidTr="00781A0C">
        <w:sdt>
          <w:sdtPr>
            <w:id w:val="-1607887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shd w:val="clear" w:color="auto" w:fill="auto"/>
                <w:vAlign w:val="center"/>
              </w:tcPr>
              <w:p w14:paraId="1A0835E6" w14:textId="6ACA6E33" w:rsidR="00F269F1" w:rsidRDefault="00F269F1" w:rsidP="00EB22C5">
                <w:pPr>
                  <w:pStyle w:val="Titolo2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40" w:type="dxa"/>
            <w:shd w:val="clear" w:color="auto" w:fill="auto"/>
            <w:vAlign w:val="center"/>
          </w:tcPr>
          <w:p w14:paraId="4808783E" w14:textId="12D6FDD9" w:rsidR="00F269F1" w:rsidRDefault="00F269F1" w:rsidP="00946302">
            <w:pPr>
              <w:pStyle w:val="Titolo2"/>
            </w:pPr>
            <w:r>
              <w:t>Simulation</w:t>
            </w:r>
          </w:p>
        </w:tc>
      </w:tr>
      <w:tr w:rsidR="00F269F1" w14:paraId="6129AE66" w14:textId="77777777" w:rsidTr="00781A0C">
        <w:sdt>
          <w:sdtPr>
            <w:id w:val="881138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shd w:val="clear" w:color="auto" w:fill="auto"/>
                <w:vAlign w:val="center"/>
              </w:tcPr>
              <w:p w14:paraId="2F05E782" w14:textId="78530622" w:rsidR="00F269F1" w:rsidRDefault="00F269F1" w:rsidP="00EB22C5">
                <w:pPr>
                  <w:pStyle w:val="Titolo2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40" w:type="dxa"/>
            <w:shd w:val="clear" w:color="auto" w:fill="auto"/>
            <w:vAlign w:val="center"/>
          </w:tcPr>
          <w:p w14:paraId="108F367A" w14:textId="146E90F9" w:rsidR="00F269F1" w:rsidRDefault="00781A0C" w:rsidP="00946302">
            <w:pPr>
              <w:pStyle w:val="Titolo2"/>
            </w:pPr>
            <w:r>
              <w:t>H</w:t>
            </w:r>
            <w:r w:rsidRPr="00781A0C">
              <w:t xml:space="preserve">orizontal integration </w:t>
            </w:r>
            <w:r w:rsidR="00F269F1">
              <w:t>e vertical</w:t>
            </w:r>
            <w:r>
              <w:t xml:space="preserve"> integration</w:t>
            </w:r>
          </w:p>
        </w:tc>
      </w:tr>
      <w:tr w:rsidR="00F269F1" w:rsidRPr="00B07B5A" w14:paraId="50AEC57A" w14:textId="77777777" w:rsidTr="00781A0C">
        <w:sdt>
          <w:sdtPr>
            <w:id w:val="-712954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shd w:val="clear" w:color="auto" w:fill="auto"/>
                <w:vAlign w:val="center"/>
              </w:tcPr>
              <w:p w14:paraId="783E3FE3" w14:textId="32A5D791" w:rsidR="00F269F1" w:rsidRDefault="00F269F1" w:rsidP="00EB22C5">
                <w:pPr>
                  <w:pStyle w:val="Titolo2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40" w:type="dxa"/>
            <w:shd w:val="clear" w:color="auto" w:fill="auto"/>
            <w:vAlign w:val="center"/>
          </w:tcPr>
          <w:p w14:paraId="0725D025" w14:textId="3EC837FA" w:rsidR="00F269F1" w:rsidRPr="00F269F1" w:rsidRDefault="00F269F1" w:rsidP="00946302">
            <w:pPr>
              <w:pStyle w:val="Titolo2"/>
              <w:rPr>
                <w:lang w:val="en-GB"/>
              </w:rPr>
            </w:pPr>
            <w:r w:rsidRPr="00F269F1">
              <w:rPr>
                <w:lang w:val="en-GB"/>
              </w:rPr>
              <w:t>Internet of things and i</w:t>
            </w:r>
            <w:r>
              <w:rPr>
                <w:lang w:val="en-GB"/>
              </w:rPr>
              <w:t>ndustrial internet</w:t>
            </w:r>
          </w:p>
        </w:tc>
      </w:tr>
      <w:tr w:rsidR="00F269F1" w:rsidRPr="00F269F1" w14:paraId="4E07C924" w14:textId="77777777" w:rsidTr="00781A0C">
        <w:sdt>
          <w:sdtPr>
            <w:id w:val="124743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shd w:val="clear" w:color="auto" w:fill="auto"/>
                <w:vAlign w:val="center"/>
              </w:tcPr>
              <w:p w14:paraId="259FC664" w14:textId="02EA8B22" w:rsidR="00F269F1" w:rsidRDefault="00F269F1" w:rsidP="00EB22C5">
                <w:pPr>
                  <w:pStyle w:val="Titolo2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40" w:type="dxa"/>
            <w:shd w:val="clear" w:color="auto" w:fill="auto"/>
            <w:vAlign w:val="center"/>
          </w:tcPr>
          <w:p w14:paraId="7D8AB9D3" w14:textId="7BBC5536" w:rsidR="00F269F1" w:rsidRPr="00F269F1" w:rsidRDefault="00F269F1" w:rsidP="00946302">
            <w:pPr>
              <w:pStyle w:val="Titolo2"/>
              <w:rPr>
                <w:lang w:val="en-GB"/>
              </w:rPr>
            </w:pPr>
            <w:r>
              <w:rPr>
                <w:lang w:val="en-GB"/>
              </w:rPr>
              <w:t>Cloud</w:t>
            </w:r>
          </w:p>
        </w:tc>
      </w:tr>
      <w:tr w:rsidR="00F269F1" w:rsidRPr="00F269F1" w14:paraId="1CC2DADA" w14:textId="77777777" w:rsidTr="00781A0C">
        <w:sdt>
          <w:sdtPr>
            <w:id w:val="-1732612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shd w:val="clear" w:color="auto" w:fill="auto"/>
                <w:vAlign w:val="center"/>
              </w:tcPr>
              <w:p w14:paraId="02068C29" w14:textId="2A03D175" w:rsidR="00F269F1" w:rsidRDefault="00F269F1" w:rsidP="00EB22C5">
                <w:pPr>
                  <w:pStyle w:val="Titolo2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40" w:type="dxa"/>
            <w:shd w:val="clear" w:color="auto" w:fill="auto"/>
            <w:vAlign w:val="center"/>
          </w:tcPr>
          <w:p w14:paraId="503BAF59" w14:textId="1103DC0B" w:rsidR="00F269F1" w:rsidRDefault="00F269F1" w:rsidP="00946302">
            <w:pPr>
              <w:pStyle w:val="Titolo2"/>
              <w:rPr>
                <w:lang w:val="en-GB"/>
              </w:rPr>
            </w:pPr>
            <w:r>
              <w:rPr>
                <w:lang w:val="en-GB"/>
              </w:rPr>
              <w:t>Cybersecurity</w:t>
            </w:r>
          </w:p>
        </w:tc>
      </w:tr>
      <w:tr w:rsidR="00F269F1" w:rsidRPr="00F269F1" w14:paraId="77B79A1C" w14:textId="77777777" w:rsidTr="00781A0C">
        <w:sdt>
          <w:sdtPr>
            <w:id w:val="1880895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shd w:val="clear" w:color="auto" w:fill="auto"/>
                <w:vAlign w:val="center"/>
              </w:tcPr>
              <w:p w14:paraId="5BA8EF05" w14:textId="70E50A41" w:rsidR="00F269F1" w:rsidRDefault="00F269F1" w:rsidP="00EB22C5">
                <w:pPr>
                  <w:pStyle w:val="Titolo2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40" w:type="dxa"/>
            <w:shd w:val="clear" w:color="auto" w:fill="auto"/>
            <w:vAlign w:val="center"/>
          </w:tcPr>
          <w:p w14:paraId="7AE67F89" w14:textId="4267A6C9" w:rsidR="00F269F1" w:rsidRDefault="00F269F1" w:rsidP="00946302">
            <w:pPr>
              <w:pStyle w:val="Titolo2"/>
              <w:rPr>
                <w:lang w:val="en-GB"/>
              </w:rPr>
            </w:pPr>
            <w:r>
              <w:rPr>
                <w:lang w:val="en-GB"/>
              </w:rPr>
              <w:t>Big data and analytics</w:t>
            </w:r>
          </w:p>
        </w:tc>
      </w:tr>
      <w:tr w:rsidR="00F22BB2" w:rsidRPr="00F22BB2" w14:paraId="44BA20D9" w14:textId="77777777" w:rsidTr="00F22BB2">
        <w:tc>
          <w:tcPr>
            <w:tcW w:w="9344" w:type="dxa"/>
            <w:gridSpan w:val="2"/>
            <w:shd w:val="clear" w:color="auto" w:fill="BFBFBF" w:themeFill="background1" w:themeFillShade="BF"/>
            <w:vAlign w:val="center"/>
          </w:tcPr>
          <w:p w14:paraId="1748977B" w14:textId="104F43DC" w:rsidR="00F22BB2" w:rsidRDefault="00F22BB2" w:rsidP="00F22BB2">
            <w:pPr>
              <w:pStyle w:val="Titolo2"/>
              <w:jc w:val="center"/>
            </w:pPr>
          </w:p>
          <w:p w14:paraId="1CFEDE89" w14:textId="256E59D7" w:rsidR="00F22BB2" w:rsidRPr="00BA3727" w:rsidRDefault="00F22BB2" w:rsidP="00BA3727">
            <w:pPr>
              <w:pStyle w:val="Titolo2"/>
              <w:rPr>
                <w:b w:val="0"/>
                <w:bCs/>
                <w:i/>
                <w:iCs/>
                <w:sz w:val="22"/>
                <w:szCs w:val="22"/>
              </w:rPr>
            </w:pPr>
            <w:r w:rsidRPr="00BA3727">
              <w:rPr>
                <w:b w:val="0"/>
                <w:bCs/>
                <w:i/>
                <w:iCs/>
                <w:sz w:val="22"/>
                <w:szCs w:val="22"/>
              </w:rPr>
              <w:t>Descrivere in che modo l’intervento impiega la/e tecnologia/e selezionate</w:t>
            </w:r>
          </w:p>
          <w:p w14:paraId="03CFCAFB" w14:textId="413A7AC1" w:rsidR="00F22BB2" w:rsidRDefault="00984C8E" w:rsidP="00F22BB2">
            <w:pPr>
              <w:pStyle w:val="Titolo2"/>
              <w:rPr>
                <w:b w:val="0"/>
                <w:bCs/>
                <w:i/>
                <w:iCs/>
                <w:sz w:val="22"/>
                <w:szCs w:val="22"/>
              </w:rPr>
            </w:pPr>
            <w:r w:rsidRPr="009646B3">
              <w:rPr>
                <w:b w:val="0"/>
                <w:bCs/>
                <w:i/>
                <w:iCs/>
                <w:sz w:val="22"/>
                <w:szCs w:val="22"/>
              </w:rPr>
              <w:t xml:space="preserve">(max </w:t>
            </w:r>
            <w:r>
              <w:rPr>
                <w:b w:val="0"/>
                <w:bCs/>
                <w:i/>
                <w:iCs/>
                <w:sz w:val="22"/>
                <w:szCs w:val="22"/>
              </w:rPr>
              <w:t>1</w:t>
            </w:r>
            <w:r w:rsidRPr="009646B3">
              <w:rPr>
                <w:b w:val="0"/>
                <w:bCs/>
                <w:i/>
                <w:iCs/>
                <w:sz w:val="22"/>
                <w:szCs w:val="22"/>
              </w:rPr>
              <w:t>.000 caratteri spazi inclu</w:t>
            </w:r>
            <w:r w:rsidR="00AE2738">
              <w:rPr>
                <w:b w:val="0"/>
                <w:bCs/>
                <w:i/>
                <w:iCs/>
                <w:sz w:val="22"/>
                <w:szCs w:val="22"/>
              </w:rPr>
              <w:t>si)</w:t>
            </w:r>
          </w:p>
          <w:p w14:paraId="1CDC2668" w14:textId="691C7560" w:rsidR="00984C8E" w:rsidRPr="00F22BB2" w:rsidRDefault="00984C8E" w:rsidP="00F22BB2">
            <w:pPr>
              <w:pStyle w:val="Titolo2"/>
            </w:pPr>
          </w:p>
        </w:tc>
      </w:tr>
      <w:tr w:rsidR="00F22BB2" w:rsidRPr="00F22BB2" w14:paraId="6AB56934" w14:textId="77777777" w:rsidTr="00EB22C5">
        <w:sdt>
          <w:sdtPr>
            <w:id w:val="118727316"/>
            <w:placeholder>
              <w:docPart w:val="250C766379054CF9A90AF7BBCBE79E67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2"/>
                <w:shd w:val="clear" w:color="auto" w:fill="auto"/>
                <w:vAlign w:val="center"/>
              </w:tcPr>
              <w:p w14:paraId="254888D0" w14:textId="3197BE5A" w:rsidR="00F22BB2" w:rsidRPr="00F22BB2" w:rsidRDefault="00984C8E" w:rsidP="00946302">
                <w:pPr>
                  <w:pStyle w:val="Titolo2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175908CD" w14:textId="324A5DD4" w:rsidR="003A727C" w:rsidRDefault="003A727C" w:rsidP="00031E59">
      <w:pPr>
        <w:spacing w:line="276" w:lineRule="auto"/>
        <w:rPr>
          <w:b/>
          <w:bCs/>
          <w:sz w:val="22"/>
          <w:szCs w:val="22"/>
        </w:rPr>
      </w:pPr>
    </w:p>
    <w:p w14:paraId="69FE4DC7" w14:textId="5BFABB3C" w:rsidR="000A0D05" w:rsidRDefault="000A0D05" w:rsidP="00031E59">
      <w:pPr>
        <w:spacing w:line="276" w:lineRule="auto"/>
        <w:rPr>
          <w:b/>
          <w:bCs/>
          <w:sz w:val="22"/>
          <w:szCs w:val="22"/>
        </w:rPr>
      </w:pPr>
    </w:p>
    <w:p w14:paraId="3CEDD4DF" w14:textId="0B0C5451" w:rsidR="000A0D05" w:rsidRDefault="000A0D05" w:rsidP="00031E59">
      <w:pPr>
        <w:spacing w:line="276" w:lineRule="auto"/>
        <w:rPr>
          <w:b/>
          <w:bCs/>
          <w:sz w:val="22"/>
          <w:szCs w:val="22"/>
        </w:rPr>
      </w:pPr>
    </w:p>
    <w:p w14:paraId="730B7114" w14:textId="388203E5" w:rsidR="000A0D05" w:rsidRDefault="000A0D05" w:rsidP="00031E59">
      <w:pPr>
        <w:spacing w:line="276" w:lineRule="auto"/>
        <w:rPr>
          <w:b/>
          <w:bCs/>
          <w:sz w:val="22"/>
          <w:szCs w:val="22"/>
        </w:rPr>
      </w:pPr>
    </w:p>
    <w:p w14:paraId="6EDC2A33" w14:textId="0F4BE7B5" w:rsidR="009849D0" w:rsidRDefault="009849D0" w:rsidP="00031E59">
      <w:pPr>
        <w:spacing w:line="276" w:lineRule="auto"/>
        <w:rPr>
          <w:b/>
          <w:bCs/>
          <w:sz w:val="22"/>
          <w:szCs w:val="22"/>
        </w:rPr>
      </w:pPr>
    </w:p>
    <w:p w14:paraId="6E04C3EC" w14:textId="47DD2547" w:rsidR="009849D0" w:rsidRDefault="009849D0" w:rsidP="00031E59">
      <w:pPr>
        <w:spacing w:line="276" w:lineRule="auto"/>
        <w:rPr>
          <w:b/>
          <w:bCs/>
          <w:sz w:val="22"/>
          <w:szCs w:val="22"/>
        </w:rPr>
      </w:pPr>
    </w:p>
    <w:p w14:paraId="74633A8A" w14:textId="1DC9C090" w:rsidR="003A727C" w:rsidRDefault="003A727C" w:rsidP="00031E59">
      <w:pPr>
        <w:spacing w:line="276" w:lineRule="auto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"/>
        <w:gridCol w:w="4316"/>
        <w:gridCol w:w="4315"/>
      </w:tblGrid>
      <w:tr w:rsidR="008A21F5" w14:paraId="7751A73F" w14:textId="77777777" w:rsidTr="00EB22C5">
        <w:tc>
          <w:tcPr>
            <w:tcW w:w="9344" w:type="dxa"/>
            <w:gridSpan w:val="3"/>
            <w:shd w:val="clear" w:color="auto" w:fill="D9D9D9" w:themeFill="background1" w:themeFillShade="D9"/>
            <w:vAlign w:val="center"/>
          </w:tcPr>
          <w:p w14:paraId="2F9C06D4" w14:textId="77777777" w:rsidR="008A21F5" w:rsidRDefault="008A21F5" w:rsidP="00EB22C5">
            <w:pPr>
              <w:pStyle w:val="Titolo2"/>
              <w:jc w:val="center"/>
            </w:pPr>
            <w:bookmarkStart w:id="2" w:name="_Hlk88839169"/>
          </w:p>
          <w:p w14:paraId="0FBEB674" w14:textId="7AC6B958" w:rsidR="008A21F5" w:rsidRDefault="008A21F5" w:rsidP="00EB22C5">
            <w:pPr>
              <w:pStyle w:val="Titolo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5C14E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Innovatività del progetto imprenditoriale</w:t>
            </w:r>
          </w:p>
          <w:p w14:paraId="226A45E7" w14:textId="77777777" w:rsidR="008A21F5" w:rsidRDefault="008A21F5" w:rsidP="00EB22C5">
            <w:pPr>
              <w:pStyle w:val="Titolo2"/>
              <w:jc w:val="center"/>
              <w:rPr>
                <w:b w:val="0"/>
                <w:bCs/>
                <w:sz w:val="22"/>
                <w:szCs w:val="22"/>
              </w:rPr>
            </w:pPr>
          </w:p>
          <w:p w14:paraId="62086683" w14:textId="38E80BCC" w:rsidR="008A21F5" w:rsidRDefault="00907DA5" w:rsidP="00907DA5">
            <w:pPr>
              <w:pStyle w:val="Titolo2"/>
            </w:pPr>
            <w:r>
              <w:rPr>
                <w:b w:val="0"/>
                <w:bCs/>
                <w:i/>
                <w:iCs/>
                <w:sz w:val="22"/>
                <w:szCs w:val="22"/>
              </w:rPr>
              <w:t>Scegliere</w:t>
            </w:r>
            <w:r w:rsidR="008A21F5">
              <w:rPr>
                <w:b w:val="0"/>
                <w:bCs/>
                <w:i/>
                <w:iCs/>
                <w:sz w:val="22"/>
                <w:szCs w:val="22"/>
              </w:rPr>
              <w:t xml:space="preserve"> uno o più indicatori e quantifica</w:t>
            </w:r>
            <w:r>
              <w:rPr>
                <w:b w:val="0"/>
                <w:bCs/>
                <w:i/>
                <w:iCs/>
                <w:sz w:val="22"/>
                <w:szCs w:val="22"/>
              </w:rPr>
              <w:t>re</w:t>
            </w:r>
            <w:r w:rsidR="008A21F5">
              <w:rPr>
                <w:b w:val="0"/>
                <w:bCs/>
                <w:i/>
                <w:iCs/>
                <w:sz w:val="22"/>
                <w:szCs w:val="22"/>
              </w:rPr>
              <w:t xml:space="preserve"> l’impatto dell’intervento sul processo produttivo aziendale</w:t>
            </w:r>
            <w:r>
              <w:rPr>
                <w:b w:val="0"/>
                <w:bCs/>
                <w:i/>
                <w:iCs/>
                <w:sz w:val="22"/>
                <w:szCs w:val="22"/>
              </w:rPr>
              <w:t xml:space="preserve"> (valore in percentuale: es. riduzione dei tempi e costi produzione: 20%)</w:t>
            </w:r>
            <w:r w:rsidR="008A21F5">
              <w:rPr>
                <w:b w:val="0"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907DA5" w14:paraId="5B2C6AF3" w14:textId="77777777" w:rsidTr="00B073FB">
        <w:tc>
          <w:tcPr>
            <w:tcW w:w="713" w:type="dxa"/>
            <w:shd w:val="clear" w:color="auto" w:fill="auto"/>
            <w:vAlign w:val="center"/>
          </w:tcPr>
          <w:p w14:paraId="2D90D0FA" w14:textId="40D638D8" w:rsidR="00907DA5" w:rsidRDefault="00907DA5" w:rsidP="00EB22C5">
            <w:pPr>
              <w:pStyle w:val="Titolo2"/>
              <w:jc w:val="center"/>
            </w:pPr>
            <w:r>
              <w:t>Scelta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27ADD98B" w14:textId="1E65B286" w:rsidR="00907DA5" w:rsidRDefault="00365530" w:rsidP="00EB22C5">
            <w:pPr>
              <w:pStyle w:val="Titolo2"/>
            </w:pPr>
            <w:r>
              <w:t>I</w:t>
            </w:r>
            <w:r w:rsidR="00907DA5">
              <w:t>ndicatore</w:t>
            </w:r>
          </w:p>
        </w:tc>
        <w:tc>
          <w:tcPr>
            <w:tcW w:w="4315" w:type="dxa"/>
            <w:shd w:val="clear" w:color="auto" w:fill="auto"/>
            <w:vAlign w:val="center"/>
          </w:tcPr>
          <w:p w14:paraId="537F715A" w14:textId="2579A89D" w:rsidR="00907DA5" w:rsidRDefault="00907DA5" w:rsidP="00EB22C5">
            <w:pPr>
              <w:pStyle w:val="Titolo2"/>
            </w:pPr>
            <w:r>
              <w:t>Quantificazione (stima in %)</w:t>
            </w:r>
          </w:p>
        </w:tc>
      </w:tr>
      <w:tr w:rsidR="00996833" w14:paraId="6C718B72" w14:textId="77777777" w:rsidTr="00B073FB">
        <w:sdt>
          <w:sdtPr>
            <w:id w:val="685798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shd w:val="clear" w:color="auto" w:fill="auto"/>
                <w:vAlign w:val="center"/>
              </w:tcPr>
              <w:p w14:paraId="128A1F2A" w14:textId="77777777" w:rsidR="00996833" w:rsidRDefault="00996833" w:rsidP="00EB22C5">
                <w:pPr>
                  <w:pStyle w:val="Titolo2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16" w:type="dxa"/>
            <w:shd w:val="clear" w:color="auto" w:fill="auto"/>
            <w:vAlign w:val="center"/>
          </w:tcPr>
          <w:p w14:paraId="3C530805" w14:textId="77777777" w:rsidR="00996833" w:rsidRDefault="00996833" w:rsidP="00EB22C5">
            <w:pPr>
              <w:pStyle w:val="Titolo2"/>
            </w:pPr>
            <w:r>
              <w:t>Aumento dei volumi di produzione</w:t>
            </w:r>
          </w:p>
        </w:tc>
        <w:sdt>
          <w:sdtPr>
            <w:id w:val="-1243252395"/>
            <w:placeholder>
              <w:docPart w:val="C5919E4F483E477C93EA819C77C9F04B"/>
            </w:placeholder>
            <w:showingPlcHdr/>
            <w:text/>
          </w:sdtPr>
          <w:sdtEndPr/>
          <w:sdtContent>
            <w:tc>
              <w:tcPr>
                <w:tcW w:w="4315" w:type="dxa"/>
                <w:shd w:val="clear" w:color="auto" w:fill="auto"/>
                <w:vAlign w:val="center"/>
              </w:tcPr>
              <w:p w14:paraId="57DA4AB9" w14:textId="05884048" w:rsidR="00996833" w:rsidRDefault="00907DA5" w:rsidP="00EB22C5">
                <w:pPr>
                  <w:pStyle w:val="Titolo2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96833" w14:paraId="7ADE7154" w14:textId="77777777" w:rsidTr="00B073FB">
        <w:sdt>
          <w:sdtPr>
            <w:id w:val="-1673020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shd w:val="clear" w:color="auto" w:fill="auto"/>
                <w:vAlign w:val="center"/>
              </w:tcPr>
              <w:p w14:paraId="5AFF985D" w14:textId="77777777" w:rsidR="00996833" w:rsidRDefault="00996833" w:rsidP="00EB22C5">
                <w:pPr>
                  <w:pStyle w:val="Titolo2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16" w:type="dxa"/>
            <w:shd w:val="clear" w:color="auto" w:fill="auto"/>
            <w:vAlign w:val="center"/>
          </w:tcPr>
          <w:p w14:paraId="6DB19459" w14:textId="00C9796D" w:rsidR="00996833" w:rsidRDefault="00B073FB" w:rsidP="00EB22C5">
            <w:pPr>
              <w:pStyle w:val="Titolo2"/>
            </w:pPr>
            <w:r>
              <w:t>Aumento del fatturato</w:t>
            </w:r>
          </w:p>
        </w:tc>
        <w:sdt>
          <w:sdtPr>
            <w:id w:val="-486552673"/>
            <w:placeholder>
              <w:docPart w:val="59C5FDBC5D9E47B385D917FAFDDBCFE3"/>
            </w:placeholder>
            <w:showingPlcHdr/>
            <w:text/>
          </w:sdtPr>
          <w:sdtEndPr/>
          <w:sdtContent>
            <w:tc>
              <w:tcPr>
                <w:tcW w:w="4315" w:type="dxa"/>
                <w:shd w:val="clear" w:color="auto" w:fill="auto"/>
                <w:vAlign w:val="center"/>
              </w:tcPr>
              <w:p w14:paraId="1A84FCAE" w14:textId="7A7D2539" w:rsidR="00996833" w:rsidRDefault="00907DA5" w:rsidP="00EB22C5">
                <w:pPr>
                  <w:pStyle w:val="Titolo2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96833" w14:paraId="191D5BD8" w14:textId="77777777" w:rsidTr="00B073FB">
        <w:sdt>
          <w:sdtPr>
            <w:id w:val="27078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shd w:val="clear" w:color="auto" w:fill="auto"/>
                <w:vAlign w:val="center"/>
              </w:tcPr>
              <w:p w14:paraId="42AEA6B7" w14:textId="77777777" w:rsidR="00996833" w:rsidRDefault="00996833" w:rsidP="00EB22C5">
                <w:pPr>
                  <w:pStyle w:val="Titolo2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16" w:type="dxa"/>
            <w:shd w:val="clear" w:color="auto" w:fill="auto"/>
            <w:vAlign w:val="center"/>
          </w:tcPr>
          <w:p w14:paraId="330E6683" w14:textId="77777777" w:rsidR="00996833" w:rsidRDefault="00996833" w:rsidP="00EB22C5">
            <w:pPr>
              <w:pStyle w:val="Titolo2"/>
            </w:pPr>
            <w:r>
              <w:t>Riduzione del consumo di materie prime e semilavorati</w:t>
            </w:r>
          </w:p>
        </w:tc>
        <w:sdt>
          <w:sdtPr>
            <w:id w:val="1045095410"/>
            <w:placeholder>
              <w:docPart w:val="6B990D87CA0640D2AB5DF49D3EADA6B0"/>
            </w:placeholder>
            <w:showingPlcHdr/>
            <w:text/>
          </w:sdtPr>
          <w:sdtEndPr/>
          <w:sdtContent>
            <w:tc>
              <w:tcPr>
                <w:tcW w:w="4315" w:type="dxa"/>
                <w:shd w:val="clear" w:color="auto" w:fill="auto"/>
                <w:vAlign w:val="center"/>
              </w:tcPr>
              <w:p w14:paraId="413E966B" w14:textId="0E70BD86" w:rsidR="00996833" w:rsidRDefault="00907DA5" w:rsidP="00EB22C5">
                <w:pPr>
                  <w:pStyle w:val="Titolo2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96833" w14:paraId="2EEFF1FA" w14:textId="77777777" w:rsidTr="00B073FB">
        <w:sdt>
          <w:sdtPr>
            <w:id w:val="1226260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shd w:val="clear" w:color="auto" w:fill="auto"/>
                <w:vAlign w:val="center"/>
              </w:tcPr>
              <w:p w14:paraId="16592033" w14:textId="77777777" w:rsidR="00996833" w:rsidRDefault="00996833" w:rsidP="00EB22C5">
                <w:pPr>
                  <w:pStyle w:val="Titolo2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16" w:type="dxa"/>
            <w:shd w:val="clear" w:color="auto" w:fill="auto"/>
            <w:vAlign w:val="center"/>
          </w:tcPr>
          <w:p w14:paraId="5818FF6D" w14:textId="77777777" w:rsidR="00996833" w:rsidRDefault="00996833" w:rsidP="00EB22C5">
            <w:pPr>
              <w:pStyle w:val="Titolo2"/>
            </w:pPr>
            <w:r>
              <w:t xml:space="preserve">Incremento potenzialità del prodotto finito </w:t>
            </w:r>
          </w:p>
          <w:p w14:paraId="01031F46" w14:textId="6BAA1FA2" w:rsidR="00996833" w:rsidRDefault="00907DA5" w:rsidP="00EB22C5">
            <w:pPr>
              <w:pStyle w:val="Titolo2"/>
            </w:pPr>
            <w:r>
              <w:t>(caratteristiche</w:t>
            </w:r>
            <w:r w:rsidR="00996833">
              <w:t>, durata utilizzo, …)</w:t>
            </w:r>
          </w:p>
        </w:tc>
        <w:sdt>
          <w:sdtPr>
            <w:id w:val="-951328645"/>
            <w:placeholder>
              <w:docPart w:val="880A9D2419644A38B8BE6162AC54F033"/>
            </w:placeholder>
            <w:showingPlcHdr/>
            <w:text/>
          </w:sdtPr>
          <w:sdtEndPr/>
          <w:sdtContent>
            <w:tc>
              <w:tcPr>
                <w:tcW w:w="4315" w:type="dxa"/>
                <w:shd w:val="clear" w:color="auto" w:fill="auto"/>
                <w:vAlign w:val="center"/>
              </w:tcPr>
              <w:p w14:paraId="7434F6E0" w14:textId="202246BB" w:rsidR="00996833" w:rsidRDefault="00907DA5" w:rsidP="00EB22C5">
                <w:pPr>
                  <w:pStyle w:val="Titolo2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96833" w14:paraId="72D4F9DE" w14:textId="77777777" w:rsidTr="00B073FB">
        <w:sdt>
          <w:sdtPr>
            <w:id w:val="-1587918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shd w:val="clear" w:color="auto" w:fill="auto"/>
                <w:vAlign w:val="center"/>
              </w:tcPr>
              <w:p w14:paraId="4622CE60" w14:textId="77777777" w:rsidR="00996833" w:rsidRDefault="00996833" w:rsidP="00EB22C5">
                <w:pPr>
                  <w:pStyle w:val="Titolo2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16" w:type="dxa"/>
            <w:shd w:val="clear" w:color="auto" w:fill="auto"/>
            <w:vAlign w:val="center"/>
          </w:tcPr>
          <w:p w14:paraId="586FCFF0" w14:textId="77777777" w:rsidR="00996833" w:rsidRDefault="00996833" w:rsidP="00EB22C5">
            <w:pPr>
              <w:pStyle w:val="Titolo2"/>
            </w:pPr>
            <w:r>
              <w:t>Riduzione livello difettosità/problematiche</w:t>
            </w:r>
          </w:p>
        </w:tc>
        <w:sdt>
          <w:sdtPr>
            <w:id w:val="114340736"/>
            <w:placeholder>
              <w:docPart w:val="2B5A55AD4B95456D8F2CB92556E6E71D"/>
            </w:placeholder>
            <w:showingPlcHdr/>
            <w:text/>
          </w:sdtPr>
          <w:sdtEndPr/>
          <w:sdtContent>
            <w:tc>
              <w:tcPr>
                <w:tcW w:w="4315" w:type="dxa"/>
                <w:shd w:val="clear" w:color="auto" w:fill="auto"/>
                <w:vAlign w:val="center"/>
              </w:tcPr>
              <w:p w14:paraId="40540873" w14:textId="43403E05" w:rsidR="00996833" w:rsidRDefault="00907DA5" w:rsidP="00EB22C5">
                <w:pPr>
                  <w:pStyle w:val="Titolo2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96833" w:rsidRPr="00907DA5" w14:paraId="46CBF59F" w14:textId="77777777" w:rsidTr="00B073FB">
        <w:sdt>
          <w:sdtPr>
            <w:id w:val="-376239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shd w:val="clear" w:color="auto" w:fill="auto"/>
                <w:vAlign w:val="center"/>
              </w:tcPr>
              <w:p w14:paraId="6F82AE89" w14:textId="77777777" w:rsidR="00996833" w:rsidRDefault="00996833" w:rsidP="00EB22C5">
                <w:pPr>
                  <w:pStyle w:val="Titolo2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16" w:type="dxa"/>
            <w:shd w:val="clear" w:color="auto" w:fill="auto"/>
            <w:vAlign w:val="center"/>
          </w:tcPr>
          <w:p w14:paraId="64BD54D5" w14:textId="0220D71E" w:rsidR="00996833" w:rsidRPr="00907DA5" w:rsidRDefault="00B073FB" w:rsidP="00EB22C5">
            <w:pPr>
              <w:pStyle w:val="Titolo2"/>
            </w:pPr>
            <w:r w:rsidRPr="00B073FB">
              <w:t>Riduzione dei tempi e dei costi di produzione</w:t>
            </w:r>
          </w:p>
        </w:tc>
        <w:sdt>
          <w:sdtPr>
            <w:rPr>
              <w:lang w:val="en-GB"/>
            </w:rPr>
            <w:id w:val="-734703080"/>
            <w:placeholder>
              <w:docPart w:val="56BC8B23772B4773B788146E74030C18"/>
            </w:placeholder>
            <w:showingPlcHdr/>
            <w:text/>
          </w:sdtPr>
          <w:sdtEndPr/>
          <w:sdtContent>
            <w:tc>
              <w:tcPr>
                <w:tcW w:w="4315" w:type="dxa"/>
                <w:shd w:val="clear" w:color="auto" w:fill="auto"/>
                <w:vAlign w:val="center"/>
              </w:tcPr>
              <w:p w14:paraId="036EA566" w14:textId="544A691C" w:rsidR="00996833" w:rsidRPr="00907DA5" w:rsidRDefault="00907DA5" w:rsidP="00EB22C5">
                <w:pPr>
                  <w:pStyle w:val="Titolo2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BA5BA6" w:rsidRPr="00907DA5" w14:paraId="57EDFFB1" w14:textId="77777777" w:rsidTr="00B073FB">
        <w:sdt>
          <w:sdtPr>
            <w:id w:val="531313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shd w:val="clear" w:color="auto" w:fill="auto"/>
                <w:vAlign w:val="center"/>
              </w:tcPr>
              <w:p w14:paraId="30B0FA9A" w14:textId="5FEC2AF9" w:rsidR="00BA5BA6" w:rsidRDefault="00BA5BA6" w:rsidP="00EB22C5">
                <w:pPr>
                  <w:pStyle w:val="Titolo2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16" w:type="dxa"/>
            <w:shd w:val="clear" w:color="auto" w:fill="auto"/>
            <w:vAlign w:val="center"/>
          </w:tcPr>
          <w:p w14:paraId="108AC495" w14:textId="74670BBC" w:rsidR="00BA5BA6" w:rsidRPr="00B073FB" w:rsidRDefault="00BA5BA6" w:rsidP="00EB22C5">
            <w:pPr>
              <w:pStyle w:val="Titolo2"/>
            </w:pPr>
            <w:r>
              <w:t>Incremento servizi ICT (digitali)</w:t>
            </w:r>
          </w:p>
        </w:tc>
        <w:sdt>
          <w:sdtPr>
            <w:rPr>
              <w:lang w:val="en-GB"/>
            </w:rPr>
            <w:id w:val="-5123843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315" w:type="dxa"/>
                <w:shd w:val="clear" w:color="auto" w:fill="auto"/>
                <w:vAlign w:val="center"/>
              </w:tcPr>
              <w:p w14:paraId="36A44B6A" w14:textId="39B2D355" w:rsidR="00BA5BA6" w:rsidRPr="00BA5BA6" w:rsidRDefault="00BA5BA6" w:rsidP="00EB22C5">
                <w:pPr>
                  <w:pStyle w:val="Titolo2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BA5BA6" w:rsidRPr="00907DA5" w14:paraId="1306E2CE" w14:textId="77777777" w:rsidTr="00B073FB">
        <w:sdt>
          <w:sdtPr>
            <w:id w:val="-1531801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shd w:val="clear" w:color="auto" w:fill="auto"/>
                <w:vAlign w:val="center"/>
              </w:tcPr>
              <w:p w14:paraId="113A2F84" w14:textId="07DC1C0F" w:rsidR="00BA5BA6" w:rsidRDefault="00BA5BA6" w:rsidP="00EB22C5">
                <w:pPr>
                  <w:pStyle w:val="Titolo2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16" w:type="dxa"/>
            <w:shd w:val="clear" w:color="auto" w:fill="auto"/>
            <w:vAlign w:val="center"/>
          </w:tcPr>
          <w:p w14:paraId="003DA609" w14:textId="7513F510" w:rsidR="00BA5BA6" w:rsidRDefault="00BA5BA6" w:rsidP="00EB22C5">
            <w:pPr>
              <w:pStyle w:val="Titolo2"/>
            </w:pPr>
            <w:r>
              <w:t>Sviluppo e-commerce</w:t>
            </w:r>
          </w:p>
        </w:tc>
        <w:sdt>
          <w:sdtPr>
            <w:rPr>
              <w:lang w:val="en-GB"/>
            </w:rPr>
            <w:id w:val="19891276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315" w:type="dxa"/>
                <w:shd w:val="clear" w:color="auto" w:fill="auto"/>
                <w:vAlign w:val="center"/>
              </w:tcPr>
              <w:p w14:paraId="58175AE5" w14:textId="76D09A88" w:rsidR="00BA5BA6" w:rsidRPr="00BA5BA6" w:rsidRDefault="00BA5BA6" w:rsidP="00EB22C5">
                <w:pPr>
                  <w:pStyle w:val="Titolo2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B073FB" w:rsidRPr="00907DA5" w14:paraId="191BB3A8" w14:textId="77777777" w:rsidTr="00B073FB">
        <w:sdt>
          <w:sdtPr>
            <w:id w:val="-1507665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shd w:val="clear" w:color="auto" w:fill="auto"/>
                <w:vAlign w:val="center"/>
              </w:tcPr>
              <w:p w14:paraId="3F3FFE30" w14:textId="343ADE6E" w:rsidR="00B073FB" w:rsidRDefault="00B073FB" w:rsidP="00B073FB">
                <w:pPr>
                  <w:pStyle w:val="Titolo2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16" w:type="dxa"/>
            <w:shd w:val="clear" w:color="auto" w:fill="auto"/>
            <w:vAlign w:val="center"/>
          </w:tcPr>
          <w:p w14:paraId="1507576C" w14:textId="51740205" w:rsidR="00B073FB" w:rsidRPr="00907DA5" w:rsidRDefault="00B073FB" w:rsidP="00B073FB">
            <w:pPr>
              <w:pStyle w:val="Titolo2"/>
            </w:pPr>
            <w:r w:rsidRPr="00907DA5">
              <w:t xml:space="preserve">Altro: </w:t>
            </w:r>
            <w:sdt>
              <w:sdtPr>
                <w:rPr>
                  <w:lang w:val="en-GB"/>
                </w:rPr>
                <w:id w:val="1501932703"/>
                <w:placeholder>
                  <w:docPart w:val="E3ABA057B8F746AF92989040879B0403"/>
                </w:placeholder>
                <w:showingPlcHdr/>
                <w:text/>
              </w:sdtPr>
              <w:sdtEndPr/>
              <w:sdtContent>
                <w:r w:rsidRPr="00595A1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sdt>
          <w:sdtPr>
            <w:rPr>
              <w:lang w:val="en-GB"/>
            </w:rPr>
            <w:id w:val="-1182653953"/>
            <w:placeholder>
              <w:docPart w:val="2B2648A07B1449598600815C572CFE73"/>
            </w:placeholder>
            <w:showingPlcHdr/>
            <w:text/>
          </w:sdtPr>
          <w:sdtEndPr/>
          <w:sdtContent>
            <w:tc>
              <w:tcPr>
                <w:tcW w:w="4315" w:type="dxa"/>
                <w:shd w:val="clear" w:color="auto" w:fill="auto"/>
                <w:vAlign w:val="center"/>
              </w:tcPr>
              <w:p w14:paraId="55B197DC" w14:textId="71F87C15" w:rsidR="00B073FB" w:rsidRPr="00B073FB" w:rsidRDefault="00B073FB" w:rsidP="00B073FB">
                <w:pPr>
                  <w:pStyle w:val="Titolo2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B073FB" w:rsidRPr="00F22BB2" w14:paraId="48BFDAD2" w14:textId="77777777" w:rsidTr="00EB22C5">
        <w:tc>
          <w:tcPr>
            <w:tcW w:w="9344" w:type="dxa"/>
            <w:gridSpan w:val="3"/>
            <w:shd w:val="clear" w:color="auto" w:fill="BFBFBF" w:themeFill="background1" w:themeFillShade="BF"/>
            <w:vAlign w:val="center"/>
          </w:tcPr>
          <w:p w14:paraId="2CF7DECD" w14:textId="77777777" w:rsidR="00B073FB" w:rsidRDefault="00B073FB" w:rsidP="00B073FB">
            <w:pPr>
              <w:pStyle w:val="Titolo2"/>
              <w:jc w:val="center"/>
            </w:pPr>
          </w:p>
          <w:p w14:paraId="3C2B347E" w14:textId="73D617B4" w:rsidR="00B073FB" w:rsidRPr="00BA3727" w:rsidRDefault="00B073FB" w:rsidP="00B073FB">
            <w:pPr>
              <w:pStyle w:val="Titolo2"/>
              <w:rPr>
                <w:b w:val="0"/>
                <w:bCs/>
                <w:i/>
                <w:iCs/>
                <w:sz w:val="22"/>
                <w:szCs w:val="22"/>
              </w:rPr>
            </w:pPr>
            <w:r w:rsidRPr="00BA3727">
              <w:rPr>
                <w:b w:val="0"/>
                <w:bCs/>
                <w:i/>
                <w:iCs/>
                <w:sz w:val="22"/>
                <w:szCs w:val="22"/>
              </w:rPr>
              <w:t xml:space="preserve">Descrivere </w:t>
            </w:r>
            <w:r>
              <w:rPr>
                <w:b w:val="0"/>
                <w:bCs/>
                <w:i/>
                <w:iCs/>
                <w:sz w:val="22"/>
                <w:szCs w:val="22"/>
              </w:rPr>
              <w:t>sinteticamente l’indicatore o gli indicatori prescelti e spiegare la stima indicata</w:t>
            </w:r>
          </w:p>
          <w:p w14:paraId="60898D54" w14:textId="77777777" w:rsidR="00B073FB" w:rsidRDefault="00B073FB" w:rsidP="00B073FB">
            <w:pPr>
              <w:pStyle w:val="Titolo2"/>
              <w:rPr>
                <w:b w:val="0"/>
                <w:bCs/>
                <w:i/>
                <w:iCs/>
                <w:sz w:val="22"/>
                <w:szCs w:val="22"/>
              </w:rPr>
            </w:pPr>
            <w:r w:rsidRPr="009646B3">
              <w:rPr>
                <w:b w:val="0"/>
                <w:bCs/>
                <w:i/>
                <w:iCs/>
                <w:sz w:val="22"/>
                <w:szCs w:val="22"/>
              </w:rPr>
              <w:t xml:space="preserve">(max </w:t>
            </w:r>
            <w:r>
              <w:rPr>
                <w:b w:val="0"/>
                <w:bCs/>
                <w:i/>
                <w:iCs/>
                <w:sz w:val="22"/>
                <w:szCs w:val="22"/>
              </w:rPr>
              <w:t>1</w:t>
            </w:r>
            <w:r w:rsidRPr="009646B3">
              <w:rPr>
                <w:b w:val="0"/>
                <w:bCs/>
                <w:i/>
                <w:iCs/>
                <w:sz w:val="22"/>
                <w:szCs w:val="22"/>
              </w:rPr>
              <w:t>.000 caratteri spazi inclu</w:t>
            </w:r>
            <w:r>
              <w:rPr>
                <w:b w:val="0"/>
                <w:bCs/>
                <w:i/>
                <w:iCs/>
                <w:sz w:val="22"/>
                <w:szCs w:val="22"/>
              </w:rPr>
              <w:t>si)</w:t>
            </w:r>
          </w:p>
          <w:p w14:paraId="17FFBB44" w14:textId="77777777" w:rsidR="00B073FB" w:rsidRPr="00F22BB2" w:rsidRDefault="00B073FB" w:rsidP="00B073FB">
            <w:pPr>
              <w:pStyle w:val="Titolo2"/>
            </w:pPr>
          </w:p>
        </w:tc>
      </w:tr>
      <w:tr w:rsidR="00B073FB" w:rsidRPr="00F22BB2" w14:paraId="78BA82D6" w14:textId="77777777" w:rsidTr="00EB22C5">
        <w:sdt>
          <w:sdtPr>
            <w:id w:val="1425767984"/>
            <w:placeholder>
              <w:docPart w:val="20F816C53C7F47D4AE7211B72308B347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3"/>
                <w:shd w:val="clear" w:color="auto" w:fill="auto"/>
                <w:vAlign w:val="center"/>
              </w:tcPr>
              <w:p w14:paraId="033A9032" w14:textId="77777777" w:rsidR="00B073FB" w:rsidRPr="00F22BB2" w:rsidRDefault="00B073FB" w:rsidP="00B073FB">
                <w:pPr>
                  <w:pStyle w:val="Titolo2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bookmarkEnd w:id="2"/>
    </w:tbl>
    <w:p w14:paraId="1362E881" w14:textId="547E61DF" w:rsidR="004A49EB" w:rsidRDefault="004A49EB" w:rsidP="00031E59">
      <w:pPr>
        <w:spacing w:line="276" w:lineRule="auto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147"/>
        <w:gridCol w:w="2676"/>
        <w:gridCol w:w="3131"/>
        <w:gridCol w:w="3537"/>
      </w:tblGrid>
      <w:tr w:rsidR="005E29CE" w14:paraId="78BFFBAB" w14:textId="77777777" w:rsidTr="00582565">
        <w:trPr>
          <w:gridBefore w:val="1"/>
          <w:wBefore w:w="147" w:type="dxa"/>
        </w:trPr>
        <w:tc>
          <w:tcPr>
            <w:tcW w:w="9344" w:type="dxa"/>
            <w:gridSpan w:val="3"/>
            <w:shd w:val="clear" w:color="auto" w:fill="BFBFBF" w:themeFill="background1" w:themeFillShade="BF"/>
          </w:tcPr>
          <w:p w14:paraId="7459CB57" w14:textId="77777777" w:rsidR="005E29CE" w:rsidRDefault="005E29CE" w:rsidP="00EB22C5">
            <w:pPr>
              <w:pStyle w:val="Titolo2"/>
              <w:jc w:val="center"/>
              <w:rPr>
                <w:sz w:val="22"/>
                <w:szCs w:val="22"/>
              </w:rPr>
            </w:pPr>
            <w:bookmarkStart w:id="3" w:name="_Hlk89026701"/>
          </w:p>
          <w:p w14:paraId="33DAAC09" w14:textId="693DA96A" w:rsidR="005E29CE" w:rsidRDefault="005C14ED" w:rsidP="00EB22C5">
            <w:pPr>
              <w:pStyle w:val="Titolo2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  <w:r w:rsidR="005E29CE">
              <w:rPr>
                <w:sz w:val="22"/>
                <w:szCs w:val="22"/>
              </w:rPr>
              <w:t xml:space="preserve"> Part</w:t>
            </w:r>
            <w:r w:rsidR="000925AB">
              <w:rPr>
                <w:sz w:val="22"/>
                <w:szCs w:val="22"/>
              </w:rPr>
              <w:t>enariato</w:t>
            </w:r>
            <w:r w:rsidR="00982483">
              <w:rPr>
                <w:sz w:val="22"/>
                <w:szCs w:val="22"/>
              </w:rPr>
              <w:t xml:space="preserve"> qualificato</w:t>
            </w:r>
            <w:r w:rsidR="000925AB">
              <w:rPr>
                <w:sz w:val="22"/>
                <w:szCs w:val="22"/>
              </w:rPr>
              <w:t xml:space="preserve"> </w:t>
            </w:r>
            <w:r w:rsidR="00997FBF">
              <w:rPr>
                <w:sz w:val="22"/>
                <w:szCs w:val="22"/>
              </w:rPr>
              <w:t>(eventuale</w:t>
            </w:r>
            <w:r w:rsidR="005B4A74">
              <w:rPr>
                <w:sz w:val="22"/>
                <w:szCs w:val="22"/>
              </w:rPr>
              <w:t>)</w:t>
            </w:r>
          </w:p>
          <w:p w14:paraId="12C76B6B" w14:textId="77777777" w:rsidR="006164D9" w:rsidRDefault="006164D9" w:rsidP="00EB22C5">
            <w:pPr>
              <w:spacing w:line="276" w:lineRule="auto"/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</w:pPr>
          </w:p>
          <w:p w14:paraId="146B705A" w14:textId="5DE41A07" w:rsidR="000925AB" w:rsidRDefault="000925AB" w:rsidP="00EB22C5">
            <w:pPr>
              <w:spacing w:line="276" w:lineRule="auto"/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>Indicare l’eventuale coinvolgimento di soggetti esterni</w:t>
            </w:r>
            <w:r w:rsidR="00982483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 xml:space="preserve"> qualificati</w:t>
            </w:r>
            <w:r w:rsidR="005E29CE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>.</w:t>
            </w:r>
            <w:r w:rsidR="000C1D6C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 xml:space="preserve"> Di seguito alcuni esempi:</w:t>
            </w:r>
          </w:p>
          <w:p w14:paraId="5A1CD40D" w14:textId="67F4608A" w:rsidR="000C1D6C" w:rsidRDefault="000C1D6C" w:rsidP="00EB22C5">
            <w:pPr>
              <w:spacing w:line="276" w:lineRule="auto"/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>Camera di commercio, Università e relativi spin off</w:t>
            </w:r>
            <w:r w:rsidR="006164D9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>, associazioni di categoria e altri organismi</w:t>
            </w:r>
            <w:r w:rsidR="00E308A8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 xml:space="preserve"> di supporto alle imprese</w:t>
            </w:r>
            <w:r w:rsidR="006164D9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 xml:space="preserve"> presenti nel portale Atlante</w:t>
            </w:r>
            <w:r w:rsidR="00E308A8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>i4.0</w:t>
            </w:r>
            <w:r w:rsidR="00B411C6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>: (</w:t>
            </w:r>
            <w:hyperlink r:id="rId9" w:history="1">
              <w:r w:rsidR="00B411C6" w:rsidRPr="00D921FB">
                <w:rPr>
                  <w:rStyle w:val="Collegamentoipertestuale"/>
                  <w:rFonts w:asciiTheme="majorHAnsi" w:eastAsiaTheme="majorEastAsia" w:hAnsiTheme="majorHAnsi" w:cstheme="majorBidi"/>
                  <w:bCs/>
                  <w:i/>
                  <w:iCs/>
                  <w:sz w:val="22"/>
                  <w:szCs w:val="22"/>
                </w:rPr>
                <w:t>https://www.atlantei40.it/</w:t>
              </w:r>
            </w:hyperlink>
            <w:r w:rsidR="00B411C6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 xml:space="preserve"> ).</w:t>
            </w:r>
          </w:p>
          <w:p w14:paraId="25335DFC" w14:textId="607040C6" w:rsidR="006164D9" w:rsidRPr="006164D9" w:rsidRDefault="006164D9" w:rsidP="00EB22C5">
            <w:pPr>
              <w:spacing w:line="276" w:lineRule="auto"/>
              <w:rPr>
                <w:rFonts w:asciiTheme="majorHAnsi" w:eastAsiaTheme="majorEastAsia" w:hAnsiTheme="majorHAnsi" w:cstheme="majorBidi"/>
                <w:b/>
                <w:i/>
                <w:iCs/>
                <w:sz w:val="22"/>
                <w:szCs w:val="22"/>
              </w:rPr>
            </w:pPr>
            <w:r w:rsidRPr="006164D9">
              <w:rPr>
                <w:rFonts w:asciiTheme="majorHAnsi" w:eastAsiaTheme="majorEastAsia" w:hAnsiTheme="majorHAnsi" w:cstheme="majorBidi"/>
                <w:b/>
                <w:i/>
                <w:iCs/>
                <w:sz w:val="22"/>
                <w:szCs w:val="22"/>
              </w:rPr>
              <w:t>In caso di partenariato, allegare anche lettera di adesione del partner qualificato al progetto.</w:t>
            </w:r>
          </w:p>
          <w:p w14:paraId="402ADB20" w14:textId="77777777" w:rsidR="000C1D6C" w:rsidRDefault="000C1D6C" w:rsidP="00EB22C5">
            <w:pPr>
              <w:spacing w:line="276" w:lineRule="auto"/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</w:pPr>
          </w:p>
          <w:p w14:paraId="06B21443" w14:textId="63AD8F9D" w:rsidR="005E29CE" w:rsidRDefault="005E29CE" w:rsidP="00EB22C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 xml:space="preserve"> (max </w:t>
            </w:r>
            <w:r w:rsidR="000925AB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>1</w:t>
            </w:r>
            <w:r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 xml:space="preserve">.000 caratteri </w:t>
            </w:r>
            <w:r w:rsidRPr="00AE2738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>spazi inclusi</w:t>
            </w:r>
            <w:r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>)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5E29CE" w14:paraId="034E5BF1" w14:textId="77777777" w:rsidTr="00582565">
        <w:trPr>
          <w:gridBefore w:val="1"/>
          <w:wBefore w:w="147" w:type="dxa"/>
        </w:trPr>
        <w:sdt>
          <w:sdtPr>
            <w:rPr>
              <w:b/>
              <w:bCs/>
              <w:sz w:val="22"/>
              <w:szCs w:val="22"/>
            </w:rPr>
            <w:id w:val="-1042753476"/>
            <w:placeholder>
              <w:docPart w:val="0F78D06DE1114A2EB5C05DCE28946EFA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3"/>
              </w:tcPr>
              <w:p w14:paraId="7826CB33" w14:textId="77777777" w:rsidR="005E29CE" w:rsidRDefault="005E29CE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294F6D" w14:paraId="382D8835" w14:textId="77777777" w:rsidTr="00582565">
        <w:trPr>
          <w:trHeight w:val="208"/>
        </w:trPr>
        <w:tc>
          <w:tcPr>
            <w:tcW w:w="94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907035" w14:textId="77777777" w:rsidR="00294F6D" w:rsidRDefault="00294F6D" w:rsidP="00EB22C5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294F6D" w14:paraId="60EF79FA" w14:textId="77777777" w:rsidTr="00582565">
        <w:trPr>
          <w:trHeight w:val="187"/>
        </w:trPr>
        <w:tc>
          <w:tcPr>
            <w:tcW w:w="94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78AC7C" w14:textId="77777777" w:rsidR="003A727C" w:rsidRDefault="003A727C" w:rsidP="00EB22C5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741B7BF1" w14:textId="77777777" w:rsidR="006164D9" w:rsidRDefault="006164D9" w:rsidP="00EB22C5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7C39764F" w14:textId="77777777" w:rsidR="006164D9" w:rsidRDefault="006164D9" w:rsidP="00EB22C5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211280CE" w14:textId="77777777" w:rsidR="006164D9" w:rsidRDefault="006164D9" w:rsidP="00EB22C5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0B734A21" w14:textId="437CAD55" w:rsidR="006164D9" w:rsidRDefault="006164D9" w:rsidP="00EB22C5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D957CB" w:rsidRPr="00D957CB" w14:paraId="530FF673" w14:textId="77777777" w:rsidTr="00582565">
        <w:trPr>
          <w:gridBefore w:val="1"/>
          <w:wBefore w:w="147" w:type="dxa"/>
        </w:trPr>
        <w:tc>
          <w:tcPr>
            <w:tcW w:w="9344" w:type="dxa"/>
            <w:gridSpan w:val="3"/>
            <w:shd w:val="clear" w:color="auto" w:fill="D9D9D9" w:themeFill="background1" w:themeFillShade="D9"/>
            <w:vAlign w:val="center"/>
          </w:tcPr>
          <w:p w14:paraId="575931FE" w14:textId="77777777" w:rsidR="00D957CB" w:rsidRPr="00D957CB" w:rsidRDefault="00D957CB" w:rsidP="000313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bookmarkStart w:id="4" w:name="_Hlk89009457"/>
            <w:bookmarkEnd w:id="3"/>
          </w:p>
          <w:p w14:paraId="0CE492A5" w14:textId="2913A60A" w:rsidR="00D957CB" w:rsidRPr="00D957CB" w:rsidRDefault="005F0596" w:rsidP="000A0D05">
            <w:pPr>
              <w:spacing w:line="276" w:lineRule="auto"/>
              <w:ind w:left="10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3.1 </w:t>
            </w:r>
            <w:r w:rsidR="00946E70" w:rsidRPr="005F0596">
              <w:rPr>
                <w:b/>
                <w:bCs/>
                <w:sz w:val="22"/>
                <w:szCs w:val="22"/>
              </w:rPr>
              <w:t xml:space="preserve">Dettaglio </w:t>
            </w:r>
            <w:r w:rsidR="000A0D05">
              <w:rPr>
                <w:b/>
                <w:bCs/>
                <w:sz w:val="22"/>
                <w:szCs w:val="22"/>
              </w:rPr>
              <w:t xml:space="preserve">costi </w:t>
            </w:r>
            <w:r w:rsidR="00946E70" w:rsidRPr="005F0596">
              <w:rPr>
                <w:b/>
                <w:bCs/>
                <w:sz w:val="22"/>
                <w:szCs w:val="22"/>
              </w:rPr>
              <w:t>dell’intervento</w:t>
            </w:r>
            <w:r w:rsidR="00CF1AC2" w:rsidRPr="005F0596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04477C4" w14:textId="11954A39" w:rsidR="000308C9" w:rsidRDefault="00031380" w:rsidP="00D957CB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Compilare la tabella sottostante in caso di Progetto Investimento </w:t>
            </w:r>
            <w:r w:rsidR="000D76DB">
              <w:rPr>
                <w:b/>
                <w:bCs/>
                <w:i/>
                <w:iCs/>
                <w:sz w:val="22"/>
                <w:szCs w:val="22"/>
              </w:rPr>
              <w:t>e Avviamento</w:t>
            </w:r>
          </w:p>
          <w:p w14:paraId="37DA76E5" w14:textId="438E2BF3" w:rsidR="00D957CB" w:rsidRPr="00D957CB" w:rsidRDefault="003B65DE" w:rsidP="00D957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di cui a</w:t>
            </w:r>
            <w:r w:rsidR="000D76DB">
              <w:rPr>
                <w:b/>
                <w:bCs/>
                <w:i/>
                <w:iCs/>
                <w:sz w:val="22"/>
                <w:szCs w:val="22"/>
              </w:rPr>
              <w:t xml:space="preserve">gli </w:t>
            </w:r>
            <w:r w:rsidR="00B073FB">
              <w:rPr>
                <w:b/>
                <w:bCs/>
                <w:i/>
                <w:iCs/>
                <w:sz w:val="22"/>
                <w:szCs w:val="22"/>
              </w:rPr>
              <w:t>Art</w:t>
            </w:r>
            <w:r w:rsidR="000D76DB">
              <w:rPr>
                <w:b/>
                <w:bCs/>
                <w:i/>
                <w:iCs/>
                <w:sz w:val="22"/>
                <w:szCs w:val="22"/>
              </w:rPr>
              <w:t>t</w:t>
            </w:r>
            <w:r w:rsidR="00B073FB">
              <w:rPr>
                <w:b/>
                <w:bCs/>
                <w:i/>
                <w:iCs/>
                <w:sz w:val="22"/>
                <w:szCs w:val="22"/>
              </w:rPr>
              <w:t>.</w:t>
            </w:r>
            <w:r w:rsidR="008F11A1">
              <w:rPr>
                <w:b/>
                <w:bCs/>
                <w:i/>
                <w:iCs/>
                <w:sz w:val="22"/>
                <w:szCs w:val="22"/>
              </w:rPr>
              <w:t>6-</w:t>
            </w:r>
            <w:r w:rsidR="00B073FB">
              <w:rPr>
                <w:b/>
                <w:bCs/>
                <w:i/>
                <w:iCs/>
                <w:sz w:val="22"/>
                <w:szCs w:val="22"/>
              </w:rPr>
              <w:t>7 dell’Avviso</w:t>
            </w:r>
            <w:r w:rsidR="00F00FC8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031380" w:rsidRPr="00D957CB" w14:paraId="5D3D42B7" w14:textId="77777777" w:rsidTr="00582565">
        <w:trPr>
          <w:gridBefore w:val="1"/>
          <w:wBefore w:w="147" w:type="dxa"/>
        </w:trPr>
        <w:tc>
          <w:tcPr>
            <w:tcW w:w="2676" w:type="dxa"/>
            <w:shd w:val="clear" w:color="auto" w:fill="auto"/>
            <w:vAlign w:val="center"/>
          </w:tcPr>
          <w:p w14:paraId="266E69A7" w14:textId="096524B5" w:rsidR="00D957CB" w:rsidRPr="00D957CB" w:rsidRDefault="00031380" w:rsidP="00D957CB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Categoria di spesa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4D7F745" w14:textId="06842146" w:rsidR="00D957CB" w:rsidRPr="00D957CB" w:rsidRDefault="00031380" w:rsidP="00D957CB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Importo costi previsti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1C35F679" w14:textId="4A59A819" w:rsidR="00D957CB" w:rsidRPr="00D957CB" w:rsidRDefault="00031380" w:rsidP="00D957CB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Contributo previsto</w:t>
            </w:r>
          </w:p>
        </w:tc>
      </w:tr>
      <w:tr w:rsidR="00580B09" w:rsidRPr="00D957CB" w14:paraId="34889498" w14:textId="77777777" w:rsidTr="00582565">
        <w:trPr>
          <w:gridBefore w:val="1"/>
          <w:wBefore w:w="147" w:type="dxa"/>
        </w:trPr>
        <w:tc>
          <w:tcPr>
            <w:tcW w:w="2676" w:type="dxa"/>
            <w:shd w:val="clear" w:color="auto" w:fill="auto"/>
            <w:vAlign w:val="center"/>
          </w:tcPr>
          <w:p w14:paraId="1235609E" w14:textId="2EF86C7C" w:rsidR="00580B09" w:rsidRPr="000A0D05" w:rsidRDefault="00580B09" w:rsidP="00240617">
            <w:pPr>
              <w:pStyle w:val="Paragrafoelenco"/>
              <w:numPr>
                <w:ilvl w:val="0"/>
                <w:numId w:val="46"/>
              </w:numPr>
              <w:spacing w:line="276" w:lineRule="auto"/>
              <w:ind w:left="315" w:hanging="284"/>
              <w:rPr>
                <w:b/>
                <w:bCs/>
              </w:rPr>
            </w:pPr>
            <w:r w:rsidRPr="000A0D05">
              <w:rPr>
                <w:b/>
                <w:bCs/>
              </w:rPr>
              <w:t>Opere murarie e assimilate, impianti generali (elettrico, idrico, ecc.)</w:t>
            </w:r>
            <w:r w:rsidR="00B073FB" w:rsidRPr="000A0D05">
              <w:rPr>
                <w:b/>
                <w:bCs/>
              </w:rPr>
              <w:t xml:space="preserve"> nel limite del 30% del costo totale dell’intervento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4C843B9" w14:textId="6E3865EE" w:rsidR="00580B09" w:rsidRPr="00D957CB" w:rsidRDefault="00580B09" w:rsidP="00580B0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€</w:t>
            </w:r>
            <w:sdt>
              <w:sdtPr>
                <w:rPr>
                  <w:b/>
                  <w:bCs/>
                  <w:sz w:val="22"/>
                  <w:szCs w:val="22"/>
                </w:rPr>
                <w:id w:val="1212998066"/>
                <w:placeholder>
                  <w:docPart w:val="1A4B0EDD800C444685099E9D5AE47236"/>
                </w:placeholder>
                <w:showingPlcHdr/>
                <w:text/>
              </w:sdtPr>
              <w:sdtEndPr/>
              <w:sdtContent>
                <w:r w:rsidRPr="00595A1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3537" w:type="dxa"/>
            <w:shd w:val="clear" w:color="auto" w:fill="auto"/>
            <w:vAlign w:val="center"/>
          </w:tcPr>
          <w:p w14:paraId="31DADE22" w14:textId="28A489B1" w:rsidR="00580B09" w:rsidRPr="00D957CB" w:rsidRDefault="00580B09" w:rsidP="00580B0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€</w:t>
            </w:r>
            <w:sdt>
              <w:sdtPr>
                <w:rPr>
                  <w:b/>
                  <w:bCs/>
                  <w:sz w:val="22"/>
                  <w:szCs w:val="22"/>
                </w:rPr>
                <w:id w:val="-1075980579"/>
                <w:placeholder>
                  <w:docPart w:val="7E2FD504DA454F1C88E30BF60AE37B93"/>
                </w:placeholder>
                <w:showingPlcHdr/>
                <w:text/>
              </w:sdtPr>
              <w:sdtEndPr/>
              <w:sdtContent>
                <w:r w:rsidRPr="00595A1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580B09" w:rsidRPr="00D957CB" w14:paraId="718EC3DC" w14:textId="77777777" w:rsidTr="00582565">
        <w:trPr>
          <w:gridBefore w:val="1"/>
          <w:wBefore w:w="147" w:type="dxa"/>
        </w:trPr>
        <w:tc>
          <w:tcPr>
            <w:tcW w:w="2676" w:type="dxa"/>
            <w:shd w:val="clear" w:color="auto" w:fill="auto"/>
            <w:vAlign w:val="center"/>
          </w:tcPr>
          <w:p w14:paraId="76B967AD" w14:textId="3F9A954E" w:rsidR="00580B09" w:rsidRPr="000A0D05" w:rsidRDefault="00580B09" w:rsidP="00240617">
            <w:pPr>
              <w:pStyle w:val="Paragrafoelenco"/>
              <w:numPr>
                <w:ilvl w:val="0"/>
                <w:numId w:val="46"/>
              </w:numPr>
              <w:spacing w:line="276" w:lineRule="auto"/>
              <w:ind w:left="315" w:hanging="284"/>
              <w:rPr>
                <w:b/>
                <w:bCs/>
              </w:rPr>
            </w:pPr>
            <w:r w:rsidRPr="000A0D05">
              <w:rPr>
                <w:b/>
                <w:bCs/>
              </w:rPr>
              <w:t>Macchinari ed attrezzature, impianti produttivi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1CB5D98" w14:textId="105214C6" w:rsidR="00580B09" w:rsidRPr="00D957CB" w:rsidRDefault="00580B09" w:rsidP="00580B0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€</w:t>
            </w:r>
            <w:sdt>
              <w:sdtPr>
                <w:rPr>
                  <w:b/>
                  <w:bCs/>
                  <w:sz w:val="22"/>
                  <w:szCs w:val="22"/>
                </w:rPr>
                <w:id w:val="597219339"/>
                <w:placeholder>
                  <w:docPart w:val="A61F3DAA1F904D30BF6E4BB46CDBFD95"/>
                </w:placeholder>
                <w:showingPlcHdr/>
                <w:text/>
              </w:sdtPr>
              <w:sdtEndPr/>
              <w:sdtContent>
                <w:r w:rsidRPr="00595A1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3537" w:type="dxa"/>
            <w:shd w:val="clear" w:color="auto" w:fill="auto"/>
            <w:vAlign w:val="center"/>
          </w:tcPr>
          <w:p w14:paraId="31D272E7" w14:textId="14805412" w:rsidR="00580B09" w:rsidRPr="00D957CB" w:rsidRDefault="00580B09" w:rsidP="00580B0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€</w:t>
            </w:r>
            <w:sdt>
              <w:sdtPr>
                <w:rPr>
                  <w:b/>
                  <w:bCs/>
                  <w:sz w:val="22"/>
                  <w:szCs w:val="22"/>
                </w:rPr>
                <w:id w:val="-1227918111"/>
                <w:placeholder>
                  <w:docPart w:val="724B9D216F314A638D20A81FC3ACB872"/>
                </w:placeholder>
                <w:showingPlcHdr/>
                <w:text/>
              </w:sdtPr>
              <w:sdtEndPr/>
              <w:sdtContent>
                <w:r w:rsidRPr="00595A1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580B09" w:rsidRPr="00D957CB" w14:paraId="35A669BE" w14:textId="77777777" w:rsidTr="00582565">
        <w:trPr>
          <w:gridBefore w:val="1"/>
          <w:wBefore w:w="147" w:type="dxa"/>
        </w:trPr>
        <w:tc>
          <w:tcPr>
            <w:tcW w:w="2676" w:type="dxa"/>
            <w:shd w:val="clear" w:color="auto" w:fill="auto"/>
            <w:vAlign w:val="center"/>
          </w:tcPr>
          <w:p w14:paraId="0CFCB4C1" w14:textId="79D6C81E" w:rsidR="00580B09" w:rsidRPr="000A0D05" w:rsidRDefault="00580B09" w:rsidP="00240617">
            <w:pPr>
              <w:pStyle w:val="Paragrafoelenco"/>
              <w:numPr>
                <w:ilvl w:val="0"/>
                <w:numId w:val="46"/>
              </w:numPr>
              <w:spacing w:line="276" w:lineRule="auto"/>
              <w:ind w:left="315" w:hanging="284"/>
              <w:rPr>
                <w:b/>
                <w:bCs/>
              </w:rPr>
            </w:pPr>
            <w:r w:rsidRPr="000A0D05">
              <w:rPr>
                <w:b/>
                <w:bCs/>
              </w:rPr>
              <w:t>Programmi informatici e licenze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5AEFDE5" w14:textId="4E8E12B5" w:rsidR="00580B09" w:rsidRPr="00D957CB" w:rsidRDefault="00580B09" w:rsidP="00580B0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€</w:t>
            </w:r>
            <w:sdt>
              <w:sdtPr>
                <w:rPr>
                  <w:b/>
                  <w:bCs/>
                  <w:sz w:val="22"/>
                  <w:szCs w:val="22"/>
                </w:rPr>
                <w:id w:val="499326345"/>
                <w:placeholder>
                  <w:docPart w:val="F223BE8F6096477AA2125FDD234FB306"/>
                </w:placeholder>
                <w:showingPlcHdr/>
                <w:text/>
              </w:sdtPr>
              <w:sdtEndPr/>
              <w:sdtContent>
                <w:r w:rsidRPr="00595A1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3537" w:type="dxa"/>
            <w:shd w:val="clear" w:color="auto" w:fill="auto"/>
            <w:vAlign w:val="center"/>
          </w:tcPr>
          <w:p w14:paraId="354F135B" w14:textId="438814DD" w:rsidR="00580B09" w:rsidRPr="00D957CB" w:rsidRDefault="00580B09" w:rsidP="00580B0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€</w:t>
            </w:r>
            <w:sdt>
              <w:sdtPr>
                <w:rPr>
                  <w:b/>
                  <w:bCs/>
                  <w:sz w:val="22"/>
                  <w:szCs w:val="22"/>
                </w:rPr>
                <w:id w:val="-264686402"/>
                <w:placeholder>
                  <w:docPart w:val="915A5ECDD153419A87932A663D846F21"/>
                </w:placeholder>
                <w:showingPlcHdr/>
                <w:text/>
              </w:sdtPr>
              <w:sdtEndPr/>
              <w:sdtContent>
                <w:r w:rsidRPr="00595A1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580B09" w:rsidRPr="00D957CB" w14:paraId="15457B62" w14:textId="77777777" w:rsidTr="00582565">
        <w:trPr>
          <w:gridBefore w:val="1"/>
          <w:wBefore w:w="147" w:type="dxa"/>
        </w:trPr>
        <w:tc>
          <w:tcPr>
            <w:tcW w:w="2676" w:type="dxa"/>
            <w:shd w:val="clear" w:color="auto" w:fill="auto"/>
            <w:vAlign w:val="center"/>
          </w:tcPr>
          <w:p w14:paraId="4C337624" w14:textId="140E40E9" w:rsidR="00580B09" w:rsidRPr="00D957CB" w:rsidRDefault="00580B09" w:rsidP="00580B0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TOTALI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04B4EEA" w14:textId="1CB31E5E" w:rsidR="00580B09" w:rsidRPr="00D957CB" w:rsidRDefault="00580B09" w:rsidP="00580B0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€</w:t>
            </w:r>
            <w:sdt>
              <w:sdtPr>
                <w:rPr>
                  <w:b/>
                  <w:bCs/>
                  <w:sz w:val="22"/>
                  <w:szCs w:val="22"/>
                </w:rPr>
                <w:id w:val="-762914317"/>
                <w:placeholder>
                  <w:docPart w:val="BD2B65725C634076A2129FDC582CCE1F"/>
                </w:placeholder>
                <w:showingPlcHdr/>
                <w:text/>
              </w:sdtPr>
              <w:sdtEndPr/>
              <w:sdtContent>
                <w:r w:rsidRPr="00595A1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3537" w:type="dxa"/>
            <w:shd w:val="clear" w:color="auto" w:fill="auto"/>
            <w:vAlign w:val="center"/>
          </w:tcPr>
          <w:p w14:paraId="641F0667" w14:textId="05889524" w:rsidR="00580B09" w:rsidRPr="00D957CB" w:rsidRDefault="00580B09" w:rsidP="00580B0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€</w:t>
            </w:r>
            <w:sdt>
              <w:sdtPr>
                <w:rPr>
                  <w:b/>
                  <w:bCs/>
                  <w:sz w:val="22"/>
                  <w:szCs w:val="22"/>
                </w:rPr>
                <w:id w:val="-761991812"/>
                <w:placeholder>
                  <w:docPart w:val="A1AF73E8E9FF499EA8E0FCA0ECDBBBF3"/>
                </w:placeholder>
                <w:showingPlcHdr/>
                <w:text/>
              </w:sdtPr>
              <w:sdtEndPr/>
              <w:sdtContent>
                <w:r w:rsidRPr="00595A1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bookmarkEnd w:id="4"/>
    </w:tbl>
    <w:p w14:paraId="73E708C0" w14:textId="2A703E2C" w:rsidR="00515648" w:rsidRDefault="00515648" w:rsidP="00031E59">
      <w:pPr>
        <w:spacing w:line="276" w:lineRule="auto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76"/>
        <w:gridCol w:w="3131"/>
        <w:gridCol w:w="3537"/>
      </w:tblGrid>
      <w:tr w:rsidR="000308C9" w:rsidRPr="00D957CB" w14:paraId="1833F304" w14:textId="77777777" w:rsidTr="00EB22C5">
        <w:tc>
          <w:tcPr>
            <w:tcW w:w="9344" w:type="dxa"/>
            <w:gridSpan w:val="3"/>
            <w:shd w:val="clear" w:color="auto" w:fill="D9D9D9" w:themeFill="background1" w:themeFillShade="D9"/>
            <w:vAlign w:val="center"/>
          </w:tcPr>
          <w:p w14:paraId="132AA03E" w14:textId="77777777" w:rsidR="000A0D05" w:rsidRDefault="000A0D05" w:rsidP="00B970E6">
            <w:pPr>
              <w:pStyle w:val="Paragrafoelenco"/>
              <w:spacing w:line="276" w:lineRule="auto"/>
              <w:ind w:left="1080"/>
              <w:jc w:val="center"/>
              <w:rPr>
                <w:b/>
                <w:bCs/>
                <w:sz w:val="22"/>
                <w:szCs w:val="22"/>
              </w:rPr>
            </w:pPr>
          </w:p>
          <w:p w14:paraId="704DBA49" w14:textId="18B281CF" w:rsidR="00B970E6" w:rsidRPr="00D957CB" w:rsidRDefault="003B65DE" w:rsidP="00B970E6">
            <w:pPr>
              <w:pStyle w:val="Paragrafoelenco"/>
              <w:spacing w:line="276" w:lineRule="auto"/>
              <w:ind w:left="10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  <w:r w:rsidR="005F0596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Dettaglio dell’intervento</w:t>
            </w:r>
          </w:p>
          <w:p w14:paraId="488E5A88" w14:textId="044F4A1F" w:rsidR="000308C9" w:rsidRPr="00D957CB" w:rsidRDefault="000308C9" w:rsidP="000D76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Compilare la tabella sottostante in caso di Progetto Investimento</w:t>
            </w:r>
            <w:r w:rsidR="000D76DB">
              <w:rPr>
                <w:b/>
                <w:bCs/>
                <w:i/>
                <w:iCs/>
                <w:sz w:val="22"/>
                <w:szCs w:val="22"/>
              </w:rPr>
              <w:t xml:space="preserve"> nel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settore </w:t>
            </w:r>
            <w:r w:rsidR="0061793F">
              <w:rPr>
                <w:b/>
                <w:bCs/>
                <w:i/>
                <w:iCs/>
                <w:sz w:val="22"/>
                <w:szCs w:val="22"/>
              </w:rPr>
              <w:t>trasformazione e commercializzazione prodotti agricoli</w:t>
            </w:r>
            <w:r w:rsidR="000D76DB">
              <w:rPr>
                <w:b/>
                <w:bCs/>
                <w:i/>
                <w:iCs/>
                <w:sz w:val="22"/>
                <w:szCs w:val="22"/>
              </w:rPr>
              <w:t xml:space="preserve"> di cui all’Art. </w:t>
            </w:r>
            <w:r w:rsidR="008F11A1">
              <w:rPr>
                <w:b/>
                <w:bCs/>
                <w:i/>
                <w:iCs/>
                <w:sz w:val="22"/>
                <w:szCs w:val="22"/>
              </w:rPr>
              <w:t>8</w:t>
            </w:r>
            <w:r w:rsidR="000D76DB">
              <w:rPr>
                <w:b/>
                <w:bCs/>
                <w:i/>
                <w:iCs/>
                <w:sz w:val="22"/>
                <w:szCs w:val="22"/>
              </w:rPr>
              <w:t xml:space="preserve"> dell’Avviso</w:t>
            </w:r>
          </w:p>
        </w:tc>
      </w:tr>
      <w:tr w:rsidR="000308C9" w:rsidRPr="00D957CB" w14:paraId="74EE1F8B" w14:textId="77777777" w:rsidTr="00EB22C5">
        <w:tc>
          <w:tcPr>
            <w:tcW w:w="2676" w:type="dxa"/>
            <w:shd w:val="clear" w:color="auto" w:fill="auto"/>
            <w:vAlign w:val="center"/>
          </w:tcPr>
          <w:p w14:paraId="1BFEB19A" w14:textId="77777777" w:rsidR="000308C9" w:rsidRPr="00D957CB" w:rsidRDefault="000308C9" w:rsidP="00EB22C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bookmarkStart w:id="5" w:name="_Hlk89007106"/>
            <w:r>
              <w:rPr>
                <w:b/>
                <w:bCs/>
                <w:sz w:val="22"/>
                <w:szCs w:val="22"/>
              </w:rPr>
              <w:t>Categoria di spesa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4F02FEC" w14:textId="77777777" w:rsidR="000308C9" w:rsidRPr="00D957CB" w:rsidRDefault="000308C9" w:rsidP="00EB22C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Importo costi previsti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5D6B3571" w14:textId="77777777" w:rsidR="000308C9" w:rsidRPr="00D957CB" w:rsidRDefault="000308C9" w:rsidP="00EB22C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Contributo previsto</w:t>
            </w:r>
          </w:p>
        </w:tc>
      </w:tr>
      <w:tr w:rsidR="00047328" w:rsidRPr="00D957CB" w14:paraId="3234AB2E" w14:textId="77777777" w:rsidTr="00EB22C5">
        <w:tc>
          <w:tcPr>
            <w:tcW w:w="2676" w:type="dxa"/>
            <w:shd w:val="clear" w:color="auto" w:fill="auto"/>
            <w:vAlign w:val="center"/>
          </w:tcPr>
          <w:p w14:paraId="56BE9E40" w14:textId="26F8ADF7" w:rsidR="00047328" w:rsidRPr="00F00FC8" w:rsidRDefault="00047328" w:rsidP="00240617">
            <w:pPr>
              <w:spacing w:line="276" w:lineRule="auto"/>
              <w:ind w:left="173" w:hanging="142"/>
              <w:rPr>
                <w:b/>
                <w:bCs/>
              </w:rPr>
            </w:pPr>
            <w:r w:rsidRPr="00F00FC8">
              <w:rPr>
                <w:b/>
                <w:bCs/>
              </w:rPr>
              <w:t>a) acquisto suolo aziendale (max 10% del costo totale dell’intervento</w:t>
            </w:r>
            <w:r w:rsidR="001E3DEA">
              <w:rPr>
                <w:b/>
                <w:bCs/>
              </w:rPr>
              <w:t>)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9C9EF97" w14:textId="69E19547" w:rsidR="00047328" w:rsidRDefault="00047328" w:rsidP="00047328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€</w:t>
            </w:r>
            <w:sdt>
              <w:sdtPr>
                <w:rPr>
                  <w:b/>
                  <w:bCs/>
                  <w:sz w:val="22"/>
                  <w:szCs w:val="22"/>
                </w:rPr>
                <w:id w:val="-936360992"/>
                <w:placeholder>
                  <w:docPart w:val="82D3C439AEFD4FCF99B9D9CAD3D4DEB4"/>
                </w:placeholder>
                <w:showingPlcHdr/>
                <w:text/>
              </w:sdtPr>
              <w:sdtEndPr/>
              <w:sdtContent>
                <w:r w:rsidRPr="00595A1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3537" w:type="dxa"/>
            <w:shd w:val="clear" w:color="auto" w:fill="auto"/>
            <w:vAlign w:val="center"/>
          </w:tcPr>
          <w:p w14:paraId="02F954BE" w14:textId="2D102304" w:rsidR="00047328" w:rsidRDefault="00047328" w:rsidP="00047328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€</w:t>
            </w:r>
            <w:sdt>
              <w:sdtPr>
                <w:rPr>
                  <w:b/>
                  <w:bCs/>
                  <w:sz w:val="22"/>
                  <w:szCs w:val="22"/>
                </w:rPr>
                <w:id w:val="1279907566"/>
                <w:placeholder>
                  <w:docPart w:val="7F2EFEFE622B4237815FB9909EEA2AF1"/>
                </w:placeholder>
                <w:showingPlcHdr/>
                <w:text/>
              </w:sdtPr>
              <w:sdtEndPr/>
              <w:sdtContent>
                <w:r w:rsidRPr="00595A1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0308C9" w:rsidRPr="00D957CB" w14:paraId="5501893D" w14:textId="77777777" w:rsidTr="00EB22C5">
        <w:tc>
          <w:tcPr>
            <w:tcW w:w="2676" w:type="dxa"/>
            <w:shd w:val="clear" w:color="auto" w:fill="auto"/>
            <w:vAlign w:val="center"/>
          </w:tcPr>
          <w:p w14:paraId="6E3CFC1F" w14:textId="2D369B72" w:rsidR="000308C9" w:rsidRPr="00047328" w:rsidRDefault="00047328" w:rsidP="00240617">
            <w:pPr>
              <w:spacing w:line="276" w:lineRule="auto"/>
              <w:ind w:left="173" w:hanging="142"/>
              <w:rPr>
                <w:b/>
                <w:bCs/>
              </w:rPr>
            </w:pPr>
            <w:bookmarkStart w:id="6" w:name="_Hlk89006103"/>
            <w:r>
              <w:rPr>
                <w:b/>
                <w:bCs/>
              </w:rPr>
              <w:t xml:space="preserve">b) </w:t>
            </w:r>
            <w:r w:rsidR="0061793F" w:rsidRPr="00047328">
              <w:rPr>
                <w:b/>
                <w:bCs/>
              </w:rPr>
              <w:t xml:space="preserve">Costruzione, acquisizione di beni immobili, </w:t>
            </w:r>
            <w:r>
              <w:rPr>
                <w:b/>
                <w:bCs/>
              </w:rPr>
              <w:t xml:space="preserve">agevolabile </w:t>
            </w:r>
            <w:r w:rsidR="0061793F" w:rsidRPr="00047328">
              <w:rPr>
                <w:b/>
                <w:bCs/>
              </w:rPr>
              <w:t xml:space="preserve">fino ad un massimo del </w:t>
            </w:r>
            <w:r>
              <w:rPr>
                <w:b/>
                <w:bCs/>
              </w:rPr>
              <w:t>3</w:t>
            </w:r>
            <w:r w:rsidR="0061793F" w:rsidRPr="00047328">
              <w:rPr>
                <w:b/>
                <w:bCs/>
              </w:rPr>
              <w:t xml:space="preserve">0% dei costi ammissibili totali 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4A12F5E" w14:textId="77777777" w:rsidR="000308C9" w:rsidRPr="00D957CB" w:rsidRDefault="000308C9" w:rsidP="00EB22C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€</w:t>
            </w:r>
            <w:sdt>
              <w:sdtPr>
                <w:rPr>
                  <w:b/>
                  <w:bCs/>
                  <w:sz w:val="22"/>
                  <w:szCs w:val="22"/>
                </w:rPr>
                <w:id w:val="-654846415"/>
                <w:placeholder>
                  <w:docPart w:val="A1C0D9EAC0C44D42ACC9D780EFBFC230"/>
                </w:placeholder>
                <w:showingPlcHdr/>
                <w:text/>
              </w:sdtPr>
              <w:sdtEndPr/>
              <w:sdtContent>
                <w:r w:rsidRPr="00595A1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3537" w:type="dxa"/>
            <w:shd w:val="clear" w:color="auto" w:fill="auto"/>
            <w:vAlign w:val="center"/>
          </w:tcPr>
          <w:p w14:paraId="26A2F79A" w14:textId="77777777" w:rsidR="000308C9" w:rsidRPr="00D957CB" w:rsidRDefault="000308C9" w:rsidP="00EB22C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€</w:t>
            </w:r>
            <w:sdt>
              <w:sdtPr>
                <w:rPr>
                  <w:b/>
                  <w:bCs/>
                  <w:sz w:val="22"/>
                  <w:szCs w:val="22"/>
                </w:rPr>
                <w:id w:val="-1961102471"/>
                <w:placeholder>
                  <w:docPart w:val="4FC244B31CE242D39502316CB0943323"/>
                </w:placeholder>
                <w:showingPlcHdr/>
                <w:text/>
              </w:sdtPr>
              <w:sdtEndPr/>
              <w:sdtContent>
                <w:r w:rsidRPr="00595A1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bookmarkEnd w:id="6"/>
      <w:tr w:rsidR="000308C9" w:rsidRPr="00D957CB" w14:paraId="20B5CB73" w14:textId="77777777" w:rsidTr="00EB22C5">
        <w:tc>
          <w:tcPr>
            <w:tcW w:w="2676" w:type="dxa"/>
            <w:shd w:val="clear" w:color="auto" w:fill="auto"/>
            <w:vAlign w:val="center"/>
          </w:tcPr>
          <w:p w14:paraId="36FACF23" w14:textId="150DF583" w:rsidR="000308C9" w:rsidRPr="00047328" w:rsidRDefault="00047328" w:rsidP="00240617">
            <w:pPr>
              <w:spacing w:line="276" w:lineRule="auto"/>
              <w:ind w:left="173" w:hanging="142"/>
              <w:rPr>
                <w:b/>
                <w:bCs/>
              </w:rPr>
            </w:pPr>
            <w:r>
              <w:rPr>
                <w:b/>
                <w:bCs/>
              </w:rPr>
              <w:t xml:space="preserve">c) </w:t>
            </w:r>
            <w:r w:rsidR="000308C9" w:rsidRPr="00047328">
              <w:rPr>
                <w:b/>
                <w:bCs/>
              </w:rPr>
              <w:t>Macchinari ed attrezzature, impianti produttivi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EE953B8" w14:textId="77777777" w:rsidR="000308C9" w:rsidRPr="00D957CB" w:rsidRDefault="000308C9" w:rsidP="00EB22C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€</w:t>
            </w:r>
            <w:sdt>
              <w:sdtPr>
                <w:rPr>
                  <w:b/>
                  <w:bCs/>
                  <w:sz w:val="22"/>
                  <w:szCs w:val="22"/>
                </w:rPr>
                <w:id w:val="-437681697"/>
                <w:placeholder>
                  <w:docPart w:val="48558C57A1064CC1828E625443BB07D2"/>
                </w:placeholder>
                <w:showingPlcHdr/>
                <w:text/>
              </w:sdtPr>
              <w:sdtEndPr/>
              <w:sdtContent>
                <w:r w:rsidRPr="00595A1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3537" w:type="dxa"/>
            <w:shd w:val="clear" w:color="auto" w:fill="auto"/>
            <w:vAlign w:val="center"/>
          </w:tcPr>
          <w:p w14:paraId="683DAA29" w14:textId="77777777" w:rsidR="000308C9" w:rsidRPr="00D957CB" w:rsidRDefault="000308C9" w:rsidP="00EB22C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€</w:t>
            </w:r>
            <w:sdt>
              <w:sdtPr>
                <w:rPr>
                  <w:b/>
                  <w:bCs/>
                  <w:sz w:val="22"/>
                  <w:szCs w:val="22"/>
                </w:rPr>
                <w:id w:val="-1723826470"/>
                <w:placeholder>
                  <w:docPart w:val="6B897BD6010B4CE3A2475C1A4F7BB165"/>
                </w:placeholder>
                <w:showingPlcHdr/>
                <w:text/>
              </w:sdtPr>
              <w:sdtEndPr/>
              <w:sdtContent>
                <w:r w:rsidRPr="00595A1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0308C9" w:rsidRPr="00D957CB" w14:paraId="3E9A99F3" w14:textId="77777777" w:rsidTr="00EB22C5">
        <w:tc>
          <w:tcPr>
            <w:tcW w:w="2676" w:type="dxa"/>
            <w:shd w:val="clear" w:color="auto" w:fill="auto"/>
            <w:vAlign w:val="center"/>
          </w:tcPr>
          <w:p w14:paraId="794ACB79" w14:textId="47139D6D" w:rsidR="000308C9" w:rsidRPr="00047328" w:rsidRDefault="00047328" w:rsidP="00240617">
            <w:pPr>
              <w:spacing w:line="276" w:lineRule="auto"/>
              <w:ind w:left="173" w:hanging="142"/>
              <w:rPr>
                <w:b/>
                <w:bCs/>
              </w:rPr>
            </w:pPr>
            <w:r>
              <w:rPr>
                <w:b/>
                <w:bCs/>
              </w:rPr>
              <w:t xml:space="preserve">d) </w:t>
            </w:r>
            <w:r w:rsidR="000308C9" w:rsidRPr="00047328">
              <w:rPr>
                <w:b/>
                <w:bCs/>
              </w:rPr>
              <w:t>Programmi informatici</w:t>
            </w:r>
            <w:r>
              <w:rPr>
                <w:b/>
                <w:bCs/>
              </w:rPr>
              <w:t xml:space="preserve">, brevetti, </w:t>
            </w:r>
            <w:r w:rsidR="000308C9" w:rsidRPr="00047328">
              <w:rPr>
                <w:b/>
                <w:bCs/>
              </w:rPr>
              <w:t>licenze</w:t>
            </w:r>
            <w:r>
              <w:rPr>
                <w:b/>
                <w:bCs/>
              </w:rPr>
              <w:t>, ecc.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56CD2D9" w14:textId="77777777" w:rsidR="000308C9" w:rsidRPr="00D957CB" w:rsidRDefault="000308C9" w:rsidP="00EB22C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€</w:t>
            </w:r>
            <w:sdt>
              <w:sdtPr>
                <w:rPr>
                  <w:b/>
                  <w:bCs/>
                  <w:sz w:val="22"/>
                  <w:szCs w:val="22"/>
                </w:rPr>
                <w:id w:val="-552472666"/>
                <w:placeholder>
                  <w:docPart w:val="D73996553A04447AB74E0F0885B050C5"/>
                </w:placeholder>
                <w:showingPlcHdr/>
                <w:text/>
              </w:sdtPr>
              <w:sdtEndPr/>
              <w:sdtContent>
                <w:r w:rsidRPr="00595A1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3537" w:type="dxa"/>
            <w:shd w:val="clear" w:color="auto" w:fill="auto"/>
            <w:vAlign w:val="center"/>
          </w:tcPr>
          <w:p w14:paraId="7AE1AC44" w14:textId="77777777" w:rsidR="000308C9" w:rsidRPr="00D957CB" w:rsidRDefault="000308C9" w:rsidP="00EB22C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€</w:t>
            </w:r>
            <w:sdt>
              <w:sdtPr>
                <w:rPr>
                  <w:b/>
                  <w:bCs/>
                  <w:sz w:val="22"/>
                  <w:szCs w:val="22"/>
                </w:rPr>
                <w:id w:val="769135847"/>
                <w:placeholder>
                  <w:docPart w:val="B564F3BB9495407C9DA0BD50C6E35B4D"/>
                </w:placeholder>
                <w:showingPlcHdr/>
                <w:text/>
              </w:sdtPr>
              <w:sdtEndPr/>
              <w:sdtContent>
                <w:r w:rsidRPr="00595A1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0308C9" w:rsidRPr="00D957CB" w14:paraId="42D09827" w14:textId="77777777" w:rsidTr="00EB22C5">
        <w:tc>
          <w:tcPr>
            <w:tcW w:w="2676" w:type="dxa"/>
            <w:shd w:val="clear" w:color="auto" w:fill="auto"/>
            <w:vAlign w:val="center"/>
          </w:tcPr>
          <w:p w14:paraId="4C10D2D2" w14:textId="033186E0" w:rsidR="000308C9" w:rsidRPr="00D957CB" w:rsidRDefault="00047328" w:rsidP="00EB22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COSTO </w:t>
            </w:r>
            <w:r w:rsidR="000308C9">
              <w:rPr>
                <w:b/>
                <w:bCs/>
                <w:sz w:val="22"/>
                <w:szCs w:val="22"/>
              </w:rPr>
              <w:t>TOTAL</w:t>
            </w:r>
            <w:r>
              <w:rPr>
                <w:b/>
                <w:bCs/>
                <w:sz w:val="22"/>
                <w:szCs w:val="22"/>
              </w:rPr>
              <w:t>E INTERVENTO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C74B06F" w14:textId="77777777" w:rsidR="000308C9" w:rsidRPr="00D957CB" w:rsidRDefault="000308C9" w:rsidP="00EB22C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€</w:t>
            </w:r>
            <w:sdt>
              <w:sdtPr>
                <w:rPr>
                  <w:b/>
                  <w:bCs/>
                  <w:sz w:val="22"/>
                  <w:szCs w:val="22"/>
                </w:rPr>
                <w:id w:val="1058662481"/>
                <w:placeholder>
                  <w:docPart w:val="A44EEEB5921E48C98B0F14E1F7EE22B8"/>
                </w:placeholder>
                <w:showingPlcHdr/>
                <w:text/>
              </w:sdtPr>
              <w:sdtEndPr/>
              <w:sdtContent>
                <w:r w:rsidRPr="00595A1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3537" w:type="dxa"/>
            <w:shd w:val="clear" w:color="auto" w:fill="auto"/>
            <w:vAlign w:val="center"/>
          </w:tcPr>
          <w:p w14:paraId="63A16C9C" w14:textId="77777777" w:rsidR="000308C9" w:rsidRPr="00D957CB" w:rsidRDefault="000308C9" w:rsidP="00EB22C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€</w:t>
            </w:r>
            <w:sdt>
              <w:sdtPr>
                <w:rPr>
                  <w:b/>
                  <w:bCs/>
                  <w:sz w:val="22"/>
                  <w:szCs w:val="22"/>
                </w:rPr>
                <w:id w:val="-366989856"/>
                <w:placeholder>
                  <w:docPart w:val="4BDBC2B2D49245088F853DD805C4A11A"/>
                </w:placeholder>
                <w:showingPlcHdr/>
                <w:text/>
              </w:sdtPr>
              <w:sdtEndPr/>
              <w:sdtContent>
                <w:r w:rsidRPr="00595A1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</w:tbl>
    <w:bookmarkEnd w:id="5"/>
    <w:p w14:paraId="459BFE2C" w14:textId="01DAFC6B" w:rsidR="00E90068" w:rsidRDefault="002B3F2C" w:rsidP="0058256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41CC80F" w14:textId="77777777" w:rsidR="00E90068" w:rsidRDefault="00E90068" w:rsidP="002B3F2C">
      <w:pPr>
        <w:jc w:val="both"/>
        <w:rPr>
          <w:sz w:val="22"/>
          <w:szCs w:val="22"/>
        </w:rPr>
        <w:sectPr w:rsidR="00E90068" w:rsidSect="00C87D09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498" w:right="1276" w:bottom="1247" w:left="1276" w:header="283" w:footer="0" w:gutter="0"/>
          <w:cols w:space="720"/>
          <w:docGrid w:linePitch="360"/>
        </w:sectPr>
      </w:pPr>
    </w:p>
    <w:p w14:paraId="742C763C" w14:textId="21F30BEA" w:rsidR="002B3F2C" w:rsidRDefault="002B3F2C" w:rsidP="002B3F2C">
      <w:pPr>
        <w:jc w:val="both"/>
        <w:rPr>
          <w:sz w:val="22"/>
          <w:szCs w:val="22"/>
        </w:rPr>
      </w:pPr>
    </w:p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3564"/>
        <w:gridCol w:w="3235"/>
        <w:gridCol w:w="2268"/>
        <w:gridCol w:w="1084"/>
        <w:gridCol w:w="1387"/>
        <w:gridCol w:w="2774"/>
      </w:tblGrid>
      <w:tr w:rsidR="002B3F2C" w14:paraId="30DD2729" w14:textId="77777777" w:rsidTr="002B3F2C">
        <w:tc>
          <w:tcPr>
            <w:tcW w:w="14312" w:type="dxa"/>
            <w:gridSpan w:val="6"/>
            <w:shd w:val="clear" w:color="auto" w:fill="D9D9D9" w:themeFill="background1" w:themeFillShade="D9"/>
          </w:tcPr>
          <w:p w14:paraId="0B30DE13" w14:textId="77777777" w:rsidR="002B3F2C" w:rsidRPr="00F32916" w:rsidRDefault="002B3F2C" w:rsidP="00EB22C5">
            <w:pPr>
              <w:pStyle w:val="Titolo2"/>
              <w:jc w:val="center"/>
              <w:rPr>
                <w:bCs/>
              </w:rPr>
            </w:pPr>
          </w:p>
          <w:p w14:paraId="6CC447E1" w14:textId="6BC38D14" w:rsidR="002B3F2C" w:rsidRPr="00F32916" w:rsidRDefault="00A14071" w:rsidP="00EB22C5">
            <w:pPr>
              <w:pStyle w:val="Titolo2"/>
              <w:jc w:val="center"/>
              <w:rPr>
                <w:bCs/>
              </w:rPr>
            </w:pPr>
            <w:r w:rsidRPr="008A171A">
              <w:rPr>
                <w:bCs/>
                <w:sz w:val="22"/>
                <w:szCs w:val="28"/>
              </w:rPr>
              <w:t>3.3</w:t>
            </w:r>
            <w:r w:rsidR="002B3F2C" w:rsidRPr="008A171A">
              <w:rPr>
                <w:bCs/>
                <w:sz w:val="22"/>
                <w:szCs w:val="28"/>
              </w:rPr>
              <w:t xml:space="preserve"> PREVENTIVI</w:t>
            </w:r>
            <w:r w:rsidR="00F00FC8" w:rsidRPr="008A171A">
              <w:rPr>
                <w:bCs/>
                <w:sz w:val="22"/>
                <w:szCs w:val="28"/>
              </w:rPr>
              <w:t>/COMPUTI RELATIVI AL PROGRAMMA DI INVESTIMENTI</w:t>
            </w:r>
          </w:p>
          <w:p w14:paraId="41067FCB" w14:textId="77777777" w:rsidR="002B3F2C" w:rsidRDefault="002B3F2C" w:rsidP="00EB22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31616EBB" w14:textId="77777777" w:rsidR="002B3F2C" w:rsidRDefault="002B3F2C" w:rsidP="00EB22C5">
            <w:pPr>
              <w:spacing w:line="276" w:lineRule="auto"/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</w:pPr>
            <w:r w:rsidRPr="00F32916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>Elencare i preventivi ricevuti e riferiti all’intervento previsto</w:t>
            </w:r>
          </w:p>
          <w:p w14:paraId="01E1C990" w14:textId="77777777" w:rsidR="002B3F2C" w:rsidRDefault="002B3F2C" w:rsidP="00EB22C5">
            <w:pPr>
              <w:spacing w:line="276" w:lineRule="auto"/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>In caso di esigenza di maggiore spazio, è possibile allegare la lista dei dati relativi ai preventivi alla scheda progetto.</w:t>
            </w:r>
          </w:p>
          <w:p w14:paraId="4DFE53AE" w14:textId="77777777" w:rsidR="002B3F2C" w:rsidRPr="008E26D8" w:rsidRDefault="002B3F2C" w:rsidP="00EB22C5">
            <w:pPr>
              <w:spacing w:line="276" w:lineRule="auto"/>
              <w:rPr>
                <w:b/>
              </w:rPr>
            </w:pPr>
          </w:p>
        </w:tc>
      </w:tr>
      <w:tr w:rsidR="002B3F2C" w14:paraId="15DB24C4" w14:textId="77777777" w:rsidTr="002B3F2C">
        <w:tc>
          <w:tcPr>
            <w:tcW w:w="3564" w:type="dxa"/>
          </w:tcPr>
          <w:p w14:paraId="2F341E6C" w14:textId="77777777" w:rsidR="002B3F2C" w:rsidRDefault="002B3F2C" w:rsidP="00EB22C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Bene/servizio</w:t>
            </w:r>
          </w:p>
        </w:tc>
        <w:tc>
          <w:tcPr>
            <w:tcW w:w="3235" w:type="dxa"/>
          </w:tcPr>
          <w:p w14:paraId="7D7FD67E" w14:textId="77777777" w:rsidR="002B3F2C" w:rsidRDefault="002B3F2C" w:rsidP="00EB22C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Funzionalità nel processo produttivo</w:t>
            </w:r>
          </w:p>
        </w:tc>
        <w:tc>
          <w:tcPr>
            <w:tcW w:w="2268" w:type="dxa"/>
          </w:tcPr>
          <w:p w14:paraId="2C54A7FF" w14:textId="77777777" w:rsidR="002B3F2C" w:rsidRDefault="002B3F2C" w:rsidP="00EB22C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Categoria di spesa</w:t>
            </w:r>
          </w:p>
        </w:tc>
        <w:tc>
          <w:tcPr>
            <w:tcW w:w="1084" w:type="dxa"/>
          </w:tcPr>
          <w:p w14:paraId="46BD9DCE" w14:textId="77777777" w:rsidR="002B3F2C" w:rsidRDefault="002B3F2C" w:rsidP="00EB22C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N° offerta</w:t>
            </w:r>
          </w:p>
        </w:tc>
        <w:tc>
          <w:tcPr>
            <w:tcW w:w="1387" w:type="dxa"/>
          </w:tcPr>
          <w:p w14:paraId="735BBC34" w14:textId="77777777" w:rsidR="002B3F2C" w:rsidRDefault="002B3F2C" w:rsidP="00EB22C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 offerta</w:t>
            </w:r>
          </w:p>
        </w:tc>
        <w:tc>
          <w:tcPr>
            <w:tcW w:w="2774" w:type="dxa"/>
          </w:tcPr>
          <w:p w14:paraId="215004F6" w14:textId="77777777" w:rsidR="002B3F2C" w:rsidRDefault="002B3F2C" w:rsidP="00EB22C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Importo al netto IVA</w:t>
            </w:r>
          </w:p>
        </w:tc>
      </w:tr>
      <w:tr w:rsidR="002B3F2C" w14:paraId="15C26643" w14:textId="77777777" w:rsidTr="002B3F2C">
        <w:sdt>
          <w:sdtPr>
            <w:rPr>
              <w:b/>
              <w:bCs/>
              <w:sz w:val="22"/>
              <w:szCs w:val="22"/>
            </w:rPr>
            <w:id w:val="-1433197431"/>
            <w:placeholder>
              <w:docPart w:val="A034603AA2D1414F96CBD3449060EF00"/>
            </w:placeholder>
            <w:showingPlcHdr/>
            <w:text/>
          </w:sdtPr>
          <w:sdtEndPr/>
          <w:sdtContent>
            <w:tc>
              <w:tcPr>
                <w:tcW w:w="3564" w:type="dxa"/>
              </w:tcPr>
              <w:p w14:paraId="131E2D0D" w14:textId="77777777" w:rsidR="002B3F2C" w:rsidRDefault="002B3F2C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95682224"/>
            <w:placeholder>
              <w:docPart w:val="873D775B6C4E4476B8FAC71166124481"/>
            </w:placeholder>
            <w:showingPlcHdr/>
            <w:text/>
          </w:sdtPr>
          <w:sdtEndPr/>
          <w:sdtContent>
            <w:tc>
              <w:tcPr>
                <w:tcW w:w="3235" w:type="dxa"/>
              </w:tcPr>
              <w:p w14:paraId="07B307E5" w14:textId="77777777" w:rsidR="002B3F2C" w:rsidRDefault="002B3F2C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1728445034"/>
            <w:placeholder>
              <w:docPart w:val="D5386EF291B448E7B191EC79BC9A5A85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7A428A32" w14:textId="77777777" w:rsidR="002B3F2C" w:rsidRDefault="002B3F2C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1292179499"/>
            <w:placeholder>
              <w:docPart w:val="63A75821B6954A45B3BA68122F544235"/>
            </w:placeholder>
            <w:showingPlcHdr/>
            <w:text/>
          </w:sdtPr>
          <w:sdtEndPr/>
          <w:sdtContent>
            <w:tc>
              <w:tcPr>
                <w:tcW w:w="1084" w:type="dxa"/>
              </w:tcPr>
              <w:p w14:paraId="65BC8E3B" w14:textId="77777777" w:rsidR="002B3F2C" w:rsidRDefault="002B3F2C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1201164772"/>
            <w:placeholder>
              <w:docPart w:val="914D9B47632C432A89A8C19B1987CA21"/>
            </w:placeholder>
            <w:showingPlcHdr/>
            <w:text/>
          </w:sdtPr>
          <w:sdtEndPr/>
          <w:sdtContent>
            <w:tc>
              <w:tcPr>
                <w:tcW w:w="1387" w:type="dxa"/>
              </w:tcPr>
              <w:p w14:paraId="0DA96732" w14:textId="77777777" w:rsidR="002B3F2C" w:rsidRDefault="002B3F2C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2103632049"/>
            <w:placeholder>
              <w:docPart w:val="19F990A119F54148B76776F2F6F5E4EA"/>
            </w:placeholder>
            <w:showingPlcHdr/>
            <w:text/>
          </w:sdtPr>
          <w:sdtEndPr/>
          <w:sdtContent>
            <w:tc>
              <w:tcPr>
                <w:tcW w:w="2774" w:type="dxa"/>
              </w:tcPr>
              <w:p w14:paraId="36E8A302" w14:textId="77777777" w:rsidR="002B3F2C" w:rsidRDefault="002B3F2C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2B3F2C" w14:paraId="225BF475" w14:textId="77777777" w:rsidTr="002B3F2C">
        <w:sdt>
          <w:sdtPr>
            <w:rPr>
              <w:b/>
              <w:bCs/>
              <w:sz w:val="22"/>
              <w:szCs w:val="22"/>
            </w:rPr>
            <w:id w:val="-758051152"/>
            <w:placeholder>
              <w:docPart w:val="11DE79F7218C4406AD17D9624D293972"/>
            </w:placeholder>
            <w:showingPlcHdr/>
            <w:text/>
          </w:sdtPr>
          <w:sdtEndPr/>
          <w:sdtContent>
            <w:tc>
              <w:tcPr>
                <w:tcW w:w="3564" w:type="dxa"/>
              </w:tcPr>
              <w:p w14:paraId="5DD9C658" w14:textId="77777777" w:rsidR="002B3F2C" w:rsidRDefault="002B3F2C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830C7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1265803852"/>
            <w:placeholder>
              <w:docPart w:val="759D10D4B14B4B65B0395FCE6F505D5B"/>
            </w:placeholder>
            <w:showingPlcHdr/>
            <w:text/>
          </w:sdtPr>
          <w:sdtEndPr/>
          <w:sdtContent>
            <w:tc>
              <w:tcPr>
                <w:tcW w:w="3235" w:type="dxa"/>
              </w:tcPr>
              <w:p w14:paraId="069B0C0B" w14:textId="77777777" w:rsidR="002B3F2C" w:rsidRDefault="002B3F2C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3D2EF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2126493581"/>
            <w:placeholder>
              <w:docPart w:val="2BCAB391EC334D048CEC219F73E3A24D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0529AEF5" w14:textId="77777777" w:rsidR="002B3F2C" w:rsidRDefault="002B3F2C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3D2EF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1832514892"/>
            <w:placeholder>
              <w:docPart w:val="65B7F850883A4C9AAEBB612CE1D28B5E"/>
            </w:placeholder>
            <w:showingPlcHdr/>
            <w:text/>
          </w:sdtPr>
          <w:sdtEndPr/>
          <w:sdtContent>
            <w:tc>
              <w:tcPr>
                <w:tcW w:w="1084" w:type="dxa"/>
              </w:tcPr>
              <w:p w14:paraId="2B299FE2" w14:textId="77777777" w:rsidR="002B3F2C" w:rsidRDefault="002B3F2C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3D2EF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52817816"/>
            <w:placeholder>
              <w:docPart w:val="47F31BA635FB4253B0CAA5F33B5A2B8A"/>
            </w:placeholder>
            <w:showingPlcHdr/>
            <w:text/>
          </w:sdtPr>
          <w:sdtEndPr/>
          <w:sdtContent>
            <w:tc>
              <w:tcPr>
                <w:tcW w:w="1387" w:type="dxa"/>
              </w:tcPr>
              <w:p w14:paraId="76E76163" w14:textId="77777777" w:rsidR="002B3F2C" w:rsidRDefault="002B3F2C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3D2EF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2052061078"/>
            <w:placeholder>
              <w:docPart w:val="317DD2EEBFA34FF68A88FEEC2F0820E9"/>
            </w:placeholder>
            <w:showingPlcHdr/>
            <w:text/>
          </w:sdtPr>
          <w:sdtEndPr/>
          <w:sdtContent>
            <w:tc>
              <w:tcPr>
                <w:tcW w:w="2774" w:type="dxa"/>
              </w:tcPr>
              <w:p w14:paraId="25900D53" w14:textId="77777777" w:rsidR="002B3F2C" w:rsidRDefault="002B3F2C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3D2EF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2B3F2C" w14:paraId="5B87C329" w14:textId="77777777" w:rsidTr="002B3F2C">
        <w:sdt>
          <w:sdtPr>
            <w:rPr>
              <w:b/>
              <w:bCs/>
              <w:sz w:val="22"/>
              <w:szCs w:val="22"/>
            </w:rPr>
            <w:id w:val="-1887090172"/>
            <w:placeholder>
              <w:docPart w:val="0A7A89287E6344EB868B57A85FBC1DFC"/>
            </w:placeholder>
            <w:showingPlcHdr/>
            <w:text/>
          </w:sdtPr>
          <w:sdtEndPr/>
          <w:sdtContent>
            <w:tc>
              <w:tcPr>
                <w:tcW w:w="3564" w:type="dxa"/>
              </w:tcPr>
              <w:p w14:paraId="3CBDF509" w14:textId="77777777" w:rsidR="002B3F2C" w:rsidRDefault="002B3F2C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830C7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1337229323"/>
            <w:placeholder>
              <w:docPart w:val="3E5D1F0CC6AE414E9B70C17EED8E8B2E"/>
            </w:placeholder>
            <w:showingPlcHdr/>
            <w:text/>
          </w:sdtPr>
          <w:sdtEndPr/>
          <w:sdtContent>
            <w:tc>
              <w:tcPr>
                <w:tcW w:w="3235" w:type="dxa"/>
              </w:tcPr>
              <w:p w14:paraId="5E6E2D83" w14:textId="77777777" w:rsidR="002B3F2C" w:rsidRDefault="002B3F2C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3D2EF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981968164"/>
            <w:placeholder>
              <w:docPart w:val="1265E9AA28B448ECAC844808208BB9B7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43D4F339" w14:textId="77777777" w:rsidR="002B3F2C" w:rsidRDefault="002B3F2C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3D2EF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1360653592"/>
            <w:placeholder>
              <w:docPart w:val="2DB0670377A440EB9A4009A6D1964DD2"/>
            </w:placeholder>
            <w:showingPlcHdr/>
            <w:text/>
          </w:sdtPr>
          <w:sdtEndPr/>
          <w:sdtContent>
            <w:tc>
              <w:tcPr>
                <w:tcW w:w="1084" w:type="dxa"/>
              </w:tcPr>
              <w:p w14:paraId="5B83BC7A" w14:textId="77777777" w:rsidR="002B3F2C" w:rsidRDefault="002B3F2C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3D2EF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2004150914"/>
            <w:placeholder>
              <w:docPart w:val="FBCDFF34435A453EAFB4F534545C624D"/>
            </w:placeholder>
            <w:showingPlcHdr/>
            <w:text/>
          </w:sdtPr>
          <w:sdtEndPr/>
          <w:sdtContent>
            <w:tc>
              <w:tcPr>
                <w:tcW w:w="1387" w:type="dxa"/>
              </w:tcPr>
              <w:p w14:paraId="67E28E4D" w14:textId="77777777" w:rsidR="002B3F2C" w:rsidRDefault="002B3F2C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3D2EF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1609463750"/>
            <w:placeholder>
              <w:docPart w:val="0E17BDD8E0A54DC98A6393073C895F18"/>
            </w:placeholder>
            <w:showingPlcHdr/>
            <w:text/>
          </w:sdtPr>
          <w:sdtEndPr/>
          <w:sdtContent>
            <w:tc>
              <w:tcPr>
                <w:tcW w:w="2774" w:type="dxa"/>
              </w:tcPr>
              <w:p w14:paraId="797A1515" w14:textId="77777777" w:rsidR="002B3F2C" w:rsidRDefault="002B3F2C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3D2EF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2B3F2C" w14:paraId="56A28CF2" w14:textId="77777777" w:rsidTr="002B3F2C">
        <w:sdt>
          <w:sdtPr>
            <w:rPr>
              <w:b/>
              <w:bCs/>
              <w:sz w:val="22"/>
              <w:szCs w:val="22"/>
            </w:rPr>
            <w:id w:val="547891216"/>
            <w:placeholder>
              <w:docPart w:val="88E81F202AFF4576A4D88EABE31CE23E"/>
            </w:placeholder>
            <w:showingPlcHdr/>
            <w:text/>
          </w:sdtPr>
          <w:sdtEndPr/>
          <w:sdtContent>
            <w:tc>
              <w:tcPr>
                <w:tcW w:w="3564" w:type="dxa"/>
              </w:tcPr>
              <w:p w14:paraId="0256D18B" w14:textId="77777777" w:rsidR="002B3F2C" w:rsidRDefault="002B3F2C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F137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1965235798"/>
            <w:placeholder>
              <w:docPart w:val="C1B91236FBFF4CD3AD433270C657776A"/>
            </w:placeholder>
            <w:showingPlcHdr/>
            <w:text/>
          </w:sdtPr>
          <w:sdtEndPr/>
          <w:sdtContent>
            <w:tc>
              <w:tcPr>
                <w:tcW w:w="3235" w:type="dxa"/>
              </w:tcPr>
              <w:p w14:paraId="57B16636" w14:textId="77777777" w:rsidR="002B3F2C" w:rsidRDefault="002B3F2C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F137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2015037462"/>
            <w:placeholder>
              <w:docPart w:val="B55EE51AE9454B079D66B848890A73E5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4BAAFF9C" w14:textId="77777777" w:rsidR="002B3F2C" w:rsidRDefault="002B3F2C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F137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1217113607"/>
            <w:placeholder>
              <w:docPart w:val="F7CC9FFEB03B482095FC6856F62D590E"/>
            </w:placeholder>
            <w:showingPlcHdr/>
            <w:text/>
          </w:sdtPr>
          <w:sdtEndPr/>
          <w:sdtContent>
            <w:tc>
              <w:tcPr>
                <w:tcW w:w="1084" w:type="dxa"/>
              </w:tcPr>
              <w:p w14:paraId="7A1CD3EB" w14:textId="77777777" w:rsidR="002B3F2C" w:rsidRDefault="002B3F2C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F137B">
                  <w:rPr>
                    <w:rStyle w:val="Testosegnaposto"/>
                  </w:rPr>
                  <w:t xml:space="preserve">Fare clic o toccare qui per </w:t>
                </w:r>
                <w:r w:rsidRPr="008F137B">
                  <w:rPr>
                    <w:rStyle w:val="Testosegnaposto"/>
                  </w:rPr>
                  <w:lastRenderedPageBreak/>
                  <w:t>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1011035070"/>
            <w:placeholder>
              <w:docPart w:val="3E7DBA46E3164A09A7973985980680CC"/>
            </w:placeholder>
            <w:showingPlcHdr/>
            <w:text/>
          </w:sdtPr>
          <w:sdtEndPr/>
          <w:sdtContent>
            <w:tc>
              <w:tcPr>
                <w:tcW w:w="1387" w:type="dxa"/>
              </w:tcPr>
              <w:p w14:paraId="3EFACCD1" w14:textId="77777777" w:rsidR="002B3F2C" w:rsidRDefault="002B3F2C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F137B">
                  <w:rPr>
                    <w:rStyle w:val="Testosegnaposto"/>
                  </w:rPr>
                  <w:t xml:space="preserve">Fare clic o toccare qui per </w:t>
                </w:r>
                <w:r w:rsidRPr="008F137B">
                  <w:rPr>
                    <w:rStyle w:val="Testosegnaposto"/>
                  </w:rPr>
                  <w:lastRenderedPageBreak/>
                  <w:t>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990091230"/>
            <w:placeholder>
              <w:docPart w:val="B22D04F3A6C74323970A4D44136958FA"/>
            </w:placeholder>
            <w:showingPlcHdr/>
            <w:text/>
          </w:sdtPr>
          <w:sdtEndPr/>
          <w:sdtContent>
            <w:tc>
              <w:tcPr>
                <w:tcW w:w="2774" w:type="dxa"/>
              </w:tcPr>
              <w:p w14:paraId="36903DE0" w14:textId="77777777" w:rsidR="002B3F2C" w:rsidRDefault="002B3F2C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F137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2B3F2C" w14:paraId="1A92C961" w14:textId="77777777" w:rsidTr="002B3F2C">
        <w:sdt>
          <w:sdtPr>
            <w:rPr>
              <w:b/>
              <w:bCs/>
              <w:sz w:val="22"/>
              <w:szCs w:val="22"/>
            </w:rPr>
            <w:id w:val="1447807996"/>
            <w:placeholder>
              <w:docPart w:val="0658DF23346944AEB833500AE497BC59"/>
            </w:placeholder>
            <w:showingPlcHdr/>
            <w:text/>
          </w:sdtPr>
          <w:sdtEndPr/>
          <w:sdtContent>
            <w:tc>
              <w:tcPr>
                <w:tcW w:w="3564" w:type="dxa"/>
              </w:tcPr>
              <w:p w14:paraId="35060033" w14:textId="77777777" w:rsidR="002B3F2C" w:rsidRDefault="002B3F2C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F137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1914150545"/>
            <w:placeholder>
              <w:docPart w:val="529B4BC5A6FA4DC3BA81C4B23CBFB47F"/>
            </w:placeholder>
            <w:showingPlcHdr/>
            <w:text/>
          </w:sdtPr>
          <w:sdtEndPr/>
          <w:sdtContent>
            <w:tc>
              <w:tcPr>
                <w:tcW w:w="3235" w:type="dxa"/>
              </w:tcPr>
              <w:p w14:paraId="424267AA" w14:textId="77777777" w:rsidR="002B3F2C" w:rsidRDefault="002B3F2C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F137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1060622426"/>
            <w:placeholder>
              <w:docPart w:val="35EA3FD4EF154F51B9C2672F561F370D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088FB502" w14:textId="77777777" w:rsidR="002B3F2C" w:rsidRDefault="002B3F2C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F137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456759740"/>
            <w:placeholder>
              <w:docPart w:val="C676C13576324615946A85E0D1FF16B5"/>
            </w:placeholder>
            <w:showingPlcHdr/>
            <w:text/>
          </w:sdtPr>
          <w:sdtEndPr/>
          <w:sdtContent>
            <w:tc>
              <w:tcPr>
                <w:tcW w:w="1084" w:type="dxa"/>
              </w:tcPr>
              <w:p w14:paraId="0C1FD5D0" w14:textId="77777777" w:rsidR="002B3F2C" w:rsidRDefault="002B3F2C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F137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1980989566"/>
            <w:placeholder>
              <w:docPart w:val="C564F7FE557E445FB4AF67CD90818574"/>
            </w:placeholder>
            <w:showingPlcHdr/>
            <w:text/>
          </w:sdtPr>
          <w:sdtEndPr/>
          <w:sdtContent>
            <w:tc>
              <w:tcPr>
                <w:tcW w:w="1387" w:type="dxa"/>
              </w:tcPr>
              <w:p w14:paraId="3C5A3600" w14:textId="77777777" w:rsidR="002B3F2C" w:rsidRDefault="002B3F2C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F137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13223068"/>
            <w:placeholder>
              <w:docPart w:val="DA0E4B3E2E6C45B2A5390AE222D4CAA5"/>
            </w:placeholder>
            <w:showingPlcHdr/>
            <w:text/>
          </w:sdtPr>
          <w:sdtEndPr/>
          <w:sdtContent>
            <w:tc>
              <w:tcPr>
                <w:tcW w:w="2774" w:type="dxa"/>
              </w:tcPr>
              <w:p w14:paraId="6BD662A2" w14:textId="77777777" w:rsidR="002B3F2C" w:rsidRDefault="002B3F2C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F137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2B3F2C" w14:paraId="742B4202" w14:textId="77777777" w:rsidTr="002B3F2C">
        <w:sdt>
          <w:sdtPr>
            <w:rPr>
              <w:b/>
              <w:bCs/>
              <w:sz w:val="22"/>
              <w:szCs w:val="22"/>
            </w:rPr>
            <w:id w:val="1067077238"/>
            <w:placeholder>
              <w:docPart w:val="E6700BD2BFD44355B697C9FAAC4BB75A"/>
            </w:placeholder>
            <w:showingPlcHdr/>
            <w:text/>
          </w:sdtPr>
          <w:sdtEndPr/>
          <w:sdtContent>
            <w:tc>
              <w:tcPr>
                <w:tcW w:w="3564" w:type="dxa"/>
              </w:tcPr>
              <w:p w14:paraId="0C4450B4" w14:textId="77777777" w:rsidR="002B3F2C" w:rsidRDefault="002B3F2C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F137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775288506"/>
            <w:placeholder>
              <w:docPart w:val="B35BDBB1D9D24017876ACC84A0E13A7C"/>
            </w:placeholder>
            <w:showingPlcHdr/>
            <w:text/>
          </w:sdtPr>
          <w:sdtEndPr/>
          <w:sdtContent>
            <w:tc>
              <w:tcPr>
                <w:tcW w:w="3235" w:type="dxa"/>
              </w:tcPr>
              <w:p w14:paraId="33D8C14A" w14:textId="77777777" w:rsidR="002B3F2C" w:rsidRDefault="002B3F2C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F137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1487744516"/>
            <w:placeholder>
              <w:docPart w:val="322F007D32304859A60043BCB8719057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1D7BFAB1" w14:textId="77777777" w:rsidR="002B3F2C" w:rsidRDefault="002B3F2C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F137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639956739"/>
            <w:placeholder>
              <w:docPart w:val="1513FCA296DD4C539063874074F0B517"/>
            </w:placeholder>
            <w:showingPlcHdr/>
            <w:text/>
          </w:sdtPr>
          <w:sdtEndPr/>
          <w:sdtContent>
            <w:tc>
              <w:tcPr>
                <w:tcW w:w="1084" w:type="dxa"/>
              </w:tcPr>
              <w:p w14:paraId="384D24BA" w14:textId="77777777" w:rsidR="002B3F2C" w:rsidRDefault="002B3F2C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F137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684709217"/>
            <w:placeholder>
              <w:docPart w:val="5A7193772AC241909A33E26FEAEF5D39"/>
            </w:placeholder>
            <w:showingPlcHdr/>
            <w:text/>
          </w:sdtPr>
          <w:sdtEndPr/>
          <w:sdtContent>
            <w:tc>
              <w:tcPr>
                <w:tcW w:w="1387" w:type="dxa"/>
              </w:tcPr>
              <w:p w14:paraId="0286D7E7" w14:textId="77777777" w:rsidR="002B3F2C" w:rsidRDefault="002B3F2C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F137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149988164"/>
            <w:placeholder>
              <w:docPart w:val="D46B6D3E0AEA437ABC76F3B0CE9B7E09"/>
            </w:placeholder>
            <w:showingPlcHdr/>
            <w:text/>
          </w:sdtPr>
          <w:sdtEndPr/>
          <w:sdtContent>
            <w:tc>
              <w:tcPr>
                <w:tcW w:w="2774" w:type="dxa"/>
              </w:tcPr>
              <w:p w14:paraId="0A1574B7" w14:textId="77777777" w:rsidR="002B3F2C" w:rsidRDefault="002B3F2C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F137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2B3F2C" w14:paraId="6B1D8CB7" w14:textId="77777777" w:rsidTr="002B3F2C">
        <w:sdt>
          <w:sdtPr>
            <w:rPr>
              <w:b/>
              <w:bCs/>
              <w:sz w:val="22"/>
              <w:szCs w:val="22"/>
            </w:rPr>
            <w:id w:val="1171611059"/>
            <w:placeholder>
              <w:docPart w:val="45AE61C76A9547D8AF22DA4513D6B9E0"/>
            </w:placeholder>
            <w:showingPlcHdr/>
            <w:text/>
          </w:sdtPr>
          <w:sdtEndPr/>
          <w:sdtContent>
            <w:tc>
              <w:tcPr>
                <w:tcW w:w="3564" w:type="dxa"/>
              </w:tcPr>
              <w:p w14:paraId="3A903A08" w14:textId="77777777" w:rsidR="002B3F2C" w:rsidRDefault="002B3F2C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F137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277178745"/>
            <w:placeholder>
              <w:docPart w:val="09F31E600AF54FA48218DDCAF81D4CDA"/>
            </w:placeholder>
            <w:showingPlcHdr/>
            <w:text/>
          </w:sdtPr>
          <w:sdtEndPr/>
          <w:sdtContent>
            <w:tc>
              <w:tcPr>
                <w:tcW w:w="3235" w:type="dxa"/>
              </w:tcPr>
              <w:p w14:paraId="4A0F2471" w14:textId="77777777" w:rsidR="002B3F2C" w:rsidRDefault="002B3F2C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F137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117920940"/>
            <w:placeholder>
              <w:docPart w:val="55BFFA99F41447D7B021DE0F649BFE82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41F5CD3B" w14:textId="77777777" w:rsidR="002B3F2C" w:rsidRDefault="002B3F2C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F137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265149152"/>
            <w:placeholder>
              <w:docPart w:val="7FFCA4404B0E4C94A7409FFF179DFF25"/>
            </w:placeholder>
            <w:showingPlcHdr/>
            <w:text/>
          </w:sdtPr>
          <w:sdtEndPr/>
          <w:sdtContent>
            <w:tc>
              <w:tcPr>
                <w:tcW w:w="1084" w:type="dxa"/>
              </w:tcPr>
              <w:p w14:paraId="0DCF2388" w14:textId="77777777" w:rsidR="002B3F2C" w:rsidRDefault="002B3F2C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F137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310645572"/>
            <w:placeholder>
              <w:docPart w:val="7429D7B948BB4BB78675087C0F3C1F08"/>
            </w:placeholder>
            <w:showingPlcHdr/>
            <w:text/>
          </w:sdtPr>
          <w:sdtEndPr/>
          <w:sdtContent>
            <w:tc>
              <w:tcPr>
                <w:tcW w:w="1387" w:type="dxa"/>
              </w:tcPr>
              <w:p w14:paraId="5E92DCBD" w14:textId="77777777" w:rsidR="002B3F2C" w:rsidRDefault="002B3F2C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F137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2027243941"/>
            <w:placeholder>
              <w:docPart w:val="2DBB3F1F17E74571BE427FF09ECE7E1F"/>
            </w:placeholder>
            <w:showingPlcHdr/>
            <w:text/>
          </w:sdtPr>
          <w:sdtEndPr/>
          <w:sdtContent>
            <w:tc>
              <w:tcPr>
                <w:tcW w:w="2774" w:type="dxa"/>
              </w:tcPr>
              <w:p w14:paraId="432B31AD" w14:textId="77777777" w:rsidR="002B3F2C" w:rsidRDefault="002B3F2C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F137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2B3F2C" w14:paraId="4FA50BE7" w14:textId="77777777" w:rsidTr="002B3F2C">
        <w:sdt>
          <w:sdtPr>
            <w:rPr>
              <w:b/>
              <w:bCs/>
              <w:sz w:val="22"/>
              <w:szCs w:val="22"/>
            </w:rPr>
            <w:id w:val="1133294948"/>
            <w:placeholder>
              <w:docPart w:val="379507FF4AAF4F8BB5B992C7A59C3C6C"/>
            </w:placeholder>
            <w:showingPlcHdr/>
            <w:text/>
          </w:sdtPr>
          <w:sdtEndPr/>
          <w:sdtContent>
            <w:tc>
              <w:tcPr>
                <w:tcW w:w="3564" w:type="dxa"/>
              </w:tcPr>
              <w:p w14:paraId="67AC44A2" w14:textId="77777777" w:rsidR="002B3F2C" w:rsidRDefault="002B3F2C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F137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911550732"/>
            <w:placeholder>
              <w:docPart w:val="E1B6DAAE4D6542FFA254CC68E340193E"/>
            </w:placeholder>
            <w:showingPlcHdr/>
            <w:text/>
          </w:sdtPr>
          <w:sdtEndPr/>
          <w:sdtContent>
            <w:tc>
              <w:tcPr>
                <w:tcW w:w="3235" w:type="dxa"/>
              </w:tcPr>
              <w:p w14:paraId="56D1FA4E" w14:textId="77777777" w:rsidR="002B3F2C" w:rsidRDefault="002B3F2C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F137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1791424044"/>
            <w:placeholder>
              <w:docPart w:val="219A257C2EA341F39F4DE94ED3451DEC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507C5B0D" w14:textId="77777777" w:rsidR="002B3F2C" w:rsidRDefault="002B3F2C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F137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290169794"/>
            <w:placeholder>
              <w:docPart w:val="AFDA7E8ED60540B082A36B1A7A46F40C"/>
            </w:placeholder>
            <w:showingPlcHdr/>
            <w:text/>
          </w:sdtPr>
          <w:sdtEndPr/>
          <w:sdtContent>
            <w:tc>
              <w:tcPr>
                <w:tcW w:w="1084" w:type="dxa"/>
              </w:tcPr>
              <w:p w14:paraId="4DBDDDF5" w14:textId="77777777" w:rsidR="002B3F2C" w:rsidRDefault="002B3F2C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F137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998953490"/>
            <w:placeholder>
              <w:docPart w:val="4C68BACEF9CC44FD97E64816A8AB03CA"/>
            </w:placeholder>
            <w:showingPlcHdr/>
            <w:text/>
          </w:sdtPr>
          <w:sdtEndPr/>
          <w:sdtContent>
            <w:tc>
              <w:tcPr>
                <w:tcW w:w="1387" w:type="dxa"/>
              </w:tcPr>
              <w:p w14:paraId="07F8F0DA" w14:textId="77777777" w:rsidR="002B3F2C" w:rsidRDefault="002B3F2C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F137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1338813391"/>
            <w:placeholder>
              <w:docPart w:val="A512A6231535409C8033A23C1F2DC61D"/>
            </w:placeholder>
            <w:showingPlcHdr/>
            <w:text/>
          </w:sdtPr>
          <w:sdtEndPr/>
          <w:sdtContent>
            <w:tc>
              <w:tcPr>
                <w:tcW w:w="2774" w:type="dxa"/>
              </w:tcPr>
              <w:p w14:paraId="743C7D6F" w14:textId="77777777" w:rsidR="002B3F2C" w:rsidRDefault="002B3F2C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F137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281F4356" w14:textId="134E4FA3" w:rsidR="00C813F3" w:rsidRDefault="00C813F3" w:rsidP="002B3F2C">
      <w:pPr>
        <w:tabs>
          <w:tab w:val="left" w:pos="2865"/>
        </w:tabs>
        <w:rPr>
          <w:sz w:val="22"/>
          <w:szCs w:val="22"/>
        </w:rPr>
      </w:pPr>
    </w:p>
    <w:p w14:paraId="3E51D7F6" w14:textId="64D6D799" w:rsidR="00A14071" w:rsidRDefault="00A14071" w:rsidP="002B3F2C">
      <w:pPr>
        <w:tabs>
          <w:tab w:val="left" w:pos="2865"/>
        </w:tabs>
        <w:rPr>
          <w:sz w:val="22"/>
          <w:szCs w:val="22"/>
        </w:rPr>
      </w:pPr>
    </w:p>
    <w:p w14:paraId="211A039E" w14:textId="65522D48" w:rsidR="00A14071" w:rsidRDefault="00A14071" w:rsidP="002B3F2C">
      <w:pPr>
        <w:tabs>
          <w:tab w:val="left" w:pos="2865"/>
        </w:tabs>
        <w:rPr>
          <w:sz w:val="22"/>
          <w:szCs w:val="22"/>
        </w:rPr>
      </w:pPr>
    </w:p>
    <w:p w14:paraId="1CA01D4B" w14:textId="45907C92" w:rsidR="000A0D05" w:rsidRDefault="000A0D05" w:rsidP="002B3F2C">
      <w:pPr>
        <w:tabs>
          <w:tab w:val="left" w:pos="2865"/>
        </w:tabs>
        <w:rPr>
          <w:sz w:val="22"/>
          <w:szCs w:val="22"/>
        </w:rPr>
      </w:pPr>
    </w:p>
    <w:p w14:paraId="5307BAF7" w14:textId="6A9C6BF8" w:rsidR="000A0D05" w:rsidRDefault="000A0D05" w:rsidP="002B3F2C">
      <w:pPr>
        <w:tabs>
          <w:tab w:val="left" w:pos="2865"/>
        </w:tabs>
        <w:rPr>
          <w:sz w:val="22"/>
          <w:szCs w:val="22"/>
        </w:rPr>
      </w:pPr>
    </w:p>
    <w:p w14:paraId="0DE70BEC" w14:textId="77777777" w:rsidR="000A0D05" w:rsidRDefault="000A0D05" w:rsidP="002B3F2C">
      <w:pPr>
        <w:tabs>
          <w:tab w:val="left" w:pos="2865"/>
        </w:tabs>
        <w:rPr>
          <w:sz w:val="22"/>
          <w:szCs w:val="22"/>
        </w:rPr>
      </w:pPr>
    </w:p>
    <w:p w14:paraId="4DBE4D3C" w14:textId="77777777" w:rsidR="00A14071" w:rsidRDefault="00A14071" w:rsidP="002B3F2C">
      <w:pPr>
        <w:tabs>
          <w:tab w:val="left" w:pos="2865"/>
        </w:tabs>
        <w:rPr>
          <w:sz w:val="22"/>
          <w:szCs w:val="22"/>
        </w:rPr>
      </w:pPr>
    </w:p>
    <w:tbl>
      <w:tblPr>
        <w:tblStyle w:val="Grigliatabella"/>
        <w:tblW w:w="14170" w:type="dxa"/>
        <w:tblLook w:val="04A0" w:firstRow="1" w:lastRow="0" w:firstColumn="1" w:lastColumn="0" w:noHBand="0" w:noVBand="1"/>
      </w:tblPr>
      <w:tblGrid>
        <w:gridCol w:w="2689"/>
        <w:gridCol w:w="2551"/>
        <w:gridCol w:w="2268"/>
        <w:gridCol w:w="2268"/>
        <w:gridCol w:w="2268"/>
        <w:gridCol w:w="2126"/>
      </w:tblGrid>
      <w:tr w:rsidR="00C813F3" w14:paraId="6E8344FD" w14:textId="77777777" w:rsidTr="00E90068">
        <w:tc>
          <w:tcPr>
            <w:tcW w:w="14170" w:type="dxa"/>
            <w:gridSpan w:val="6"/>
            <w:shd w:val="clear" w:color="auto" w:fill="D9D9D9" w:themeFill="background1" w:themeFillShade="D9"/>
          </w:tcPr>
          <w:p w14:paraId="53D17E53" w14:textId="77777777" w:rsidR="00C813F3" w:rsidRPr="00F32916" w:rsidRDefault="00C813F3" w:rsidP="00EB22C5">
            <w:pPr>
              <w:pStyle w:val="Titolo2"/>
              <w:jc w:val="center"/>
              <w:rPr>
                <w:bCs/>
              </w:rPr>
            </w:pPr>
          </w:p>
          <w:p w14:paraId="26E819BC" w14:textId="6A19E1D9" w:rsidR="00C813F3" w:rsidRPr="008A171A" w:rsidRDefault="00A14071" w:rsidP="008A171A">
            <w:pPr>
              <w:pStyle w:val="Titolo2"/>
              <w:jc w:val="center"/>
              <w:rPr>
                <w:sz w:val="22"/>
                <w:szCs w:val="28"/>
              </w:rPr>
            </w:pPr>
            <w:r w:rsidRPr="008A171A">
              <w:rPr>
                <w:sz w:val="22"/>
                <w:szCs w:val="28"/>
              </w:rPr>
              <w:t xml:space="preserve">3.4 </w:t>
            </w:r>
            <w:r w:rsidR="00C813F3" w:rsidRPr="008A171A">
              <w:rPr>
                <w:sz w:val="22"/>
                <w:szCs w:val="28"/>
              </w:rPr>
              <w:t>PROSPETTO FONTI E IMPIEGHI</w:t>
            </w:r>
          </w:p>
          <w:p w14:paraId="7DFA240F" w14:textId="77777777" w:rsidR="00582565" w:rsidRPr="009B5796" w:rsidRDefault="00582565" w:rsidP="00EB22C5">
            <w:pPr>
              <w:pStyle w:val="Titolo2"/>
              <w:jc w:val="center"/>
              <w:rPr>
                <w:bCs/>
                <w:sz w:val="24"/>
                <w:szCs w:val="32"/>
              </w:rPr>
            </w:pPr>
          </w:p>
          <w:p w14:paraId="284EB5EC" w14:textId="7B53728C" w:rsidR="00C813F3" w:rsidRDefault="009C6434" w:rsidP="00EB22C5">
            <w:pPr>
              <w:spacing w:line="276" w:lineRule="auto"/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>Dimostrare</w:t>
            </w:r>
            <w:r w:rsidR="00C813F3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 xml:space="preserve"> le condizioni di equilibrio tra il fabbisogno finanziario (impieghi) e le fonti di finanziamento a disposizione per la realizzazione dell’intervento.</w:t>
            </w:r>
          </w:p>
          <w:p w14:paraId="0686EAA5" w14:textId="79476B22" w:rsidR="00C813F3" w:rsidRDefault="00C813F3" w:rsidP="00EB22C5">
            <w:pPr>
              <w:spacing w:line="276" w:lineRule="auto"/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>Sezione IMPIEGHI: comprende spese di investimento necessarie alla realizzazione del progetto, generano fabbisogno di capitale:</w:t>
            </w:r>
          </w:p>
          <w:p w14:paraId="43E5F814" w14:textId="4B789F84" w:rsidR="00C813F3" w:rsidRDefault="00C813F3" w:rsidP="00C813F3">
            <w:pPr>
              <w:pStyle w:val="Paragrafoelenco"/>
              <w:numPr>
                <w:ilvl w:val="0"/>
                <w:numId w:val="45"/>
              </w:numPr>
              <w:spacing w:line="276" w:lineRule="auto"/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>beni di investimento materiali ed immateriali da acquistare;</w:t>
            </w:r>
          </w:p>
          <w:p w14:paraId="6819D5B4" w14:textId="05F52083" w:rsidR="009C6434" w:rsidRDefault="00C813F3" w:rsidP="009C6434">
            <w:pPr>
              <w:pStyle w:val="Paragrafoelenco"/>
              <w:numPr>
                <w:ilvl w:val="0"/>
                <w:numId w:val="45"/>
              </w:numPr>
              <w:spacing w:line="276" w:lineRule="auto"/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 xml:space="preserve">IVA </w:t>
            </w:r>
            <w:r w:rsidR="009C6434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>da corrispondere all’acquisto dei beni.</w:t>
            </w:r>
          </w:p>
          <w:p w14:paraId="7E43F4F9" w14:textId="79B3B428" w:rsidR="00C813F3" w:rsidRDefault="009C6434" w:rsidP="009C6434">
            <w:pPr>
              <w:spacing w:line="276" w:lineRule="auto"/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 xml:space="preserve">Sezione FONTI: per garantire adeguata copertura del totale degli impieghi ed evitare pericolose tensioni finanziarie nel periodo di realizzazione </w:t>
            </w:r>
            <w:r w:rsidR="00582565"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>dell’attività dovrà</w:t>
            </w:r>
            <w:r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  <w:t xml:space="preserve"> essere chiaro quali sono mezzi propri e di terzi previsti che svolgeranno tale funzione.</w:t>
            </w:r>
          </w:p>
          <w:p w14:paraId="089C7119" w14:textId="77777777" w:rsidR="008A2EDB" w:rsidRDefault="008A2EDB" w:rsidP="009C6434">
            <w:pPr>
              <w:spacing w:line="276" w:lineRule="auto"/>
              <w:rPr>
                <w:rFonts w:asciiTheme="majorHAnsi" w:eastAsiaTheme="majorEastAsia" w:hAnsiTheme="majorHAnsi" w:cstheme="majorBidi"/>
                <w:bCs/>
                <w:i/>
                <w:iCs/>
                <w:sz w:val="22"/>
                <w:szCs w:val="22"/>
              </w:rPr>
            </w:pPr>
          </w:p>
          <w:p w14:paraId="7129EF8D" w14:textId="77777777" w:rsidR="005F0596" w:rsidRDefault="009C6434" w:rsidP="008A2EDB">
            <w:pPr>
              <w:spacing w:line="276" w:lineRule="auto"/>
              <w:rPr>
                <w:b/>
                <w:i/>
                <w:iCs/>
                <w:sz w:val="22"/>
                <w:szCs w:val="22"/>
              </w:rPr>
            </w:pPr>
            <w:r w:rsidRPr="009B5796">
              <w:rPr>
                <w:b/>
                <w:i/>
                <w:iCs/>
                <w:sz w:val="22"/>
                <w:szCs w:val="22"/>
              </w:rPr>
              <w:t>N.B. per gli investimenti, dovrà essere dimostrata la copertura finanziaria dell’intervento ammesso a</w:t>
            </w:r>
            <w:r w:rsidR="009B5796" w:rsidRPr="009B5796">
              <w:rPr>
                <w:b/>
                <w:i/>
                <w:iCs/>
                <w:sz w:val="22"/>
                <w:szCs w:val="22"/>
              </w:rPr>
              <w:t xml:space="preserve">d agevolazione, attraverso risorse </w:t>
            </w:r>
            <w:r w:rsidR="00727208" w:rsidRPr="009B5796">
              <w:rPr>
                <w:b/>
                <w:i/>
                <w:iCs/>
                <w:sz w:val="22"/>
                <w:szCs w:val="22"/>
              </w:rPr>
              <w:t>proprie ovvero</w:t>
            </w:r>
            <w:r w:rsidR="009B5796" w:rsidRPr="009B5796">
              <w:rPr>
                <w:b/>
                <w:i/>
                <w:iCs/>
                <w:sz w:val="22"/>
                <w:szCs w:val="22"/>
              </w:rPr>
              <w:t xml:space="preserve"> mediante finanziamento esterno privo di qualsiasi aiuto pubblico, </w:t>
            </w:r>
            <w:r w:rsidR="00727208">
              <w:rPr>
                <w:b/>
                <w:i/>
                <w:iCs/>
                <w:sz w:val="22"/>
                <w:szCs w:val="22"/>
              </w:rPr>
              <w:t>in</w:t>
            </w:r>
            <w:r w:rsidR="00727208" w:rsidRPr="009B5796">
              <w:rPr>
                <w:b/>
                <w:i/>
                <w:iCs/>
                <w:sz w:val="22"/>
                <w:szCs w:val="22"/>
              </w:rPr>
              <w:t xml:space="preserve"> misura</w:t>
            </w:r>
            <w:r w:rsidR="009B5796" w:rsidRPr="009B5796">
              <w:rPr>
                <w:b/>
                <w:i/>
                <w:iCs/>
                <w:sz w:val="22"/>
                <w:szCs w:val="22"/>
              </w:rPr>
              <w:t xml:space="preserve"> pari almeno al 25% (venticinque</w:t>
            </w:r>
            <w:r w:rsidR="009B5796">
              <w:rPr>
                <w:b/>
                <w:i/>
                <w:iCs/>
                <w:sz w:val="22"/>
                <w:szCs w:val="22"/>
              </w:rPr>
              <w:t xml:space="preserve"> per cento</w:t>
            </w:r>
            <w:r w:rsidR="009B5796" w:rsidRPr="009B5796">
              <w:rPr>
                <w:b/>
                <w:i/>
                <w:iCs/>
                <w:sz w:val="22"/>
                <w:szCs w:val="22"/>
              </w:rPr>
              <w:t>) dei costi ammissibili complessivi.</w:t>
            </w:r>
          </w:p>
          <w:p w14:paraId="6EA5ED08" w14:textId="74AB7810" w:rsidR="008A2EDB" w:rsidRPr="009B5796" w:rsidRDefault="008A2EDB" w:rsidP="008A2EDB">
            <w:pPr>
              <w:spacing w:line="276" w:lineRule="auto"/>
              <w:rPr>
                <w:b/>
                <w:i/>
                <w:iCs/>
              </w:rPr>
            </w:pPr>
          </w:p>
        </w:tc>
      </w:tr>
      <w:tr w:rsidR="00C813F3" w14:paraId="6D5FC751" w14:textId="77777777" w:rsidTr="00E90068">
        <w:tc>
          <w:tcPr>
            <w:tcW w:w="2689" w:type="dxa"/>
          </w:tcPr>
          <w:p w14:paraId="5FFE4FED" w14:textId="2641DCEF" w:rsidR="00C813F3" w:rsidRDefault="009B5796" w:rsidP="00EB22C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</w:t>
            </w:r>
            <w:r w:rsidR="00727208">
              <w:rPr>
                <w:b/>
                <w:bCs/>
                <w:sz w:val="22"/>
                <w:szCs w:val="22"/>
              </w:rPr>
              <w:t>MPIEGHI</w:t>
            </w:r>
          </w:p>
          <w:p w14:paraId="3CFA8C21" w14:textId="7F259627" w:rsidR="00727208" w:rsidRDefault="00727208" w:rsidP="00EB22C5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72DEAF51" w14:textId="0B909B17" w:rsidR="00C813F3" w:rsidRDefault="009B5796" w:rsidP="0058256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Anno 1°</w:t>
            </w:r>
            <w:r w:rsidR="009C72FF">
              <w:rPr>
                <w:b/>
                <w:bCs/>
                <w:sz w:val="22"/>
                <w:szCs w:val="22"/>
              </w:rPr>
              <w:t xml:space="preserve"> Euro</w:t>
            </w:r>
          </w:p>
        </w:tc>
        <w:tc>
          <w:tcPr>
            <w:tcW w:w="2268" w:type="dxa"/>
          </w:tcPr>
          <w:p w14:paraId="63F8B4C1" w14:textId="02753C8E" w:rsidR="00C813F3" w:rsidRDefault="009B5796" w:rsidP="0058256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Anno2°</w:t>
            </w:r>
            <w:r w:rsidR="009C72FF">
              <w:rPr>
                <w:b/>
                <w:bCs/>
                <w:sz w:val="22"/>
                <w:szCs w:val="22"/>
              </w:rPr>
              <w:t xml:space="preserve"> Euro</w:t>
            </w:r>
          </w:p>
        </w:tc>
        <w:tc>
          <w:tcPr>
            <w:tcW w:w="2268" w:type="dxa"/>
          </w:tcPr>
          <w:p w14:paraId="573B338B" w14:textId="04261E5D" w:rsidR="00C813F3" w:rsidRDefault="009B5796" w:rsidP="0058256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Anno 3°</w:t>
            </w:r>
            <w:r w:rsidR="009C72FF">
              <w:rPr>
                <w:b/>
                <w:bCs/>
                <w:sz w:val="22"/>
                <w:szCs w:val="22"/>
              </w:rPr>
              <w:t xml:space="preserve"> Euro</w:t>
            </w:r>
          </w:p>
        </w:tc>
        <w:tc>
          <w:tcPr>
            <w:tcW w:w="2268" w:type="dxa"/>
          </w:tcPr>
          <w:p w14:paraId="153536C3" w14:textId="218E9EF8" w:rsidR="00C813F3" w:rsidRDefault="009B5796" w:rsidP="0058256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Anno 4°</w:t>
            </w:r>
            <w:r w:rsidR="009C72FF">
              <w:rPr>
                <w:b/>
                <w:bCs/>
                <w:sz w:val="22"/>
                <w:szCs w:val="22"/>
              </w:rPr>
              <w:t xml:space="preserve"> Euro</w:t>
            </w:r>
          </w:p>
        </w:tc>
        <w:tc>
          <w:tcPr>
            <w:tcW w:w="2126" w:type="dxa"/>
          </w:tcPr>
          <w:p w14:paraId="35829375" w14:textId="47022EC6" w:rsidR="00C813F3" w:rsidRDefault="009B5796" w:rsidP="00EB22C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Totale Euro</w:t>
            </w:r>
          </w:p>
        </w:tc>
      </w:tr>
      <w:tr w:rsidR="00C813F3" w14:paraId="03ACDF9C" w14:textId="77777777" w:rsidTr="00E90068">
        <w:tc>
          <w:tcPr>
            <w:tcW w:w="2689" w:type="dxa"/>
          </w:tcPr>
          <w:p w14:paraId="0E6E6A23" w14:textId="44BF3430" w:rsidR="00C813F3" w:rsidRPr="00246847" w:rsidRDefault="009C72FF" w:rsidP="00EB22C5">
            <w:pPr>
              <w:spacing w:line="276" w:lineRule="auto"/>
              <w:rPr>
                <w:sz w:val="22"/>
                <w:szCs w:val="22"/>
              </w:rPr>
            </w:pPr>
            <w:r w:rsidRPr="00246847">
              <w:rPr>
                <w:sz w:val="22"/>
                <w:szCs w:val="22"/>
              </w:rPr>
              <w:t>Investimenti ammissibili alle agevolazioni</w:t>
            </w:r>
          </w:p>
        </w:tc>
        <w:sdt>
          <w:sdtPr>
            <w:rPr>
              <w:b/>
              <w:bCs/>
              <w:sz w:val="22"/>
              <w:szCs w:val="22"/>
            </w:rPr>
            <w:id w:val="509880607"/>
            <w:placeholder>
              <w:docPart w:val="721215A7565F421094D8A1BD7DF8BE8A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3CEA6FFF" w14:textId="77777777" w:rsidR="00C813F3" w:rsidRDefault="00C813F3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462266435"/>
            <w:placeholder>
              <w:docPart w:val="4806B29B26404114A2E9CFA4DC815674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08D754B8" w14:textId="77777777" w:rsidR="00C813F3" w:rsidRDefault="00C813F3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723487901"/>
            <w:placeholder>
              <w:docPart w:val="7E045F5E4CB74DD4BB413874E8658F34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47D9CA78" w14:textId="77777777" w:rsidR="00C813F3" w:rsidRDefault="00C813F3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1008748178"/>
            <w:placeholder>
              <w:docPart w:val="E395247C011A4907A0939FC442B230C3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09393D35" w14:textId="77777777" w:rsidR="00C813F3" w:rsidRDefault="00C813F3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481508507"/>
            <w:placeholder>
              <w:docPart w:val="389965962DB74705A465CB3FA0A7F2EE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14:paraId="73EDC509" w14:textId="77777777" w:rsidR="00C813F3" w:rsidRDefault="00C813F3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C813F3" w14:paraId="13434ECB" w14:textId="77777777" w:rsidTr="00E90068">
        <w:tc>
          <w:tcPr>
            <w:tcW w:w="2689" w:type="dxa"/>
          </w:tcPr>
          <w:p w14:paraId="1A0B2889" w14:textId="0FE5FE2C" w:rsidR="00C813F3" w:rsidRPr="00246847" w:rsidRDefault="009C72FF" w:rsidP="00EB22C5">
            <w:pPr>
              <w:spacing w:line="276" w:lineRule="auto"/>
              <w:rPr>
                <w:sz w:val="22"/>
                <w:szCs w:val="22"/>
              </w:rPr>
            </w:pPr>
            <w:r w:rsidRPr="00246847">
              <w:rPr>
                <w:sz w:val="22"/>
                <w:szCs w:val="22"/>
              </w:rPr>
              <w:t>Altri investimenti non ammissibili alle agevolazioni</w:t>
            </w:r>
          </w:p>
        </w:tc>
        <w:sdt>
          <w:sdtPr>
            <w:rPr>
              <w:b/>
              <w:bCs/>
              <w:sz w:val="22"/>
              <w:szCs w:val="22"/>
            </w:rPr>
            <w:id w:val="-1812630676"/>
            <w:placeholder>
              <w:docPart w:val="BE4BC7B530A945CABAC9510658D93409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391EC079" w14:textId="77777777" w:rsidR="00C813F3" w:rsidRDefault="00C813F3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3D2EF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1153413797"/>
            <w:placeholder>
              <w:docPart w:val="0F2A993B158040C68C9C2538169D1AC3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6BCABE57" w14:textId="77777777" w:rsidR="00C813F3" w:rsidRDefault="00C813F3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3D2EF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983780202"/>
            <w:placeholder>
              <w:docPart w:val="9183B4B56C694FAB8ED2937F134278F3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5BF50E62" w14:textId="77777777" w:rsidR="00C813F3" w:rsidRDefault="00C813F3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3D2EF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1015574179"/>
            <w:placeholder>
              <w:docPart w:val="04CBB9BEF34D464B87779B52C71FD29A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6335AC54" w14:textId="77777777" w:rsidR="00C813F3" w:rsidRDefault="00C813F3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3D2EF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1305156519"/>
            <w:placeholder>
              <w:docPart w:val="20B3DA0EE51A494FAEF347845AE47563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14:paraId="1D20ED7B" w14:textId="77777777" w:rsidR="00C813F3" w:rsidRDefault="00C813F3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3D2EF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C813F3" w14:paraId="2540B417" w14:textId="77777777" w:rsidTr="00E90068">
        <w:tc>
          <w:tcPr>
            <w:tcW w:w="2689" w:type="dxa"/>
          </w:tcPr>
          <w:p w14:paraId="183283B0" w14:textId="4AAD4443" w:rsidR="00C813F3" w:rsidRPr="00246847" w:rsidRDefault="009C72FF" w:rsidP="00EB22C5">
            <w:pPr>
              <w:spacing w:line="276" w:lineRule="auto"/>
              <w:rPr>
                <w:sz w:val="22"/>
                <w:szCs w:val="22"/>
              </w:rPr>
            </w:pPr>
            <w:r w:rsidRPr="00246847">
              <w:rPr>
                <w:sz w:val="22"/>
                <w:szCs w:val="22"/>
              </w:rPr>
              <w:t>IVA sugli impieghi</w:t>
            </w:r>
          </w:p>
        </w:tc>
        <w:sdt>
          <w:sdtPr>
            <w:rPr>
              <w:b/>
              <w:bCs/>
              <w:sz w:val="22"/>
              <w:szCs w:val="22"/>
            </w:rPr>
            <w:id w:val="-494793669"/>
            <w:placeholder>
              <w:docPart w:val="87F6B1BD18454738A9CF244A68930761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64F2A46B" w14:textId="77777777" w:rsidR="00C813F3" w:rsidRDefault="00C813F3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3D2EF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1893914303"/>
            <w:placeholder>
              <w:docPart w:val="80D88ED1FB8441C891429A0FBC4DC6DB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4B9A8086" w14:textId="77777777" w:rsidR="00C813F3" w:rsidRDefault="00C813F3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3D2EF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665866698"/>
            <w:placeholder>
              <w:docPart w:val="4180EED980B74A1B818B2F5A9CD72D3D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014184DA" w14:textId="77777777" w:rsidR="00C813F3" w:rsidRDefault="00C813F3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3D2EF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1262835347"/>
            <w:placeholder>
              <w:docPart w:val="2B329C47CDDD4E5AA8280C046406BADA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49924F73" w14:textId="77777777" w:rsidR="00C813F3" w:rsidRDefault="00C813F3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3D2EF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541324613"/>
            <w:placeholder>
              <w:docPart w:val="EE8EEA95E14144768E46B0ED3544DE67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14:paraId="0CFEC7B9" w14:textId="77777777" w:rsidR="00C813F3" w:rsidRDefault="00C813F3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3D2EF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C813F3" w14:paraId="2C7DD374" w14:textId="77777777" w:rsidTr="00E90068">
        <w:tc>
          <w:tcPr>
            <w:tcW w:w="2689" w:type="dxa"/>
          </w:tcPr>
          <w:p w14:paraId="071F92CA" w14:textId="77777777" w:rsidR="00246847" w:rsidRDefault="00246847" w:rsidP="009C72FF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14:paraId="3FBDB010" w14:textId="4E6EAE3F" w:rsidR="00C813F3" w:rsidRDefault="009C72FF" w:rsidP="009C72FF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TOTALE IMPIEGHI</w:t>
            </w:r>
          </w:p>
          <w:p w14:paraId="3E498C74" w14:textId="35293BE4" w:rsidR="008A2EDB" w:rsidRDefault="008A2EDB" w:rsidP="009C72FF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761298179"/>
            <w:placeholder>
              <w:docPart w:val="3AE0BA80AD994AD195ED3C904ACC6FA9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269E1D87" w14:textId="77777777" w:rsidR="00C813F3" w:rsidRDefault="00C813F3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F137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2085059567"/>
            <w:placeholder>
              <w:docPart w:val="822812D72F5A4DE58F6DB764A635E422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1ADF804A" w14:textId="77777777" w:rsidR="00C813F3" w:rsidRDefault="00C813F3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F137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336848262"/>
            <w:placeholder>
              <w:docPart w:val="CBC29B9BA63C47289503DDC1A311F7D7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0B494BDC" w14:textId="77777777" w:rsidR="00C813F3" w:rsidRDefault="00C813F3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F137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445594042"/>
            <w:placeholder>
              <w:docPart w:val="BC32739BE97645DFB0D3844A4A5D13BD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15EFFA83" w14:textId="77777777" w:rsidR="00C813F3" w:rsidRDefault="00C813F3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F137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695769630"/>
            <w:placeholder>
              <w:docPart w:val="11C78FE2E87340D7B72444A5307D7E6E"/>
            </w:placeholder>
            <w:text/>
          </w:sdtPr>
          <w:sdtEndPr/>
          <w:sdtContent>
            <w:tc>
              <w:tcPr>
                <w:tcW w:w="2126" w:type="dxa"/>
              </w:tcPr>
              <w:p w14:paraId="3ABB0E88" w14:textId="77777777" w:rsidR="008A2EDB" w:rsidRDefault="008A2EDB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</w:p>
              <w:p w14:paraId="326A20EC" w14:textId="3AF09619" w:rsidR="00C813F3" w:rsidRDefault="00C813F3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</w:p>
            </w:tc>
          </w:sdtContent>
        </w:sdt>
      </w:tr>
      <w:tr w:rsidR="008A2EDB" w14:paraId="7EA446A3" w14:textId="77777777" w:rsidTr="00E90068">
        <w:tc>
          <w:tcPr>
            <w:tcW w:w="2689" w:type="dxa"/>
          </w:tcPr>
          <w:p w14:paraId="0A3FF3FF" w14:textId="77777777" w:rsidR="008A2EDB" w:rsidRDefault="008A2EDB" w:rsidP="008A2EDB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0CBE59C7" w14:textId="751037F7" w:rsidR="008A2EDB" w:rsidRDefault="008A2EDB" w:rsidP="008A2EDB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FONTI</w:t>
            </w:r>
          </w:p>
          <w:p w14:paraId="3D00BBDA" w14:textId="77777777" w:rsidR="008A2EDB" w:rsidRDefault="008A2EDB" w:rsidP="008A2EDB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1C75A55D" w14:textId="77777777" w:rsidR="008A2EDB" w:rsidRDefault="008A2EDB" w:rsidP="008A2EDB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603363C6" w14:textId="52803B74" w:rsidR="008A2EDB" w:rsidRDefault="008A2EDB" w:rsidP="008A2EDB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Anno 1° Euro</w:t>
            </w:r>
          </w:p>
        </w:tc>
        <w:tc>
          <w:tcPr>
            <w:tcW w:w="2268" w:type="dxa"/>
          </w:tcPr>
          <w:p w14:paraId="37171526" w14:textId="77777777" w:rsidR="008A2EDB" w:rsidRDefault="008A2EDB" w:rsidP="008A2EDB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2E878B02" w14:textId="0B932B4C" w:rsidR="008A2EDB" w:rsidRDefault="008A2EDB" w:rsidP="008A2EDB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Anno 2° Euro</w:t>
            </w:r>
          </w:p>
        </w:tc>
        <w:tc>
          <w:tcPr>
            <w:tcW w:w="2268" w:type="dxa"/>
          </w:tcPr>
          <w:p w14:paraId="5B7FF964" w14:textId="77777777" w:rsidR="008A2EDB" w:rsidRDefault="008A2EDB" w:rsidP="008A2EDB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20EC8AAB" w14:textId="27F0C9F1" w:rsidR="008A2EDB" w:rsidRDefault="008A2EDB" w:rsidP="008A2EDB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Anno 3° Euro</w:t>
            </w:r>
          </w:p>
        </w:tc>
        <w:tc>
          <w:tcPr>
            <w:tcW w:w="2268" w:type="dxa"/>
          </w:tcPr>
          <w:p w14:paraId="3242FFC4" w14:textId="77777777" w:rsidR="008A2EDB" w:rsidRDefault="008A2EDB" w:rsidP="008A2EDB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2D908BC7" w14:textId="578F5F2C" w:rsidR="008A2EDB" w:rsidRDefault="008A2EDB" w:rsidP="008A2EDB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Anno 4° Euro</w:t>
            </w:r>
          </w:p>
        </w:tc>
        <w:tc>
          <w:tcPr>
            <w:tcW w:w="2126" w:type="dxa"/>
          </w:tcPr>
          <w:p w14:paraId="67BBF194" w14:textId="77777777" w:rsidR="008A2EDB" w:rsidRDefault="008A2EDB" w:rsidP="008A2EDB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1D4F19FA" w14:textId="4F5AC171" w:rsidR="008A2EDB" w:rsidRDefault="008A2EDB" w:rsidP="008A2EDB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Totale Euro</w:t>
            </w:r>
          </w:p>
        </w:tc>
      </w:tr>
      <w:tr w:rsidR="00C813F3" w14:paraId="172CC16F" w14:textId="77777777" w:rsidTr="00E90068">
        <w:tc>
          <w:tcPr>
            <w:tcW w:w="2689" w:type="dxa"/>
          </w:tcPr>
          <w:p w14:paraId="7225DB2F" w14:textId="48861AA1" w:rsidR="00C813F3" w:rsidRDefault="009C72FF" w:rsidP="00EB22C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Mezzi Propri</w:t>
            </w:r>
          </w:p>
        </w:tc>
        <w:sdt>
          <w:sdtPr>
            <w:rPr>
              <w:b/>
              <w:bCs/>
              <w:sz w:val="22"/>
              <w:szCs w:val="22"/>
            </w:rPr>
            <w:id w:val="1683393844"/>
            <w:placeholder>
              <w:docPart w:val="95CE770313D74653BEB1C7DFFB8B1C16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3156964E" w14:textId="77777777" w:rsidR="00C813F3" w:rsidRDefault="00C813F3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F137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1612471578"/>
            <w:placeholder>
              <w:docPart w:val="15CA146205C54F57AD43AF812438BEFB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61D10E78" w14:textId="77777777" w:rsidR="00C813F3" w:rsidRDefault="00C813F3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F137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121855214"/>
            <w:placeholder>
              <w:docPart w:val="7950E36BC12847E8BEDA3402537DF964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2C24ED28" w14:textId="77777777" w:rsidR="00C813F3" w:rsidRDefault="00C813F3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F137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1465308970"/>
            <w:placeholder>
              <w:docPart w:val="790348C4B64647C89BD60394FFAD379C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1FAAF006" w14:textId="77777777" w:rsidR="00C813F3" w:rsidRDefault="00C813F3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F137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759287061"/>
            <w:placeholder>
              <w:docPart w:val="3D6C8D0AAA87428E9A06BA5E6FE380D8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14:paraId="7BC6DD82" w14:textId="77777777" w:rsidR="00C813F3" w:rsidRDefault="00C813F3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F137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C813F3" w14:paraId="26DBF7A9" w14:textId="77777777" w:rsidTr="00E90068">
        <w:tc>
          <w:tcPr>
            <w:tcW w:w="2689" w:type="dxa"/>
          </w:tcPr>
          <w:p w14:paraId="2B0586E2" w14:textId="16FC8195" w:rsidR="00C813F3" w:rsidRPr="00246847" w:rsidRDefault="009C72FF" w:rsidP="00EB22C5">
            <w:pPr>
              <w:spacing w:line="276" w:lineRule="auto"/>
              <w:rPr>
                <w:sz w:val="22"/>
                <w:szCs w:val="22"/>
              </w:rPr>
            </w:pPr>
            <w:r w:rsidRPr="00246847">
              <w:rPr>
                <w:sz w:val="22"/>
                <w:szCs w:val="22"/>
              </w:rPr>
              <w:t>1. Incremento capitale sociale</w:t>
            </w:r>
          </w:p>
        </w:tc>
        <w:sdt>
          <w:sdtPr>
            <w:rPr>
              <w:b/>
              <w:bCs/>
              <w:sz w:val="22"/>
              <w:szCs w:val="22"/>
            </w:rPr>
            <w:id w:val="-1508897795"/>
            <w:placeholder>
              <w:docPart w:val="DEA6297A332C448AB2280B5A2E5EC716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0E14517D" w14:textId="77777777" w:rsidR="00C813F3" w:rsidRDefault="00C813F3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F137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868110447"/>
            <w:placeholder>
              <w:docPart w:val="1DED1014A9154743961E0A101F1B1D67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3C86E387" w14:textId="77777777" w:rsidR="00C813F3" w:rsidRDefault="00C813F3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F137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45337442"/>
            <w:placeholder>
              <w:docPart w:val="D6F06D3AD42A44DAADBE976537916943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1DD397F3" w14:textId="77777777" w:rsidR="00C813F3" w:rsidRDefault="00C813F3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F137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1010527083"/>
            <w:placeholder>
              <w:docPart w:val="9DF7D9F9C5C44398A9377C12869DF94C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5978F9F3" w14:textId="77777777" w:rsidR="00C813F3" w:rsidRDefault="00C813F3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F137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1884278334"/>
            <w:placeholder>
              <w:docPart w:val="99EA864ED9B6437FAC6DE6C5826E2329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14:paraId="1119D3B8" w14:textId="77777777" w:rsidR="00C813F3" w:rsidRDefault="00C813F3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F137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C813F3" w14:paraId="29AA2A86" w14:textId="77777777" w:rsidTr="00E90068">
        <w:tc>
          <w:tcPr>
            <w:tcW w:w="2689" w:type="dxa"/>
          </w:tcPr>
          <w:p w14:paraId="5FB8E29D" w14:textId="54056040" w:rsidR="00C813F3" w:rsidRPr="00246847" w:rsidRDefault="009C72FF" w:rsidP="00EB22C5">
            <w:pPr>
              <w:spacing w:line="276" w:lineRule="auto"/>
              <w:rPr>
                <w:sz w:val="22"/>
                <w:szCs w:val="22"/>
              </w:rPr>
            </w:pPr>
            <w:r w:rsidRPr="00246847">
              <w:rPr>
                <w:sz w:val="22"/>
                <w:szCs w:val="22"/>
              </w:rPr>
              <w:t>2. Finanziamento soci</w:t>
            </w:r>
          </w:p>
        </w:tc>
        <w:sdt>
          <w:sdtPr>
            <w:rPr>
              <w:b/>
              <w:bCs/>
              <w:sz w:val="22"/>
              <w:szCs w:val="22"/>
            </w:rPr>
            <w:id w:val="726113961"/>
            <w:placeholder>
              <w:docPart w:val="4B229C111BAA4AD79F8E4A50E82DC356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52DA812B" w14:textId="77777777" w:rsidR="00C813F3" w:rsidRDefault="00C813F3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F137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699900366"/>
            <w:placeholder>
              <w:docPart w:val="D4D7A63578934ABF89E42BD79A9DCBCB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239A2A2F" w14:textId="77777777" w:rsidR="00C813F3" w:rsidRDefault="00C813F3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F137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1163309860"/>
            <w:placeholder>
              <w:docPart w:val="B14660A7B75149AD9F1599CD12680BAF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6C512590" w14:textId="77777777" w:rsidR="00C813F3" w:rsidRDefault="00C813F3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F137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98872430"/>
            <w:placeholder>
              <w:docPart w:val="CFF9EA00F8D24AEC887966C1BEB143DE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001AF303" w14:textId="77777777" w:rsidR="00C813F3" w:rsidRDefault="00C813F3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F137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1258327090"/>
            <w:placeholder>
              <w:docPart w:val="2AD8CC1CE79F479BB58C454FE17B8BC2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14:paraId="24E96A92" w14:textId="77777777" w:rsidR="00C813F3" w:rsidRDefault="00C813F3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F137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B5796" w14:paraId="1FE34A79" w14:textId="77777777" w:rsidTr="00E90068">
        <w:tc>
          <w:tcPr>
            <w:tcW w:w="2689" w:type="dxa"/>
          </w:tcPr>
          <w:p w14:paraId="002E237C" w14:textId="0EA82E9C" w:rsidR="00C813F3" w:rsidRPr="00246847" w:rsidRDefault="009C72FF" w:rsidP="00EB22C5">
            <w:pPr>
              <w:spacing w:line="276" w:lineRule="auto"/>
              <w:rPr>
                <w:sz w:val="22"/>
                <w:szCs w:val="22"/>
              </w:rPr>
            </w:pPr>
            <w:r w:rsidRPr="00246847">
              <w:rPr>
                <w:sz w:val="22"/>
                <w:szCs w:val="22"/>
              </w:rPr>
              <w:t>3. Versamenti in c/capitale</w:t>
            </w:r>
          </w:p>
        </w:tc>
        <w:sdt>
          <w:sdtPr>
            <w:rPr>
              <w:b/>
              <w:bCs/>
              <w:sz w:val="22"/>
              <w:szCs w:val="22"/>
            </w:rPr>
            <w:id w:val="-1550070675"/>
            <w:placeholder>
              <w:docPart w:val="DF8179488D934156A6E3D680E19047F0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0514067F" w14:textId="77777777" w:rsidR="00C813F3" w:rsidRDefault="00C813F3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F137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557942210"/>
            <w:placeholder>
              <w:docPart w:val="5265786248984476BC55C677BC791072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6C49DD53" w14:textId="77777777" w:rsidR="00C813F3" w:rsidRDefault="00C813F3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F137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403609282"/>
            <w:placeholder>
              <w:docPart w:val="DA583CDB051340B192584437D76A050B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68BCA149" w14:textId="77777777" w:rsidR="00C813F3" w:rsidRDefault="00C813F3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F137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1160305052"/>
            <w:placeholder>
              <w:docPart w:val="A6B4729FF4084932AB597054523E5E7A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27846961" w14:textId="77777777" w:rsidR="00C813F3" w:rsidRDefault="00C813F3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F137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410896327"/>
            <w:placeholder>
              <w:docPart w:val="077AC53245984B88AC8B6D1BDE6A4280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14:paraId="1DCB6B62" w14:textId="77777777" w:rsidR="00C813F3" w:rsidRDefault="00C813F3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F137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B5796" w14:paraId="347543CE" w14:textId="77777777" w:rsidTr="00E90068">
        <w:tc>
          <w:tcPr>
            <w:tcW w:w="2689" w:type="dxa"/>
          </w:tcPr>
          <w:p w14:paraId="6DACBC73" w14:textId="100E9544" w:rsidR="00C813F3" w:rsidRPr="00246847" w:rsidRDefault="009C72FF" w:rsidP="00EB22C5">
            <w:pPr>
              <w:spacing w:line="276" w:lineRule="auto"/>
              <w:rPr>
                <w:sz w:val="22"/>
                <w:szCs w:val="22"/>
              </w:rPr>
            </w:pPr>
            <w:r w:rsidRPr="00246847">
              <w:rPr>
                <w:sz w:val="22"/>
                <w:szCs w:val="22"/>
              </w:rPr>
              <w:t>4. Altre disponibilità di cap. proprio (*)</w:t>
            </w:r>
          </w:p>
        </w:tc>
        <w:sdt>
          <w:sdtPr>
            <w:rPr>
              <w:b/>
              <w:bCs/>
              <w:sz w:val="22"/>
              <w:szCs w:val="22"/>
            </w:rPr>
            <w:id w:val="1617794640"/>
            <w:placeholder>
              <w:docPart w:val="74E09637C50344DD897C87BFDDC70569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16C68656" w14:textId="77777777" w:rsidR="00C813F3" w:rsidRDefault="00C813F3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F137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312567208"/>
            <w:placeholder>
              <w:docPart w:val="D4E6F96BFD8243C085159B3B2AF8E981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591C3CC6" w14:textId="77777777" w:rsidR="00C813F3" w:rsidRDefault="00C813F3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F137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1990525621"/>
            <w:placeholder>
              <w:docPart w:val="B5F61B87D20B47E490A5B32A0BC9BA9A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2B54663A" w14:textId="77777777" w:rsidR="00C813F3" w:rsidRDefault="00C813F3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F137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581963053"/>
            <w:placeholder>
              <w:docPart w:val="5F8A4903194C4DECB272ADFE04EE7133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5FE280EE" w14:textId="77777777" w:rsidR="00C813F3" w:rsidRDefault="00C813F3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F137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1133093208"/>
            <w:placeholder>
              <w:docPart w:val="27B3A54FABDA4DFF920AB01B37BF655C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14:paraId="0F791DB4" w14:textId="77777777" w:rsidR="00C813F3" w:rsidRDefault="00C813F3" w:rsidP="00EB22C5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8F137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246847" w14:paraId="4A9BDA49" w14:textId="77777777" w:rsidTr="00E90068">
        <w:tc>
          <w:tcPr>
            <w:tcW w:w="2689" w:type="dxa"/>
          </w:tcPr>
          <w:p w14:paraId="3E72EF4C" w14:textId="7E13613B" w:rsidR="00246847" w:rsidRDefault="00246847" w:rsidP="00246847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Finanziamenti di terzi</w:t>
            </w:r>
          </w:p>
        </w:tc>
        <w:sdt>
          <w:sdtPr>
            <w:rPr>
              <w:b/>
              <w:bCs/>
              <w:sz w:val="22"/>
              <w:szCs w:val="22"/>
            </w:rPr>
            <w:id w:val="-1033562986"/>
            <w:placeholder>
              <w:docPart w:val="FE47650588DB4C90AD416128498D3A78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5A531D69" w14:textId="5C5C29C0" w:rsidR="00246847" w:rsidRPr="008F137B" w:rsidRDefault="00246847" w:rsidP="00246847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594922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864281860"/>
            <w:placeholder>
              <w:docPart w:val="8C5B8465664748FE8764319D8F335480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419C2713" w14:textId="49E1DB47" w:rsidR="00246847" w:rsidRPr="008F137B" w:rsidRDefault="00246847" w:rsidP="00246847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594922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597691355"/>
            <w:placeholder>
              <w:docPart w:val="4AB0A44B6A144DC5B3C95BE80C0E22D6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1E93ED41" w14:textId="115A8728" w:rsidR="00246847" w:rsidRPr="008F137B" w:rsidRDefault="00246847" w:rsidP="00246847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594922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207535154"/>
            <w:placeholder>
              <w:docPart w:val="2DA24F7BF01748DDBE212E48F5B63EF3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2C0198ED" w14:textId="0E3C432C" w:rsidR="00246847" w:rsidRPr="008F137B" w:rsidRDefault="00246847" w:rsidP="00246847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594922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541048246"/>
            <w:placeholder>
              <w:docPart w:val="DD69A51B0F6746BF9D8CAF5247968754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14:paraId="54548C6B" w14:textId="34FDC8CA" w:rsidR="00246847" w:rsidRPr="008F137B" w:rsidRDefault="00246847" w:rsidP="00246847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594922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246847" w14:paraId="45E56D7F" w14:textId="77777777" w:rsidTr="00E90068">
        <w:tc>
          <w:tcPr>
            <w:tcW w:w="2689" w:type="dxa"/>
          </w:tcPr>
          <w:p w14:paraId="5E62D9CC" w14:textId="484B4682" w:rsidR="00246847" w:rsidRPr="00246847" w:rsidRDefault="00246847" w:rsidP="00246847">
            <w:pPr>
              <w:spacing w:line="276" w:lineRule="auto"/>
              <w:rPr>
                <w:sz w:val="22"/>
                <w:szCs w:val="22"/>
              </w:rPr>
            </w:pPr>
            <w:r w:rsidRPr="00246847">
              <w:rPr>
                <w:sz w:val="22"/>
                <w:szCs w:val="22"/>
              </w:rPr>
              <w:t>1. Bancario a breve termine</w:t>
            </w:r>
          </w:p>
        </w:tc>
        <w:sdt>
          <w:sdtPr>
            <w:rPr>
              <w:b/>
              <w:bCs/>
              <w:sz w:val="22"/>
              <w:szCs w:val="22"/>
            </w:rPr>
            <w:id w:val="1688787879"/>
            <w:placeholder>
              <w:docPart w:val="53B2BF8ECF7F47B3A2BEC98A3A4599A6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114A5495" w14:textId="0764F0B1" w:rsidR="00246847" w:rsidRPr="008F137B" w:rsidRDefault="00246847" w:rsidP="00246847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594922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723062029"/>
            <w:placeholder>
              <w:docPart w:val="0576BF5A3AC6441EBFA12F676347E8F0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6B9B9A10" w14:textId="6A30B13E" w:rsidR="00246847" w:rsidRPr="008F137B" w:rsidRDefault="00246847" w:rsidP="00246847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594922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1297642648"/>
            <w:placeholder>
              <w:docPart w:val="78ECA80F783148369C43926A1DE29252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4B725205" w14:textId="1EEABABA" w:rsidR="00246847" w:rsidRPr="008F137B" w:rsidRDefault="00246847" w:rsidP="00246847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594922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1082370348"/>
            <w:placeholder>
              <w:docPart w:val="B86F5816F9F141A0A0BB291DEB1F0592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7BC16D8B" w14:textId="2F70E17A" w:rsidR="00246847" w:rsidRPr="008F137B" w:rsidRDefault="00246847" w:rsidP="00246847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594922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1524668920"/>
            <w:placeholder>
              <w:docPart w:val="BBC4D38826184798B204E6394465446D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14:paraId="469464A2" w14:textId="0F8961A0" w:rsidR="00246847" w:rsidRPr="008F137B" w:rsidRDefault="00246847" w:rsidP="00246847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594922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246847" w14:paraId="6B45D039" w14:textId="77777777" w:rsidTr="00E90068">
        <w:tc>
          <w:tcPr>
            <w:tcW w:w="2689" w:type="dxa"/>
          </w:tcPr>
          <w:p w14:paraId="7064864E" w14:textId="770714EB" w:rsidR="00246847" w:rsidRPr="00246847" w:rsidRDefault="00246847" w:rsidP="00246847">
            <w:pPr>
              <w:spacing w:line="276" w:lineRule="auto"/>
              <w:rPr>
                <w:sz w:val="22"/>
                <w:szCs w:val="22"/>
              </w:rPr>
            </w:pPr>
            <w:r w:rsidRPr="00246847">
              <w:rPr>
                <w:sz w:val="22"/>
                <w:szCs w:val="22"/>
              </w:rPr>
              <w:t>2. Bancario a medio-lungo termine</w:t>
            </w:r>
          </w:p>
        </w:tc>
        <w:sdt>
          <w:sdtPr>
            <w:rPr>
              <w:b/>
              <w:bCs/>
              <w:sz w:val="22"/>
              <w:szCs w:val="22"/>
            </w:rPr>
            <w:id w:val="297271893"/>
            <w:placeholder>
              <w:docPart w:val="CA53663503784B0E8781955ABBD9D0CB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5B815326" w14:textId="69D5AD50" w:rsidR="00246847" w:rsidRPr="008F137B" w:rsidRDefault="00246847" w:rsidP="00246847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594922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598462"/>
            <w:placeholder>
              <w:docPart w:val="D1B0FC18F3D943A79CE5FE3E44EB43B4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0B5FB98A" w14:textId="00526AA9" w:rsidR="00246847" w:rsidRPr="008F137B" w:rsidRDefault="00246847" w:rsidP="00246847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594922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1824494627"/>
            <w:placeholder>
              <w:docPart w:val="70B1455EE5A043CC9F35BADA0B70BB1B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725DA9B6" w14:textId="337624D4" w:rsidR="00246847" w:rsidRPr="008F137B" w:rsidRDefault="00246847" w:rsidP="00246847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594922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1295292600"/>
            <w:placeholder>
              <w:docPart w:val="B6A88528C6C24165848DA864BFD83D13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0E44AF5E" w14:textId="4360E968" w:rsidR="00246847" w:rsidRPr="008F137B" w:rsidRDefault="00246847" w:rsidP="00246847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594922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778142606"/>
            <w:placeholder>
              <w:docPart w:val="6E11357961F9458682AF363F85D38A16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14:paraId="7C08738D" w14:textId="26068B44" w:rsidR="00246847" w:rsidRPr="008F137B" w:rsidRDefault="00246847" w:rsidP="00246847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594922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246847" w14:paraId="343C230B" w14:textId="77777777" w:rsidTr="00E90068">
        <w:tc>
          <w:tcPr>
            <w:tcW w:w="2689" w:type="dxa"/>
          </w:tcPr>
          <w:p w14:paraId="01D4421A" w14:textId="5314F170" w:rsidR="00246847" w:rsidRPr="00246847" w:rsidRDefault="00246847" w:rsidP="00246847">
            <w:pPr>
              <w:spacing w:line="276" w:lineRule="auto"/>
              <w:rPr>
                <w:sz w:val="22"/>
                <w:szCs w:val="22"/>
              </w:rPr>
            </w:pPr>
            <w:r w:rsidRPr="00246847">
              <w:rPr>
                <w:sz w:val="22"/>
                <w:szCs w:val="22"/>
              </w:rPr>
              <w:t>3. Altre disponibilità (**)</w:t>
            </w:r>
          </w:p>
        </w:tc>
        <w:sdt>
          <w:sdtPr>
            <w:rPr>
              <w:b/>
              <w:bCs/>
              <w:sz w:val="22"/>
              <w:szCs w:val="22"/>
            </w:rPr>
            <w:id w:val="-2089684910"/>
            <w:placeholder>
              <w:docPart w:val="DAA1142F0ED34F738F20A68DB1185F42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46F89C49" w14:textId="6FED7340" w:rsidR="00246847" w:rsidRPr="008F137B" w:rsidRDefault="00246847" w:rsidP="00246847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594922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167253146"/>
            <w:placeholder>
              <w:docPart w:val="344AADFAC2884E0B86CBE3B6AC7BABC3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4A90893E" w14:textId="0555ECF7" w:rsidR="00246847" w:rsidRPr="008F137B" w:rsidRDefault="00246847" w:rsidP="00246847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594922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253094602"/>
            <w:placeholder>
              <w:docPart w:val="23E38B7ACAB64E1FBDD3A4817D37957F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25EDEF82" w14:textId="507D26FD" w:rsidR="00246847" w:rsidRPr="008F137B" w:rsidRDefault="00246847" w:rsidP="00246847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594922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1814288827"/>
            <w:placeholder>
              <w:docPart w:val="8C9657597C1B483D92686F83C79DF139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340A1BDA" w14:textId="28F0FDDE" w:rsidR="00246847" w:rsidRPr="008F137B" w:rsidRDefault="00246847" w:rsidP="00246847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594922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118345780"/>
            <w:placeholder>
              <w:docPart w:val="199502548AE74168BA6B0D6F16701670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14:paraId="02DB5AEF" w14:textId="5CE8843D" w:rsidR="00246847" w:rsidRPr="008F137B" w:rsidRDefault="00246847" w:rsidP="00246847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594922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246847" w14:paraId="1F8C3603" w14:textId="77777777" w:rsidTr="00E90068">
        <w:tc>
          <w:tcPr>
            <w:tcW w:w="2689" w:type="dxa"/>
          </w:tcPr>
          <w:p w14:paraId="02193AE3" w14:textId="643AD6F8" w:rsidR="00246847" w:rsidRDefault="00246847" w:rsidP="00246847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Agevolazione richiesta</w:t>
            </w:r>
          </w:p>
        </w:tc>
        <w:sdt>
          <w:sdtPr>
            <w:rPr>
              <w:b/>
              <w:bCs/>
              <w:sz w:val="22"/>
              <w:szCs w:val="22"/>
            </w:rPr>
            <w:id w:val="1727250800"/>
            <w:placeholder>
              <w:docPart w:val="C751B23195994D7B933F57A65B00004E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1CF4D170" w14:textId="27E98075" w:rsidR="00246847" w:rsidRPr="008F137B" w:rsidRDefault="00246847" w:rsidP="00246847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594922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1309936436"/>
            <w:placeholder>
              <w:docPart w:val="35C2E19653DF4BB69A39E9AC031E840C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7713674A" w14:textId="48EED90A" w:rsidR="00246847" w:rsidRPr="008F137B" w:rsidRDefault="00246847" w:rsidP="00246847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594922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1957789811"/>
            <w:placeholder>
              <w:docPart w:val="A6858E5C32314902ADEB49C01FB3FFB6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3E6E7C2B" w14:textId="57222E1A" w:rsidR="00246847" w:rsidRPr="008F137B" w:rsidRDefault="00246847" w:rsidP="00246847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594922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1823626112"/>
            <w:placeholder>
              <w:docPart w:val="9D128FCFA2D5456A9578FF1E5E3CCF1F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2F9E41E2" w14:textId="5044EC6D" w:rsidR="00246847" w:rsidRPr="008F137B" w:rsidRDefault="00246847" w:rsidP="00246847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594922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2004344798"/>
            <w:placeholder>
              <w:docPart w:val="4E6D2823620A4ADE88BB9E314398DF7F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14:paraId="655240C8" w14:textId="03875909" w:rsidR="00246847" w:rsidRPr="008F137B" w:rsidRDefault="00246847" w:rsidP="00246847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594922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246847" w14:paraId="42477086" w14:textId="77777777" w:rsidTr="00E90068">
        <w:tc>
          <w:tcPr>
            <w:tcW w:w="2689" w:type="dxa"/>
          </w:tcPr>
          <w:p w14:paraId="6100E682" w14:textId="3A162225" w:rsidR="00246847" w:rsidRPr="00246847" w:rsidRDefault="00246847" w:rsidP="00246847">
            <w:pPr>
              <w:spacing w:line="276" w:lineRule="auto"/>
              <w:rPr>
                <w:sz w:val="22"/>
                <w:szCs w:val="22"/>
              </w:rPr>
            </w:pPr>
            <w:r w:rsidRPr="00246847">
              <w:rPr>
                <w:sz w:val="22"/>
                <w:szCs w:val="22"/>
              </w:rPr>
              <w:t>Contributo fondo perduto</w:t>
            </w:r>
          </w:p>
        </w:tc>
        <w:sdt>
          <w:sdtPr>
            <w:rPr>
              <w:b/>
              <w:bCs/>
              <w:sz w:val="22"/>
              <w:szCs w:val="22"/>
            </w:rPr>
            <w:id w:val="280312120"/>
            <w:placeholder>
              <w:docPart w:val="F8C96EDD4EF3482CBE551438E1F672E7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7A97E5C2" w14:textId="3542BFDB" w:rsidR="00246847" w:rsidRPr="008F137B" w:rsidRDefault="00246847" w:rsidP="00246847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594922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819185919"/>
            <w:placeholder>
              <w:docPart w:val="D60FC8458D5446418E422299D515B4D9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30565031" w14:textId="3C2FAA7D" w:rsidR="00246847" w:rsidRPr="008F137B" w:rsidRDefault="00246847" w:rsidP="00246847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594922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1001592026"/>
            <w:placeholder>
              <w:docPart w:val="6B4561C8DF6242E698C2694FB9025DDF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7A4F466F" w14:textId="471C1556" w:rsidR="00246847" w:rsidRPr="008F137B" w:rsidRDefault="00246847" w:rsidP="00246847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594922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1952126347"/>
            <w:placeholder>
              <w:docPart w:val="BD89E37E511F493591473A63728BFE34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4E4DF9F9" w14:textId="59B1DB33" w:rsidR="00246847" w:rsidRPr="008F137B" w:rsidRDefault="00246847" w:rsidP="00246847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594922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188809275"/>
            <w:placeholder>
              <w:docPart w:val="FFAFBD052FA94686BE45019304D4863F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14:paraId="207BA3CB" w14:textId="15A558BD" w:rsidR="00246847" w:rsidRPr="008F137B" w:rsidRDefault="00246847" w:rsidP="00246847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594922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246847" w14:paraId="09AB1F41" w14:textId="77777777" w:rsidTr="00E90068">
        <w:tc>
          <w:tcPr>
            <w:tcW w:w="2689" w:type="dxa"/>
          </w:tcPr>
          <w:p w14:paraId="5D08161C" w14:textId="3563A11E" w:rsidR="00246847" w:rsidRDefault="00246847" w:rsidP="00246847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TOTALE FONTI</w:t>
            </w:r>
          </w:p>
        </w:tc>
        <w:sdt>
          <w:sdtPr>
            <w:rPr>
              <w:b/>
              <w:bCs/>
              <w:sz w:val="22"/>
              <w:szCs w:val="22"/>
            </w:rPr>
            <w:id w:val="699820121"/>
            <w:placeholder>
              <w:docPart w:val="5F1EDC0B654D43DCB4C6DE6C0214F781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1A4509A4" w14:textId="3B0902B1" w:rsidR="00246847" w:rsidRPr="008F137B" w:rsidRDefault="00246847" w:rsidP="00246847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594922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1497072301"/>
            <w:placeholder>
              <w:docPart w:val="EB845BEC4F444A46894923D37C3627FA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658F8768" w14:textId="3A03F955" w:rsidR="00246847" w:rsidRPr="008F137B" w:rsidRDefault="00246847" w:rsidP="00246847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594922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565759343"/>
            <w:placeholder>
              <w:docPart w:val="E4CD047230FE463EBB92D8F4B6BC9652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4E4A8EC7" w14:textId="3CED3644" w:rsidR="00246847" w:rsidRPr="008F137B" w:rsidRDefault="00246847" w:rsidP="00246847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594922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1547571957"/>
            <w:placeholder>
              <w:docPart w:val="824525C0B4A64712A97C0BBFF8AFBEBF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1D5434A6" w14:textId="43FC6332" w:rsidR="00246847" w:rsidRPr="008F137B" w:rsidRDefault="00246847" w:rsidP="00246847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594922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901437074"/>
            <w:placeholder>
              <w:docPart w:val="813C00AE85EC4945BF5D652F78F8ECA9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14:paraId="42747B4D" w14:textId="6FA57629" w:rsidR="00246847" w:rsidRPr="008F137B" w:rsidRDefault="005F0596" w:rsidP="00246847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 w:rsidRPr="00594922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5FFF303B" w14:textId="77777777" w:rsidR="00E90068" w:rsidRDefault="00A14071" w:rsidP="00A4221C">
      <w:pPr>
        <w:spacing w:after="0"/>
        <w:rPr>
          <w:sz w:val="22"/>
          <w:szCs w:val="22"/>
        </w:rPr>
      </w:pPr>
      <w:r w:rsidRPr="00A14071">
        <w:rPr>
          <w:sz w:val="22"/>
          <w:szCs w:val="22"/>
        </w:rPr>
        <w:tab/>
      </w:r>
    </w:p>
    <w:p w14:paraId="40D4830D" w14:textId="3A3199E8" w:rsidR="00E90068" w:rsidRDefault="00E90068" w:rsidP="00A4221C">
      <w:pPr>
        <w:spacing w:after="0"/>
        <w:rPr>
          <w:sz w:val="22"/>
          <w:szCs w:val="22"/>
        </w:rPr>
      </w:pPr>
    </w:p>
    <w:p w14:paraId="1BEA1DB1" w14:textId="7F81E2EB" w:rsidR="009849D0" w:rsidRDefault="009849D0" w:rsidP="00A4221C">
      <w:pPr>
        <w:spacing w:after="0"/>
        <w:rPr>
          <w:sz w:val="22"/>
          <w:szCs w:val="22"/>
        </w:rPr>
      </w:pPr>
    </w:p>
    <w:p w14:paraId="34EB467C" w14:textId="77777777" w:rsidR="009849D0" w:rsidRDefault="009849D0" w:rsidP="00A4221C">
      <w:pPr>
        <w:spacing w:after="0"/>
        <w:rPr>
          <w:sz w:val="22"/>
          <w:szCs w:val="22"/>
        </w:rPr>
      </w:pPr>
    </w:p>
    <w:p w14:paraId="274E802A" w14:textId="77777777" w:rsidR="00E90068" w:rsidRDefault="00E90068" w:rsidP="00A4221C">
      <w:pPr>
        <w:spacing w:after="0"/>
        <w:rPr>
          <w:sz w:val="22"/>
          <w:szCs w:val="22"/>
        </w:rPr>
      </w:pPr>
    </w:p>
    <w:p w14:paraId="15167643" w14:textId="77777777" w:rsidR="00E90068" w:rsidRDefault="00E90068" w:rsidP="00A4221C">
      <w:pPr>
        <w:spacing w:after="0"/>
        <w:rPr>
          <w:sz w:val="22"/>
          <w:szCs w:val="22"/>
        </w:rPr>
      </w:pPr>
    </w:p>
    <w:p w14:paraId="03B2CAC5" w14:textId="77777777" w:rsidR="00E90068" w:rsidRDefault="00E90068" w:rsidP="00A4221C">
      <w:pPr>
        <w:spacing w:after="0"/>
        <w:rPr>
          <w:sz w:val="22"/>
          <w:szCs w:val="22"/>
        </w:rPr>
      </w:pPr>
    </w:p>
    <w:p w14:paraId="077A647C" w14:textId="39C25C0F" w:rsidR="00A96309" w:rsidRDefault="00A14071" w:rsidP="00A4221C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Luogo e data </w:t>
      </w:r>
      <w:sdt>
        <w:sdtPr>
          <w:rPr>
            <w:sz w:val="22"/>
            <w:szCs w:val="22"/>
          </w:rPr>
          <w:id w:val="768283043"/>
          <w:placeholder>
            <w:docPart w:val="DefaultPlaceholder_-1854013440"/>
          </w:placeholder>
          <w:showingPlcHdr/>
          <w:text/>
        </w:sdtPr>
        <w:sdtEndPr/>
        <w:sdtContent>
          <w:r w:rsidRPr="00595A14">
            <w:rPr>
              <w:rStyle w:val="Testosegnaposto"/>
            </w:rPr>
            <w:t>Fare clic o toccare qui per immettere il testo.</w:t>
          </w:r>
        </w:sdtContent>
      </w:sdt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  <w:r w:rsidR="001A22F5">
        <w:rPr>
          <w:sz w:val="22"/>
          <w:szCs w:val="22"/>
        </w:rPr>
        <w:t xml:space="preserve"> </w:t>
      </w:r>
      <w:r w:rsidR="00E90068">
        <w:rPr>
          <w:sz w:val="22"/>
          <w:szCs w:val="22"/>
        </w:rPr>
        <w:t>del legale rappresentante</w:t>
      </w:r>
      <w:r w:rsidR="001A22F5">
        <w:rPr>
          <w:rStyle w:val="Rimandonotaapidipagina"/>
          <w:sz w:val="22"/>
          <w:szCs w:val="22"/>
        </w:rPr>
        <w:footnoteReference w:id="1"/>
      </w:r>
    </w:p>
    <w:p w14:paraId="4D00F3F4" w14:textId="389BC27D" w:rsidR="00A14071" w:rsidRDefault="00A14071" w:rsidP="00A4221C">
      <w:pPr>
        <w:spacing w:after="0"/>
        <w:rPr>
          <w:sz w:val="22"/>
          <w:szCs w:val="22"/>
        </w:rPr>
      </w:pPr>
    </w:p>
    <w:p w14:paraId="4A811000" w14:textId="17AE89BF" w:rsidR="00A14071" w:rsidRDefault="00E9034C" w:rsidP="00A4221C">
      <w:pPr>
        <w:spacing w:after="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7183E" wp14:editId="0942574A">
                <wp:simplePos x="0" y="0"/>
                <wp:positionH relativeFrom="column">
                  <wp:posOffset>6394329</wp:posOffset>
                </wp:positionH>
                <wp:positionV relativeFrom="paragraph">
                  <wp:posOffset>148816</wp:posOffset>
                </wp:positionV>
                <wp:extent cx="1929777" cy="0"/>
                <wp:effectExtent l="0" t="0" r="0" b="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97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07C90F" id="Connettore dirit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3.5pt,11.7pt" to="655.4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" strokecolor="black [3213]"/>
            </w:pict>
          </mc:Fallback>
        </mc:AlternateContent>
      </w:r>
      <w:r w:rsidR="00A14071">
        <w:rPr>
          <w:sz w:val="22"/>
          <w:szCs w:val="22"/>
        </w:rPr>
        <w:tab/>
      </w:r>
      <w:r w:rsidR="00A14071">
        <w:rPr>
          <w:sz w:val="22"/>
          <w:szCs w:val="22"/>
        </w:rPr>
        <w:tab/>
      </w:r>
      <w:r w:rsidR="00A14071">
        <w:rPr>
          <w:sz w:val="22"/>
          <w:szCs w:val="22"/>
        </w:rPr>
        <w:tab/>
      </w:r>
      <w:r w:rsidR="00A14071">
        <w:rPr>
          <w:sz w:val="22"/>
          <w:szCs w:val="22"/>
        </w:rPr>
        <w:tab/>
      </w:r>
      <w:r w:rsidR="00A14071">
        <w:rPr>
          <w:sz w:val="22"/>
          <w:szCs w:val="22"/>
        </w:rPr>
        <w:tab/>
      </w:r>
      <w:r w:rsidR="00A14071">
        <w:rPr>
          <w:sz w:val="22"/>
          <w:szCs w:val="22"/>
        </w:rPr>
        <w:tab/>
      </w:r>
      <w:r w:rsidR="00A14071">
        <w:rPr>
          <w:sz w:val="22"/>
          <w:szCs w:val="22"/>
        </w:rPr>
        <w:tab/>
      </w:r>
      <w:r w:rsidR="00A14071">
        <w:rPr>
          <w:sz w:val="22"/>
          <w:szCs w:val="22"/>
        </w:rPr>
        <w:tab/>
      </w:r>
      <w:r w:rsidR="00A14071">
        <w:rPr>
          <w:sz w:val="22"/>
          <w:szCs w:val="22"/>
        </w:rPr>
        <w:tab/>
      </w:r>
      <w:r w:rsidR="00A14071">
        <w:rPr>
          <w:sz w:val="22"/>
          <w:szCs w:val="22"/>
        </w:rPr>
        <w:tab/>
      </w:r>
      <w:r w:rsidR="00A14071">
        <w:rPr>
          <w:sz w:val="22"/>
          <w:szCs w:val="22"/>
        </w:rPr>
        <w:tab/>
      </w:r>
      <w:r w:rsidR="00A14071">
        <w:rPr>
          <w:sz w:val="22"/>
          <w:szCs w:val="22"/>
        </w:rPr>
        <w:tab/>
      </w:r>
      <w:r w:rsidR="00A14071">
        <w:rPr>
          <w:sz w:val="22"/>
          <w:szCs w:val="22"/>
        </w:rPr>
        <w:tab/>
      </w:r>
      <w:r w:rsidR="00A14071">
        <w:rPr>
          <w:sz w:val="22"/>
          <w:szCs w:val="22"/>
        </w:rPr>
        <w:tab/>
      </w:r>
    </w:p>
    <w:sectPr w:rsidR="00A14071" w:rsidSect="00E90068">
      <w:pgSz w:w="16838" w:h="11906" w:orient="landscape" w:code="9"/>
      <w:pgMar w:top="1276" w:right="658" w:bottom="1276" w:left="1247" w:header="14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45A07" w14:textId="77777777" w:rsidR="00EB22C5" w:rsidRDefault="00EB22C5">
      <w:pPr>
        <w:spacing w:before="0" w:after="0"/>
      </w:pPr>
      <w:r>
        <w:separator/>
      </w:r>
    </w:p>
  </w:endnote>
  <w:endnote w:type="continuationSeparator" w:id="0">
    <w:p w14:paraId="37D3ABD3" w14:textId="77777777" w:rsidR="00EB22C5" w:rsidRDefault="00EB22C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7267700"/>
      <w:docPartObj>
        <w:docPartGallery w:val="Page Numbers (Bottom of Page)"/>
        <w:docPartUnique/>
      </w:docPartObj>
    </w:sdtPr>
    <w:sdtEndPr/>
    <w:sdtContent>
      <w:p w14:paraId="33EBCF50" w14:textId="711CA723" w:rsidR="00EB22C5" w:rsidRDefault="00EB22C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53A138" w14:textId="0388D8A4" w:rsidR="00EB22C5" w:rsidRDefault="00EB22C5">
    <w:pPr>
      <w:pStyle w:val="Pidipa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864660"/>
      <w:docPartObj>
        <w:docPartGallery w:val="Page Numbers (Bottom of Page)"/>
        <w:docPartUnique/>
      </w:docPartObj>
    </w:sdtPr>
    <w:sdtEndPr/>
    <w:sdtContent>
      <w:p w14:paraId="73D34404" w14:textId="1A0EF5B6" w:rsidR="00EB22C5" w:rsidRDefault="00EB22C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ED598D" w14:textId="77777777" w:rsidR="00EB22C5" w:rsidRDefault="00EB22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EAFB5" w14:textId="77777777" w:rsidR="00EB22C5" w:rsidRDefault="00EB22C5">
      <w:pPr>
        <w:spacing w:before="0" w:after="0"/>
      </w:pPr>
      <w:bookmarkStart w:id="0" w:name="_Hlk88663498"/>
      <w:bookmarkEnd w:id="0"/>
      <w:r>
        <w:separator/>
      </w:r>
    </w:p>
  </w:footnote>
  <w:footnote w:type="continuationSeparator" w:id="0">
    <w:p w14:paraId="01667E65" w14:textId="77777777" w:rsidR="00EB22C5" w:rsidRDefault="00EB22C5">
      <w:pPr>
        <w:spacing w:before="0" w:after="0"/>
      </w:pPr>
      <w:r>
        <w:continuationSeparator/>
      </w:r>
    </w:p>
  </w:footnote>
  <w:footnote w:id="1">
    <w:p w14:paraId="70526C2F" w14:textId="77777777" w:rsidR="00EB22C5" w:rsidRDefault="00EB22C5" w:rsidP="001A22F5">
      <w:pPr>
        <w:pStyle w:val="Testonotaapidipagina"/>
      </w:pPr>
      <w:r>
        <w:rPr>
          <w:rStyle w:val="Rimandonotaapidipagina"/>
        </w:rPr>
        <w:footnoteRef/>
      </w:r>
      <w:r>
        <w:t xml:space="preserve"> Firmare il documento digitalmente o in alternativa, con firma autografa allegando documento di riconoscimento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06D1B" w14:textId="2B1B908D" w:rsidR="00EB22C5" w:rsidRDefault="00C87D09" w:rsidP="005A5F4C">
    <w:pPr>
      <w:pStyle w:val="Intestazione"/>
      <w:jc w:val="both"/>
      <w:rPr>
        <w:noProof/>
      </w:rPr>
    </w:pPr>
    <w:r w:rsidRPr="00C87D09">
      <w:rPr>
        <w:noProof/>
      </w:rPr>
      <w:drawing>
        <wp:inline distT="0" distB="0" distL="0" distR="0" wp14:anchorId="10A565B5" wp14:editId="653ED416">
          <wp:extent cx="5939790" cy="812800"/>
          <wp:effectExtent l="0" t="0" r="381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762229" w14:textId="6019F455" w:rsidR="00EB22C5" w:rsidRPr="00124B25" w:rsidRDefault="00EB22C5" w:rsidP="00124B25">
    <w:pPr>
      <w:spacing w:before="32" w:after="0" w:line="248" w:lineRule="exact"/>
      <w:ind w:right="105"/>
      <w:jc w:val="right"/>
      <w:rPr>
        <w:rFonts w:ascii="Times New Roman" w:eastAsia="Arial" w:hAnsi="Times New Roman" w:cs="Times New Roman"/>
      </w:rPr>
    </w:pPr>
    <w:r w:rsidRPr="004051D4">
      <w:rPr>
        <w:rFonts w:ascii="Times New Roman" w:eastAsia="Arial" w:hAnsi="Times New Roman" w:cs="Times New Roman"/>
        <w:b/>
        <w:bCs/>
        <w:spacing w:val="-6"/>
        <w:position w:val="-1"/>
      </w:rPr>
      <w:t>A</w:t>
    </w:r>
    <w:r w:rsidRPr="004051D4">
      <w:rPr>
        <w:rFonts w:ascii="Times New Roman" w:eastAsia="Arial" w:hAnsi="Times New Roman" w:cs="Times New Roman"/>
        <w:b/>
        <w:bCs/>
        <w:position w:val="-1"/>
      </w:rPr>
      <w:t>L</w:t>
    </w:r>
    <w:r w:rsidRPr="004051D4">
      <w:rPr>
        <w:rFonts w:ascii="Times New Roman" w:eastAsia="Arial" w:hAnsi="Times New Roman" w:cs="Times New Roman"/>
        <w:b/>
        <w:bCs/>
        <w:spacing w:val="-3"/>
        <w:position w:val="-1"/>
      </w:rPr>
      <w:t>LE</w:t>
    </w:r>
    <w:r w:rsidRPr="004051D4">
      <w:rPr>
        <w:rFonts w:ascii="Times New Roman" w:eastAsia="Arial" w:hAnsi="Times New Roman" w:cs="Times New Roman"/>
        <w:b/>
        <w:bCs/>
        <w:spacing w:val="4"/>
        <w:position w:val="-1"/>
      </w:rPr>
      <w:t>G</w:t>
    </w:r>
    <w:r w:rsidRPr="004051D4">
      <w:rPr>
        <w:rFonts w:ascii="Times New Roman" w:eastAsia="Arial" w:hAnsi="Times New Roman" w:cs="Times New Roman"/>
        <w:b/>
        <w:bCs/>
        <w:spacing w:val="-8"/>
        <w:position w:val="-1"/>
      </w:rPr>
      <w:t>A</w:t>
    </w:r>
    <w:r w:rsidRPr="004051D4">
      <w:rPr>
        <w:rFonts w:ascii="Times New Roman" w:eastAsia="Arial" w:hAnsi="Times New Roman" w:cs="Times New Roman"/>
        <w:b/>
        <w:bCs/>
        <w:spacing w:val="-5"/>
        <w:position w:val="-1"/>
      </w:rPr>
      <w:t>T</w:t>
    </w:r>
    <w:r w:rsidRPr="004051D4">
      <w:rPr>
        <w:rFonts w:ascii="Times New Roman" w:eastAsia="Arial" w:hAnsi="Times New Roman" w:cs="Times New Roman"/>
        <w:b/>
        <w:bCs/>
        <w:spacing w:val="1"/>
        <w:position w:val="-1"/>
      </w:rPr>
      <w:t xml:space="preserve">O </w:t>
    </w:r>
    <w:r>
      <w:rPr>
        <w:rFonts w:ascii="Times New Roman" w:eastAsia="Arial" w:hAnsi="Times New Roman" w:cs="Times New Roman"/>
        <w:b/>
        <w:bCs/>
        <w:position w:val="-1"/>
      </w:rPr>
      <w:t>2</w:t>
    </w:r>
    <w:r>
      <w:rPr>
        <w:noProof/>
      </w:rPr>
      <w:t xml:space="preserve">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B4C23" w14:textId="1ECE32EB" w:rsidR="00EB22C5" w:rsidRDefault="00EB22C5" w:rsidP="00F6409B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w:drawing>
        <wp:inline distT="0" distB="0" distL="0" distR="0" wp14:anchorId="226FC6E7" wp14:editId="7561F371">
          <wp:extent cx="5937885" cy="895985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</w:rPr>
      <w:t>ALLEGATO A</w:t>
    </w:r>
  </w:p>
  <w:p w14:paraId="3A321ACA" w14:textId="0383F059" w:rsidR="00EB22C5" w:rsidRPr="001B77C2" w:rsidRDefault="00EB22C5" w:rsidP="00F6409B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Imprese partner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F03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603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C2C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36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D0E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8897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20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983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988D7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7EA11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A1B95"/>
    <w:multiLevelType w:val="hybridMultilevel"/>
    <w:tmpl w:val="CAF809A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05570193"/>
    <w:multiLevelType w:val="hybridMultilevel"/>
    <w:tmpl w:val="3CEEC5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344392"/>
    <w:multiLevelType w:val="hybridMultilevel"/>
    <w:tmpl w:val="8F66AA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A1407D"/>
    <w:multiLevelType w:val="multilevel"/>
    <w:tmpl w:val="951021B8"/>
    <w:lvl w:ilvl="0">
      <w:start w:val="3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15" w15:restartNumberingAfterBreak="0">
    <w:nsid w:val="1A544B05"/>
    <w:multiLevelType w:val="hybridMultilevel"/>
    <w:tmpl w:val="61EC32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7B78D8"/>
    <w:multiLevelType w:val="hybridMultilevel"/>
    <w:tmpl w:val="1A3CC500"/>
    <w:lvl w:ilvl="0" w:tplc="C7C67E46">
      <w:start w:val="1"/>
      <w:numFmt w:val="lowerLetter"/>
      <w:lvlText w:val="%1)"/>
      <w:lvlJc w:val="left"/>
      <w:pPr>
        <w:ind w:left="5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2" w:hanging="360"/>
      </w:pPr>
    </w:lvl>
    <w:lvl w:ilvl="2" w:tplc="0410001B" w:tentative="1">
      <w:start w:val="1"/>
      <w:numFmt w:val="lowerRoman"/>
      <w:lvlText w:val="%3."/>
      <w:lvlJc w:val="right"/>
      <w:pPr>
        <w:ind w:left="1972" w:hanging="180"/>
      </w:pPr>
    </w:lvl>
    <w:lvl w:ilvl="3" w:tplc="0410000F" w:tentative="1">
      <w:start w:val="1"/>
      <w:numFmt w:val="decimal"/>
      <w:lvlText w:val="%4."/>
      <w:lvlJc w:val="left"/>
      <w:pPr>
        <w:ind w:left="2692" w:hanging="360"/>
      </w:pPr>
    </w:lvl>
    <w:lvl w:ilvl="4" w:tplc="04100019" w:tentative="1">
      <w:start w:val="1"/>
      <w:numFmt w:val="lowerLetter"/>
      <w:lvlText w:val="%5."/>
      <w:lvlJc w:val="left"/>
      <w:pPr>
        <w:ind w:left="3412" w:hanging="360"/>
      </w:pPr>
    </w:lvl>
    <w:lvl w:ilvl="5" w:tplc="0410001B" w:tentative="1">
      <w:start w:val="1"/>
      <w:numFmt w:val="lowerRoman"/>
      <w:lvlText w:val="%6."/>
      <w:lvlJc w:val="right"/>
      <w:pPr>
        <w:ind w:left="4132" w:hanging="180"/>
      </w:pPr>
    </w:lvl>
    <w:lvl w:ilvl="6" w:tplc="0410000F" w:tentative="1">
      <w:start w:val="1"/>
      <w:numFmt w:val="decimal"/>
      <w:lvlText w:val="%7."/>
      <w:lvlJc w:val="left"/>
      <w:pPr>
        <w:ind w:left="4852" w:hanging="360"/>
      </w:pPr>
    </w:lvl>
    <w:lvl w:ilvl="7" w:tplc="04100019" w:tentative="1">
      <w:start w:val="1"/>
      <w:numFmt w:val="lowerLetter"/>
      <w:lvlText w:val="%8."/>
      <w:lvlJc w:val="left"/>
      <w:pPr>
        <w:ind w:left="5572" w:hanging="360"/>
      </w:pPr>
    </w:lvl>
    <w:lvl w:ilvl="8" w:tplc="0410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7" w15:restartNumberingAfterBreak="0">
    <w:nsid w:val="2A040CCA"/>
    <w:multiLevelType w:val="hybridMultilevel"/>
    <w:tmpl w:val="C3C4E052"/>
    <w:lvl w:ilvl="0" w:tplc="AAA2927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36ED1"/>
    <w:multiLevelType w:val="hybridMultilevel"/>
    <w:tmpl w:val="21B44F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FA409A"/>
    <w:multiLevelType w:val="hybridMultilevel"/>
    <w:tmpl w:val="AC9094E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A33E1F"/>
    <w:multiLevelType w:val="hybridMultilevel"/>
    <w:tmpl w:val="F618A824"/>
    <w:lvl w:ilvl="0" w:tplc="68842014">
      <w:start w:val="1"/>
      <w:numFmt w:val="upperLetter"/>
      <w:lvlText w:val="%1)"/>
      <w:lvlJc w:val="left"/>
      <w:pPr>
        <w:ind w:left="5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2" w:hanging="360"/>
      </w:pPr>
    </w:lvl>
    <w:lvl w:ilvl="2" w:tplc="0410001B" w:tentative="1">
      <w:start w:val="1"/>
      <w:numFmt w:val="lowerRoman"/>
      <w:lvlText w:val="%3."/>
      <w:lvlJc w:val="right"/>
      <w:pPr>
        <w:ind w:left="1972" w:hanging="180"/>
      </w:pPr>
    </w:lvl>
    <w:lvl w:ilvl="3" w:tplc="0410000F" w:tentative="1">
      <w:start w:val="1"/>
      <w:numFmt w:val="decimal"/>
      <w:lvlText w:val="%4."/>
      <w:lvlJc w:val="left"/>
      <w:pPr>
        <w:ind w:left="2692" w:hanging="360"/>
      </w:pPr>
    </w:lvl>
    <w:lvl w:ilvl="4" w:tplc="04100019" w:tentative="1">
      <w:start w:val="1"/>
      <w:numFmt w:val="lowerLetter"/>
      <w:lvlText w:val="%5."/>
      <w:lvlJc w:val="left"/>
      <w:pPr>
        <w:ind w:left="3412" w:hanging="360"/>
      </w:pPr>
    </w:lvl>
    <w:lvl w:ilvl="5" w:tplc="0410001B" w:tentative="1">
      <w:start w:val="1"/>
      <w:numFmt w:val="lowerRoman"/>
      <w:lvlText w:val="%6."/>
      <w:lvlJc w:val="right"/>
      <w:pPr>
        <w:ind w:left="4132" w:hanging="180"/>
      </w:pPr>
    </w:lvl>
    <w:lvl w:ilvl="6" w:tplc="0410000F" w:tentative="1">
      <w:start w:val="1"/>
      <w:numFmt w:val="decimal"/>
      <w:lvlText w:val="%7."/>
      <w:lvlJc w:val="left"/>
      <w:pPr>
        <w:ind w:left="4852" w:hanging="360"/>
      </w:pPr>
    </w:lvl>
    <w:lvl w:ilvl="7" w:tplc="04100019" w:tentative="1">
      <w:start w:val="1"/>
      <w:numFmt w:val="lowerLetter"/>
      <w:lvlText w:val="%8."/>
      <w:lvlJc w:val="left"/>
      <w:pPr>
        <w:ind w:left="5572" w:hanging="360"/>
      </w:pPr>
    </w:lvl>
    <w:lvl w:ilvl="8" w:tplc="0410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1" w15:restartNumberingAfterBreak="0">
    <w:nsid w:val="3144330A"/>
    <w:multiLevelType w:val="hybridMultilevel"/>
    <w:tmpl w:val="6EFE821A"/>
    <w:lvl w:ilvl="0" w:tplc="563EE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04778B"/>
    <w:multiLevelType w:val="hybridMultilevel"/>
    <w:tmpl w:val="B406E13A"/>
    <w:lvl w:ilvl="0" w:tplc="4FA86F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27779"/>
    <w:multiLevelType w:val="hybridMultilevel"/>
    <w:tmpl w:val="AC9094E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D25AE"/>
    <w:multiLevelType w:val="hybridMultilevel"/>
    <w:tmpl w:val="BB60EC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F558F4"/>
    <w:multiLevelType w:val="hybridMultilevel"/>
    <w:tmpl w:val="D8C458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504FE3"/>
    <w:multiLevelType w:val="hybridMultilevel"/>
    <w:tmpl w:val="D8C4583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537AD3"/>
    <w:multiLevelType w:val="multilevel"/>
    <w:tmpl w:val="82BCF2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A490BF7"/>
    <w:multiLevelType w:val="hybridMultilevel"/>
    <w:tmpl w:val="21CE5F08"/>
    <w:lvl w:ilvl="0" w:tplc="CFAEE76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BF1274"/>
    <w:multiLevelType w:val="hybridMultilevel"/>
    <w:tmpl w:val="6D16411E"/>
    <w:lvl w:ilvl="0" w:tplc="AAA2927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6B739F"/>
    <w:multiLevelType w:val="hybridMultilevel"/>
    <w:tmpl w:val="BDFCF13A"/>
    <w:lvl w:ilvl="0" w:tplc="5B30A88E">
      <w:start w:val="4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F6E39"/>
    <w:multiLevelType w:val="hybridMultilevel"/>
    <w:tmpl w:val="17080C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1D41A5"/>
    <w:multiLevelType w:val="hybridMultilevel"/>
    <w:tmpl w:val="2C74DC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A40B68"/>
    <w:multiLevelType w:val="hybridMultilevel"/>
    <w:tmpl w:val="7E805E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A1129"/>
    <w:multiLevelType w:val="hybridMultilevel"/>
    <w:tmpl w:val="AC909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16649A"/>
    <w:multiLevelType w:val="hybridMultilevel"/>
    <w:tmpl w:val="8D86D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D04A1"/>
    <w:multiLevelType w:val="hybridMultilevel"/>
    <w:tmpl w:val="7ADCD4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8409FE"/>
    <w:multiLevelType w:val="hybridMultilevel"/>
    <w:tmpl w:val="7ADCD4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A68C7"/>
    <w:multiLevelType w:val="hybridMultilevel"/>
    <w:tmpl w:val="CFEC27A6"/>
    <w:lvl w:ilvl="0" w:tplc="AAA2927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45720F"/>
    <w:multiLevelType w:val="hybridMultilevel"/>
    <w:tmpl w:val="7ADCD4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1128F2"/>
    <w:multiLevelType w:val="hybridMultilevel"/>
    <w:tmpl w:val="327C4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261FEA"/>
    <w:multiLevelType w:val="multilevel"/>
    <w:tmpl w:val="B2BAF8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3" w15:restartNumberingAfterBreak="0">
    <w:nsid w:val="798B0A0C"/>
    <w:multiLevelType w:val="hybridMultilevel"/>
    <w:tmpl w:val="26E0D7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AE76E6"/>
    <w:multiLevelType w:val="multilevel"/>
    <w:tmpl w:val="42365F2C"/>
    <w:lvl w:ilvl="0">
      <w:start w:val="3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45" w15:restartNumberingAfterBreak="0">
    <w:nsid w:val="7EDD3AF4"/>
    <w:multiLevelType w:val="hybridMultilevel"/>
    <w:tmpl w:val="BB60EC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4"/>
  </w:num>
  <w:num w:numId="14">
    <w:abstractNumId w:val="38"/>
  </w:num>
  <w:num w:numId="15">
    <w:abstractNumId w:val="40"/>
  </w:num>
  <w:num w:numId="16">
    <w:abstractNumId w:val="45"/>
  </w:num>
  <w:num w:numId="17">
    <w:abstractNumId w:val="37"/>
  </w:num>
  <w:num w:numId="18">
    <w:abstractNumId w:val="24"/>
  </w:num>
  <w:num w:numId="19">
    <w:abstractNumId w:val="32"/>
  </w:num>
  <w:num w:numId="20">
    <w:abstractNumId w:val="35"/>
  </w:num>
  <w:num w:numId="21">
    <w:abstractNumId w:val="19"/>
  </w:num>
  <w:num w:numId="22">
    <w:abstractNumId w:val="23"/>
  </w:num>
  <w:num w:numId="23">
    <w:abstractNumId w:val="22"/>
  </w:num>
  <w:num w:numId="24">
    <w:abstractNumId w:val="18"/>
  </w:num>
  <w:num w:numId="25">
    <w:abstractNumId w:val="11"/>
  </w:num>
  <w:num w:numId="26">
    <w:abstractNumId w:val="21"/>
  </w:num>
  <w:num w:numId="27">
    <w:abstractNumId w:val="36"/>
  </w:num>
  <w:num w:numId="28">
    <w:abstractNumId w:val="43"/>
  </w:num>
  <w:num w:numId="29">
    <w:abstractNumId w:val="29"/>
  </w:num>
  <w:num w:numId="30">
    <w:abstractNumId w:val="17"/>
  </w:num>
  <w:num w:numId="31">
    <w:abstractNumId w:val="39"/>
  </w:num>
  <w:num w:numId="32">
    <w:abstractNumId w:val="41"/>
  </w:num>
  <w:num w:numId="33">
    <w:abstractNumId w:val="33"/>
  </w:num>
  <w:num w:numId="34">
    <w:abstractNumId w:val="10"/>
  </w:num>
  <w:num w:numId="35">
    <w:abstractNumId w:val="13"/>
  </w:num>
  <w:num w:numId="36">
    <w:abstractNumId w:val="42"/>
  </w:num>
  <w:num w:numId="37">
    <w:abstractNumId w:val="25"/>
  </w:num>
  <w:num w:numId="38">
    <w:abstractNumId w:val="26"/>
  </w:num>
  <w:num w:numId="39">
    <w:abstractNumId w:val="20"/>
  </w:num>
  <w:num w:numId="40">
    <w:abstractNumId w:val="16"/>
  </w:num>
  <w:num w:numId="41">
    <w:abstractNumId w:val="27"/>
  </w:num>
  <w:num w:numId="42">
    <w:abstractNumId w:val="14"/>
  </w:num>
  <w:num w:numId="43">
    <w:abstractNumId w:val="44"/>
  </w:num>
  <w:num w:numId="44">
    <w:abstractNumId w:val="28"/>
  </w:num>
  <w:num w:numId="45">
    <w:abstractNumId w:val="30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3FKPcSgLHQx6y2Gdq70/Ez8wER+oPTlpV8Y5D+XSYY/Iy44soxLFKl6ZWJfT1fmi7DWF+73zaOncViAsFc+dkw==" w:salt="69QwHOZlLCM2/ipApr1t1A==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CD"/>
    <w:rsid w:val="000049F8"/>
    <w:rsid w:val="000268E8"/>
    <w:rsid w:val="000308C9"/>
    <w:rsid w:val="00031380"/>
    <w:rsid w:val="00031E59"/>
    <w:rsid w:val="00032B66"/>
    <w:rsid w:val="00040C66"/>
    <w:rsid w:val="00047328"/>
    <w:rsid w:val="00053FA2"/>
    <w:rsid w:val="00055386"/>
    <w:rsid w:val="000648E3"/>
    <w:rsid w:val="00091E79"/>
    <w:rsid w:val="000925AB"/>
    <w:rsid w:val="000A00B0"/>
    <w:rsid w:val="000A0D05"/>
    <w:rsid w:val="000A1723"/>
    <w:rsid w:val="000B38AD"/>
    <w:rsid w:val="000C1D33"/>
    <w:rsid w:val="000C1D6C"/>
    <w:rsid w:val="000C2633"/>
    <w:rsid w:val="000C6EE8"/>
    <w:rsid w:val="000C7D6D"/>
    <w:rsid w:val="000D6759"/>
    <w:rsid w:val="000D76DB"/>
    <w:rsid w:val="000E1969"/>
    <w:rsid w:val="000F5632"/>
    <w:rsid w:val="00120667"/>
    <w:rsid w:val="00124B25"/>
    <w:rsid w:val="00132165"/>
    <w:rsid w:val="00140045"/>
    <w:rsid w:val="00160082"/>
    <w:rsid w:val="00170D65"/>
    <w:rsid w:val="00171E81"/>
    <w:rsid w:val="00172EDC"/>
    <w:rsid w:val="00193EF5"/>
    <w:rsid w:val="00193F99"/>
    <w:rsid w:val="00197549"/>
    <w:rsid w:val="001978F6"/>
    <w:rsid w:val="001A22F5"/>
    <w:rsid w:val="001A40E4"/>
    <w:rsid w:val="001B2073"/>
    <w:rsid w:val="001C09BA"/>
    <w:rsid w:val="001C1DFF"/>
    <w:rsid w:val="001D36FF"/>
    <w:rsid w:val="001D6EE5"/>
    <w:rsid w:val="001E3DEA"/>
    <w:rsid w:val="001E59CF"/>
    <w:rsid w:val="001F3C02"/>
    <w:rsid w:val="00205386"/>
    <w:rsid w:val="00211144"/>
    <w:rsid w:val="00222B48"/>
    <w:rsid w:val="00222BBB"/>
    <w:rsid w:val="00237568"/>
    <w:rsid w:val="00240617"/>
    <w:rsid w:val="00246847"/>
    <w:rsid w:val="002804D2"/>
    <w:rsid w:val="00294F6D"/>
    <w:rsid w:val="002B3F2C"/>
    <w:rsid w:val="002C0015"/>
    <w:rsid w:val="002D6433"/>
    <w:rsid w:val="002D7A39"/>
    <w:rsid w:val="002F0CD1"/>
    <w:rsid w:val="002F12EF"/>
    <w:rsid w:val="002F1DBC"/>
    <w:rsid w:val="002F48E9"/>
    <w:rsid w:val="002F56E8"/>
    <w:rsid w:val="003241AA"/>
    <w:rsid w:val="00331A60"/>
    <w:rsid w:val="00333C45"/>
    <w:rsid w:val="00342CDD"/>
    <w:rsid w:val="00347D05"/>
    <w:rsid w:val="003554AD"/>
    <w:rsid w:val="003634AE"/>
    <w:rsid w:val="00363A6A"/>
    <w:rsid w:val="00365530"/>
    <w:rsid w:val="00365922"/>
    <w:rsid w:val="00370206"/>
    <w:rsid w:val="003708A3"/>
    <w:rsid w:val="003823AB"/>
    <w:rsid w:val="003A271A"/>
    <w:rsid w:val="003A3B83"/>
    <w:rsid w:val="003A7245"/>
    <w:rsid w:val="003A727C"/>
    <w:rsid w:val="003B1B80"/>
    <w:rsid w:val="003B65DE"/>
    <w:rsid w:val="003C42DD"/>
    <w:rsid w:val="003C793D"/>
    <w:rsid w:val="003E4FAD"/>
    <w:rsid w:val="003E64F4"/>
    <w:rsid w:val="003F1293"/>
    <w:rsid w:val="003F1F16"/>
    <w:rsid w:val="003F3F6C"/>
    <w:rsid w:val="004230AE"/>
    <w:rsid w:val="004331E4"/>
    <w:rsid w:val="0046747A"/>
    <w:rsid w:val="00473A16"/>
    <w:rsid w:val="004A128F"/>
    <w:rsid w:val="004A49EB"/>
    <w:rsid w:val="004B1911"/>
    <w:rsid w:val="004B319A"/>
    <w:rsid w:val="004C41A6"/>
    <w:rsid w:val="004C517E"/>
    <w:rsid w:val="004C5DCF"/>
    <w:rsid w:val="004D2734"/>
    <w:rsid w:val="004E1A15"/>
    <w:rsid w:val="004E79E2"/>
    <w:rsid w:val="00515648"/>
    <w:rsid w:val="00520336"/>
    <w:rsid w:val="00521A90"/>
    <w:rsid w:val="005237D3"/>
    <w:rsid w:val="005248FE"/>
    <w:rsid w:val="005443BE"/>
    <w:rsid w:val="00570408"/>
    <w:rsid w:val="00572FA8"/>
    <w:rsid w:val="00580B09"/>
    <w:rsid w:val="00582565"/>
    <w:rsid w:val="005A0973"/>
    <w:rsid w:val="005A5F4C"/>
    <w:rsid w:val="005A5FD5"/>
    <w:rsid w:val="005B4A74"/>
    <w:rsid w:val="005C14ED"/>
    <w:rsid w:val="005C6C5C"/>
    <w:rsid w:val="005D1DFA"/>
    <w:rsid w:val="005E29CE"/>
    <w:rsid w:val="005E3543"/>
    <w:rsid w:val="005F0596"/>
    <w:rsid w:val="005F7228"/>
    <w:rsid w:val="0060059C"/>
    <w:rsid w:val="006164D9"/>
    <w:rsid w:val="0061793F"/>
    <w:rsid w:val="006228EE"/>
    <w:rsid w:val="00635407"/>
    <w:rsid w:val="00637B11"/>
    <w:rsid w:val="006415AC"/>
    <w:rsid w:val="00646325"/>
    <w:rsid w:val="0066002F"/>
    <w:rsid w:val="0067191F"/>
    <w:rsid w:val="0068135F"/>
    <w:rsid w:val="00685E01"/>
    <w:rsid w:val="0068711E"/>
    <w:rsid w:val="00692745"/>
    <w:rsid w:val="00696C80"/>
    <w:rsid w:val="006A0C25"/>
    <w:rsid w:val="006E757E"/>
    <w:rsid w:val="006F0433"/>
    <w:rsid w:val="006F685F"/>
    <w:rsid w:val="007045EE"/>
    <w:rsid w:val="0070732C"/>
    <w:rsid w:val="00727208"/>
    <w:rsid w:val="00761239"/>
    <w:rsid w:val="00777880"/>
    <w:rsid w:val="00781A0C"/>
    <w:rsid w:val="00795023"/>
    <w:rsid w:val="007A26F9"/>
    <w:rsid w:val="007E3EC9"/>
    <w:rsid w:val="00802707"/>
    <w:rsid w:val="008047AE"/>
    <w:rsid w:val="008077A2"/>
    <w:rsid w:val="008103DA"/>
    <w:rsid w:val="008156CB"/>
    <w:rsid w:val="00825D37"/>
    <w:rsid w:val="0083135A"/>
    <w:rsid w:val="008339AC"/>
    <w:rsid w:val="008526E1"/>
    <w:rsid w:val="008527F0"/>
    <w:rsid w:val="00854DB7"/>
    <w:rsid w:val="00866C64"/>
    <w:rsid w:val="00867EF3"/>
    <w:rsid w:val="008A171A"/>
    <w:rsid w:val="008A21F5"/>
    <w:rsid w:val="008A2EDB"/>
    <w:rsid w:val="008A6B5F"/>
    <w:rsid w:val="008A6F05"/>
    <w:rsid w:val="008C2A9C"/>
    <w:rsid w:val="008D7CBE"/>
    <w:rsid w:val="008E26D8"/>
    <w:rsid w:val="008E5DDC"/>
    <w:rsid w:val="008F11A1"/>
    <w:rsid w:val="00907DA5"/>
    <w:rsid w:val="00914356"/>
    <w:rsid w:val="00935036"/>
    <w:rsid w:val="009425A2"/>
    <w:rsid w:val="00944094"/>
    <w:rsid w:val="00946302"/>
    <w:rsid w:val="00946E70"/>
    <w:rsid w:val="009541C6"/>
    <w:rsid w:val="009646B3"/>
    <w:rsid w:val="00972412"/>
    <w:rsid w:val="009728C3"/>
    <w:rsid w:val="00973885"/>
    <w:rsid w:val="00975BBE"/>
    <w:rsid w:val="00977E7A"/>
    <w:rsid w:val="00982483"/>
    <w:rsid w:val="00982F89"/>
    <w:rsid w:val="00983F84"/>
    <w:rsid w:val="009849D0"/>
    <w:rsid w:val="00984C8E"/>
    <w:rsid w:val="00991583"/>
    <w:rsid w:val="00991989"/>
    <w:rsid w:val="00993C6D"/>
    <w:rsid w:val="00996833"/>
    <w:rsid w:val="00997FBF"/>
    <w:rsid w:val="009B5796"/>
    <w:rsid w:val="009C6434"/>
    <w:rsid w:val="009C72FF"/>
    <w:rsid w:val="009C7DE8"/>
    <w:rsid w:val="009F4434"/>
    <w:rsid w:val="00A13BCD"/>
    <w:rsid w:val="00A14071"/>
    <w:rsid w:val="00A334FA"/>
    <w:rsid w:val="00A34EAF"/>
    <w:rsid w:val="00A41EC9"/>
    <w:rsid w:val="00A4221C"/>
    <w:rsid w:val="00A42D7D"/>
    <w:rsid w:val="00A5166C"/>
    <w:rsid w:val="00A63436"/>
    <w:rsid w:val="00A670F2"/>
    <w:rsid w:val="00A8138D"/>
    <w:rsid w:val="00A914DD"/>
    <w:rsid w:val="00A96309"/>
    <w:rsid w:val="00AA0294"/>
    <w:rsid w:val="00AA1D9C"/>
    <w:rsid w:val="00AB7473"/>
    <w:rsid w:val="00AE035C"/>
    <w:rsid w:val="00AE2738"/>
    <w:rsid w:val="00AF426B"/>
    <w:rsid w:val="00B030AA"/>
    <w:rsid w:val="00B073FB"/>
    <w:rsid w:val="00B07B5A"/>
    <w:rsid w:val="00B411C6"/>
    <w:rsid w:val="00B42047"/>
    <w:rsid w:val="00B43EFB"/>
    <w:rsid w:val="00B43F02"/>
    <w:rsid w:val="00B50D1E"/>
    <w:rsid w:val="00B601BF"/>
    <w:rsid w:val="00B609F8"/>
    <w:rsid w:val="00B6159A"/>
    <w:rsid w:val="00B73103"/>
    <w:rsid w:val="00B815FB"/>
    <w:rsid w:val="00B8392C"/>
    <w:rsid w:val="00B94B85"/>
    <w:rsid w:val="00B970E6"/>
    <w:rsid w:val="00BA3727"/>
    <w:rsid w:val="00BA5BA6"/>
    <w:rsid w:val="00BA63D7"/>
    <w:rsid w:val="00BC1F5F"/>
    <w:rsid w:val="00BC71D5"/>
    <w:rsid w:val="00BC7D19"/>
    <w:rsid w:val="00C07439"/>
    <w:rsid w:val="00C222A4"/>
    <w:rsid w:val="00C26D0F"/>
    <w:rsid w:val="00C50C76"/>
    <w:rsid w:val="00C5493D"/>
    <w:rsid w:val="00C813F3"/>
    <w:rsid w:val="00C87D09"/>
    <w:rsid w:val="00C97885"/>
    <w:rsid w:val="00CA073C"/>
    <w:rsid w:val="00CA1C12"/>
    <w:rsid w:val="00CA7DE2"/>
    <w:rsid w:val="00CC25E2"/>
    <w:rsid w:val="00CD4A46"/>
    <w:rsid w:val="00CE5051"/>
    <w:rsid w:val="00CF1AC2"/>
    <w:rsid w:val="00CF347E"/>
    <w:rsid w:val="00D00F5A"/>
    <w:rsid w:val="00D064EE"/>
    <w:rsid w:val="00D13768"/>
    <w:rsid w:val="00D13902"/>
    <w:rsid w:val="00D21A28"/>
    <w:rsid w:val="00D42484"/>
    <w:rsid w:val="00D54AF6"/>
    <w:rsid w:val="00D7348B"/>
    <w:rsid w:val="00D760EE"/>
    <w:rsid w:val="00D957CB"/>
    <w:rsid w:val="00DA2EA0"/>
    <w:rsid w:val="00DD3D7F"/>
    <w:rsid w:val="00DF1C3A"/>
    <w:rsid w:val="00E00E9F"/>
    <w:rsid w:val="00E12AEE"/>
    <w:rsid w:val="00E308A8"/>
    <w:rsid w:val="00E553AA"/>
    <w:rsid w:val="00E5542D"/>
    <w:rsid w:val="00E659E1"/>
    <w:rsid w:val="00E8319C"/>
    <w:rsid w:val="00E8326A"/>
    <w:rsid w:val="00E90068"/>
    <w:rsid w:val="00E9034C"/>
    <w:rsid w:val="00EA0EB4"/>
    <w:rsid w:val="00EB22C5"/>
    <w:rsid w:val="00ED45AF"/>
    <w:rsid w:val="00ED61CC"/>
    <w:rsid w:val="00EE0F90"/>
    <w:rsid w:val="00F00FC8"/>
    <w:rsid w:val="00F22BB2"/>
    <w:rsid w:val="00F269F1"/>
    <w:rsid w:val="00F32916"/>
    <w:rsid w:val="00F37398"/>
    <w:rsid w:val="00F42096"/>
    <w:rsid w:val="00F47AE3"/>
    <w:rsid w:val="00F5259C"/>
    <w:rsid w:val="00F5388D"/>
    <w:rsid w:val="00F6409B"/>
    <w:rsid w:val="00F73A09"/>
    <w:rsid w:val="00F854CE"/>
    <w:rsid w:val="00F93BE6"/>
    <w:rsid w:val="00FB2F57"/>
    <w:rsid w:val="00FC29CB"/>
    <w:rsid w:val="00FC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587725"/>
  <w15:chartTrackingRefBased/>
  <w15:docId w15:val="{56E32706-8237-4C4E-A778-A553D080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uiPriority="5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5530"/>
  </w:style>
  <w:style w:type="paragraph" w:styleId="Titolo1">
    <w:name w:val="heading 1"/>
    <w:basedOn w:val="Normale"/>
    <w:link w:val="Titolo1Carattere"/>
    <w:uiPriority w:val="9"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A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443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443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itolodellibro">
    <w:name w:val="Book Title"/>
    <w:basedOn w:val="Carpredefinitoparagrafo"/>
    <w:uiPriority w:val="33"/>
    <w:semiHidden/>
    <w:unhideWhenUsed/>
    <w:qFormat/>
    <w:rPr>
      <w:b/>
      <w:bCs/>
      <w:i/>
      <w:iCs/>
      <w:spacing w:val="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1A40E4"/>
    <w:rPr>
      <w:b/>
      <w:bCs/>
      <w:caps w:val="0"/>
      <w:smallCaps/>
      <w:color w:val="365F91" w:themeColor="accent1" w:themeShade="BF"/>
      <w:spacing w:val="0"/>
    </w:rPr>
  </w:style>
  <w:style w:type="paragraph" w:styleId="Puntoelenco">
    <w:name w:val="List Bullet"/>
    <w:basedOn w:val="Normale"/>
    <w:uiPriority w:val="10"/>
    <w:pPr>
      <w:numPr>
        <w:numId w:val="3"/>
      </w:numPr>
    </w:pPr>
  </w:style>
  <w:style w:type="paragraph" w:styleId="Numeroelenco">
    <w:name w:val="List Number"/>
    <w:basedOn w:val="Normale"/>
    <w:uiPriority w:val="10"/>
    <w:pPr>
      <w:numPr>
        <w:numId w:val="4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before="0" w:after="160"/>
    </w:pPr>
    <w:rPr>
      <w:rFonts w:eastAsiaTheme="minorHAnsi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eastAsiaTheme="minorHAnsi"/>
      <w:lang w:eastAsia="en-US"/>
    </w:rPr>
  </w:style>
  <w:style w:type="paragraph" w:styleId="Nessunaspaziatura">
    <w:name w:val="No Spacing"/>
    <w:uiPriority w:val="1"/>
    <w:semiHidden/>
    <w:unhideWhenUsed/>
    <w:qFormat/>
    <w:pPr>
      <w:spacing w:before="0" w:after="0"/>
    </w:pPr>
  </w:style>
  <w:style w:type="paragraph" w:styleId="Pidipagina">
    <w:name w:val="footer"/>
    <w:basedOn w:val="Normale"/>
    <w:link w:val="PidipaginaCarattere"/>
    <w:uiPriority w:val="99"/>
    <w:unhideWhenUsed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keepNext/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pPr>
      <w:spacing w:before="0" w:after="240"/>
      <w:jc w:val="right"/>
    </w:pPr>
    <w:rPr>
      <w:b/>
      <w:sz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b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eastAsia="Calibri" w:hAnsi="Segoe UI" w:cs="Segoe UI"/>
      <w:sz w:val="18"/>
      <w:szCs w:val="18"/>
      <w:lang w:eastAsia="en-US"/>
    </w:rPr>
  </w:style>
  <w:style w:type="table" w:styleId="Tabellasemplice4">
    <w:name w:val="Plain Table 4"/>
    <w:basedOn w:val="Tabellanormale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3">
    <w:name w:val="Plain Table 3"/>
    <w:basedOn w:val="Tabellanormale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761239"/>
    <w:rPr>
      <w:rFonts w:asciiTheme="majorHAnsi" w:eastAsiaTheme="majorEastAsia" w:hAnsiTheme="majorHAnsi" w:cstheme="majorBidi"/>
      <w:b/>
      <w:smallCaps/>
      <w:sz w:val="2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szCs w:val="26"/>
    </w:rPr>
  </w:style>
  <w:style w:type="table" w:styleId="Tabellasemplice-1">
    <w:name w:val="Plain Table 1"/>
    <w:basedOn w:val="Tabellanormale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gliatabella">
    <w:name w:val="Table Grid"/>
    <w:basedOn w:val="Tabellanormale"/>
    <w:uiPriority w:val="39"/>
    <w:rsid w:val="0097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9738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A40E4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1A40E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1A40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1A40E4"/>
    <w:rPr>
      <w:i/>
      <w:iCs/>
      <w:color w:val="365F91" w:themeColor="accent1" w:themeShade="BF"/>
    </w:rPr>
  </w:style>
  <w:style w:type="paragraph" w:styleId="Testodelblocco">
    <w:name w:val="Block Text"/>
    <w:basedOn w:val="Normale"/>
    <w:uiPriority w:val="99"/>
    <w:semiHidden/>
    <w:unhideWhenUsed/>
    <w:rsid w:val="001A40E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A40E4"/>
    <w:rPr>
      <w:color w:val="595959" w:themeColor="text1" w:themeTint="A6"/>
      <w:shd w:val="clear" w:color="auto" w:fill="E6E6E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443BE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Enfasicorsivo">
    <w:name w:val="Emphasis"/>
    <w:basedOn w:val="Carpredefinitoparagrafo"/>
    <w:uiPriority w:val="20"/>
    <w:semiHidden/>
    <w:unhideWhenUsed/>
    <w:qFormat/>
    <w:rsid w:val="005443BE"/>
    <w:rPr>
      <w:i/>
      <w:iC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443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443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34"/>
    <w:unhideWhenUsed/>
    <w:qFormat/>
    <w:rsid w:val="005443BE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5443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5443BE"/>
    <w:rPr>
      <w:i/>
      <w:iCs/>
      <w:color w:val="404040" w:themeColor="text1" w:themeTint="BF"/>
    </w:rPr>
  </w:style>
  <w:style w:type="character" w:styleId="Enfasigrassetto">
    <w:name w:val="Strong"/>
    <w:basedOn w:val="Carpredefinitoparagrafo"/>
    <w:uiPriority w:val="22"/>
    <w:semiHidden/>
    <w:unhideWhenUsed/>
    <w:qFormat/>
    <w:rsid w:val="005443BE"/>
    <w:rPr>
      <w:b/>
      <w:bCs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rsid w:val="005443B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5443BE"/>
    <w:rPr>
      <w:color w:val="5A5A5A" w:themeColor="text1" w:themeTint="A5"/>
      <w:spacing w:val="15"/>
      <w:sz w:val="22"/>
      <w:szCs w:val="22"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5443BE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5443BE"/>
    <w:rPr>
      <w:smallCaps/>
      <w:color w:val="5A5A5A" w:themeColor="text1" w:themeTint="A5"/>
    </w:rPr>
  </w:style>
  <w:style w:type="paragraph" w:styleId="Titolo">
    <w:name w:val="Title"/>
    <w:basedOn w:val="Normale"/>
    <w:next w:val="Normale"/>
    <w:link w:val="TitoloCarattere"/>
    <w:uiPriority w:val="10"/>
    <w:unhideWhenUsed/>
    <w:qFormat/>
    <w:rsid w:val="005443BE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44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40045"/>
    <w:pPr>
      <w:spacing w:before="0" w:after="0"/>
    </w:pPr>
    <w:rPr>
      <w:rFonts w:eastAsiaTheme="minorHAns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40045"/>
    <w:rPr>
      <w:rFonts w:eastAsiaTheme="minorHAns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40045"/>
    <w:rPr>
      <w:vertAlign w:val="superscript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basedOn w:val="Carpredefinitoparagrafo"/>
    <w:link w:val="Paragrafoelenco"/>
    <w:uiPriority w:val="34"/>
    <w:rsid w:val="004C41A6"/>
  </w:style>
  <w:style w:type="character" w:styleId="Collegamentoipertestuale">
    <w:name w:val="Hyperlink"/>
    <w:basedOn w:val="Carpredefinitoparagrafo"/>
    <w:uiPriority w:val="99"/>
    <w:unhideWhenUsed/>
    <w:rsid w:val="00B411C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1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7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atlantei40.it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Roaming\Microsoft\Templates\Modulo%20di%20descrizione%20del%20lavor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46983F-3635-4FF8-A1EE-E3738457B05C}"/>
      </w:docPartPr>
      <w:docPartBody>
        <w:p w:rsidR="00BF62EF" w:rsidRDefault="001C199F"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1588161ACDE4DA1A2FA5C2294876B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6EE217-56ED-441C-90F0-19716BC9C5A0}"/>
      </w:docPartPr>
      <w:docPartBody>
        <w:p w:rsidR="00976D6B" w:rsidRDefault="00694886" w:rsidP="00694886">
          <w:pPr>
            <w:pStyle w:val="09C7400230CE4D85B433EC11F39D8D3C"/>
          </w:pPr>
          <w:r w:rsidRPr="00F5259C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23B355A85F534799A26A1BAC2BC949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CF8F8C-D28D-47A1-85A7-6C005809AAB9}"/>
      </w:docPartPr>
      <w:docPartBody>
        <w:p w:rsidR="00225A44" w:rsidRDefault="00694886" w:rsidP="00694886">
          <w:pPr>
            <w:pStyle w:val="7EB5B4B465714CC28CCB61D86A3B0F791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1FC32BCD5FA4750B93272D2795F01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1F207E-ADEF-47B2-80CB-18C0AD939D0B}"/>
      </w:docPartPr>
      <w:docPartBody>
        <w:p w:rsidR="00225A44" w:rsidRDefault="00694886" w:rsidP="00694886">
          <w:pPr>
            <w:pStyle w:val="92C9F852B1DD40F5BD755E3E124F8F3E1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F78D06DE1114A2EB5C05DCE28946E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8251AF-23A7-47D4-87BE-0207294EF8E5}"/>
      </w:docPartPr>
      <w:docPartBody>
        <w:p w:rsidR="00225A44" w:rsidRDefault="00694886" w:rsidP="00694886">
          <w:pPr>
            <w:pStyle w:val="873D775B6C4E4476B8FAC71166124481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A4B0EDD800C444685099E9D5AE472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672E5D-2B62-44EA-8A1B-504E25999F29}"/>
      </w:docPartPr>
      <w:docPartBody>
        <w:p w:rsidR="00225A44" w:rsidRDefault="00694886" w:rsidP="00694886">
          <w:pPr>
            <w:pStyle w:val="63A75821B6954A45B3BA68122F544235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E2FD504DA454F1C88E30BF60AE37B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4110C3-D5B3-48ED-AB1B-7E0B3838801F}"/>
      </w:docPartPr>
      <w:docPartBody>
        <w:p w:rsidR="00225A44" w:rsidRDefault="00694886" w:rsidP="00694886">
          <w:pPr>
            <w:pStyle w:val="914D9B47632C432A89A8C19B1987CA21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61F3DAA1F904D30BF6E4BB46CDBFD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2AF594-FE5F-49DA-B648-2522BEF4D007}"/>
      </w:docPartPr>
      <w:docPartBody>
        <w:p w:rsidR="00225A44" w:rsidRDefault="00694886" w:rsidP="00694886">
          <w:pPr>
            <w:pStyle w:val="19F990A119F54148B76776F2F6F5E4EA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24B9D216F314A638D20A81FC3ACB8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DD8FB8-740C-4C4A-8C2C-8F4F8F9002B0}"/>
      </w:docPartPr>
      <w:docPartBody>
        <w:p w:rsidR="00225A44" w:rsidRDefault="00694886" w:rsidP="00694886">
          <w:pPr>
            <w:pStyle w:val="11DE79F7218C4406AD17D9624D293972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223BE8F6096477AA2125FDD234FB3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39B564-84C0-4523-A70C-65354BF0E96E}"/>
      </w:docPartPr>
      <w:docPartBody>
        <w:p w:rsidR="00225A44" w:rsidRDefault="00694886" w:rsidP="00694886">
          <w:pPr>
            <w:pStyle w:val="759D10D4B14B4B65B0395FCE6F505D5B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15A5ECDD153419A87932A663D846F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241649-B6C0-45F5-B4FC-908921958C20}"/>
      </w:docPartPr>
      <w:docPartBody>
        <w:p w:rsidR="00225A44" w:rsidRDefault="00694886" w:rsidP="00694886">
          <w:pPr>
            <w:pStyle w:val="2BCAB391EC334D048CEC219F73E3A24D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D2B65725C634076A2129FDC582CCE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7DE7BF-258C-4DAF-B39E-F6DEA9849D38}"/>
      </w:docPartPr>
      <w:docPartBody>
        <w:p w:rsidR="00225A44" w:rsidRDefault="00694886" w:rsidP="00694886">
          <w:pPr>
            <w:pStyle w:val="65B7F850883A4C9AAEBB612CE1D28B5E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1AF73E8E9FF499EA8E0FCA0ECDBBB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B80D69-8A33-46B8-A667-D4ABFBC71F68}"/>
      </w:docPartPr>
      <w:docPartBody>
        <w:p w:rsidR="00225A44" w:rsidRDefault="00694886" w:rsidP="00694886">
          <w:pPr>
            <w:pStyle w:val="47F31BA635FB4253B0CAA5F33B5A2B8A1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1C0D9EAC0C44D42ACC9D780EFBFC2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2F5150-9EFF-4982-9AA9-EC3E96E080CD}"/>
      </w:docPartPr>
      <w:docPartBody>
        <w:p w:rsidR="00225A44" w:rsidRDefault="00694886" w:rsidP="00694886">
          <w:pPr>
            <w:pStyle w:val="3E5D1F0CC6AE414E9B70C17EED8E8B2E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FC244B31CE242D39502316CB09433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78C51A-C797-4E9D-83C7-EA627051EC55}"/>
      </w:docPartPr>
      <w:docPartBody>
        <w:p w:rsidR="00225A44" w:rsidRDefault="00694886" w:rsidP="00694886">
          <w:pPr>
            <w:pStyle w:val="1265E9AA28B448ECAC844808208BB9B71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8558C57A1064CC1828E625443BB07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21CD6C-264A-4409-ADEF-F3748FBEF02C}"/>
      </w:docPartPr>
      <w:docPartBody>
        <w:p w:rsidR="00225A44" w:rsidRDefault="00694886" w:rsidP="00694886">
          <w:pPr>
            <w:pStyle w:val="2DB0670377A440EB9A4009A6D1964DD21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B897BD6010B4CE3A2475C1A4F7BB1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6D2A23-0A33-48F8-80C8-DE4C627800AD}"/>
      </w:docPartPr>
      <w:docPartBody>
        <w:p w:rsidR="00225A44" w:rsidRDefault="00694886" w:rsidP="00694886">
          <w:pPr>
            <w:pStyle w:val="FBCDFF34435A453EAFB4F534545C624D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73996553A04447AB74E0F0885B050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6CED94-0A38-46FA-A7C1-D0DB16D9CE68}"/>
      </w:docPartPr>
      <w:docPartBody>
        <w:p w:rsidR="00225A44" w:rsidRDefault="00694886" w:rsidP="00694886">
          <w:pPr>
            <w:pStyle w:val="0E17BDD8E0A54DC98A6393073C895F18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564F3BB9495407C9DA0BD50C6E35B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FC4549-3854-4B69-BEB0-DF875D14E919}"/>
      </w:docPartPr>
      <w:docPartBody>
        <w:p w:rsidR="00225A44" w:rsidRDefault="00694886" w:rsidP="00694886">
          <w:pPr>
            <w:pStyle w:val="88E81F202AFF4576A4D88EABE31CE23E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44EEEB5921E48C98B0F14E1F7EE22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085021-9510-4F25-AEBA-C451B98383C8}"/>
      </w:docPartPr>
      <w:docPartBody>
        <w:p w:rsidR="00225A44" w:rsidRDefault="00694886" w:rsidP="00694886">
          <w:pPr>
            <w:pStyle w:val="C1B91236FBFF4CD3AD433270C657776A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BDBC2B2D49245088F853DD805C4A1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36A79C-19C7-4F6F-BD3E-A72C9C2F1D72}"/>
      </w:docPartPr>
      <w:docPartBody>
        <w:p w:rsidR="00225A44" w:rsidRDefault="00694886" w:rsidP="00694886">
          <w:pPr>
            <w:pStyle w:val="B55EE51AE9454B079D66B848890A73E5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034603AA2D1414F96CBD3449060EF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257FCF-B4C8-4592-A225-20FC75523D11}"/>
      </w:docPartPr>
      <w:docPartBody>
        <w:p w:rsidR="00416C01" w:rsidRDefault="00694886" w:rsidP="00694886">
          <w:pPr>
            <w:pStyle w:val="8C5B8465664748FE8764319D8F3354801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73D775B6C4E4476B8FAC711661244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782627-907D-40ED-9697-B51621DCA89B}"/>
      </w:docPartPr>
      <w:docPartBody>
        <w:p w:rsidR="00416C01" w:rsidRDefault="00694886" w:rsidP="00694886">
          <w:pPr>
            <w:pStyle w:val="4AB0A44B6A144DC5B3C95BE80C0E22D61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5386EF291B448E7B191EC79BC9A5A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578C1E-27EE-4A2A-9AB0-875A211EBBD4}"/>
      </w:docPartPr>
      <w:docPartBody>
        <w:p w:rsidR="00416C01" w:rsidRDefault="00694886" w:rsidP="00694886">
          <w:pPr>
            <w:pStyle w:val="2DA24F7BF01748DDBE212E48F5B63EF31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3A75821B6954A45B3BA68122F5442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D313CB-92A3-4E9D-A5A8-958A754591D7}"/>
      </w:docPartPr>
      <w:docPartBody>
        <w:p w:rsidR="00416C01" w:rsidRDefault="00694886" w:rsidP="00694886">
          <w:pPr>
            <w:pStyle w:val="DD69A51B0F6746BF9D8CAF52479687541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14D9B47632C432A89A8C19B1987CA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811A2A-5752-481D-81D1-07C4230EFA1C}"/>
      </w:docPartPr>
      <w:docPartBody>
        <w:p w:rsidR="00416C01" w:rsidRDefault="00694886" w:rsidP="00694886">
          <w:pPr>
            <w:pStyle w:val="53B2BF8ECF7F47B3A2BEC98A3A4599A61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9F990A119F54148B76776F2F6F5E4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4C597D-E0DA-44AE-AB2E-F79CB1812154}"/>
      </w:docPartPr>
      <w:docPartBody>
        <w:p w:rsidR="00416C01" w:rsidRDefault="00694886" w:rsidP="00694886">
          <w:pPr>
            <w:pStyle w:val="0576BF5A3AC6441EBFA12F676347E8F0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1DE79F7218C4406AD17D9624D2939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9B7212-482F-4C53-BB34-B7A7C969CF43}"/>
      </w:docPartPr>
      <w:docPartBody>
        <w:p w:rsidR="00416C01" w:rsidRDefault="00694886" w:rsidP="00694886">
          <w:pPr>
            <w:pStyle w:val="78ECA80F783148369C43926A1DE29252"/>
          </w:pPr>
          <w:r w:rsidRPr="008830C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59D10D4B14B4B65B0395FCE6F505D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D376C6-719B-49E3-AE1C-151BF34E43D7}"/>
      </w:docPartPr>
      <w:docPartBody>
        <w:p w:rsidR="00416C01" w:rsidRDefault="00694886" w:rsidP="00694886">
          <w:pPr>
            <w:pStyle w:val="B86F5816F9F141A0A0BB291DEB1F0592"/>
          </w:pPr>
          <w:r w:rsidRPr="003D2EF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BCAB391EC334D048CEC219F73E3A2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FEF99E-E542-4D59-8B7A-3E125CEDE87A}"/>
      </w:docPartPr>
      <w:docPartBody>
        <w:p w:rsidR="00416C01" w:rsidRDefault="00694886" w:rsidP="00694886">
          <w:pPr>
            <w:pStyle w:val="BBC4D38826184798B204E6394465446D"/>
          </w:pPr>
          <w:r w:rsidRPr="003D2EF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5B7F850883A4C9AAEBB612CE1D28B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D8CD70-C4B0-4D24-98AC-00783A1CD1C9}"/>
      </w:docPartPr>
      <w:docPartBody>
        <w:p w:rsidR="00416C01" w:rsidRDefault="00694886" w:rsidP="00694886">
          <w:pPr>
            <w:pStyle w:val="CA53663503784B0E8781955ABBD9D0CB"/>
          </w:pPr>
          <w:r w:rsidRPr="003D2EF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7F31BA635FB4253B0CAA5F33B5A2B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BA2B66-6BF6-4314-B040-7E8F1F84A599}"/>
      </w:docPartPr>
      <w:docPartBody>
        <w:p w:rsidR="00416C01" w:rsidRDefault="00694886" w:rsidP="00694886">
          <w:pPr>
            <w:pStyle w:val="D1B0FC18F3D943A79CE5FE3E44EB43B4"/>
          </w:pPr>
          <w:r w:rsidRPr="003D2EF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17DD2EEBFA34FF68A88FEEC2F0820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2FFFA9-EAD3-41CA-AB95-158F44E9F2C2}"/>
      </w:docPartPr>
      <w:docPartBody>
        <w:p w:rsidR="00416C01" w:rsidRDefault="00694886" w:rsidP="00694886">
          <w:pPr>
            <w:pStyle w:val="70B1455EE5A043CC9F35BADA0B70BB1B"/>
          </w:pPr>
          <w:r w:rsidRPr="003D2EF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A7A89287E6344EB868B57A85FBC1D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A6BE81-DAAE-4AAC-991E-641362462DD1}"/>
      </w:docPartPr>
      <w:docPartBody>
        <w:p w:rsidR="00416C01" w:rsidRDefault="00694886" w:rsidP="00694886">
          <w:pPr>
            <w:pStyle w:val="B6A88528C6C24165848DA864BFD83D13"/>
          </w:pPr>
          <w:r w:rsidRPr="008830C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E5D1F0CC6AE414E9B70C17EED8E8B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D80BCF-D672-48C2-9C8D-830ECDA4004D}"/>
      </w:docPartPr>
      <w:docPartBody>
        <w:p w:rsidR="00416C01" w:rsidRDefault="00694886" w:rsidP="00694886">
          <w:pPr>
            <w:pStyle w:val="6E11357961F9458682AF363F85D38A16"/>
          </w:pPr>
          <w:r w:rsidRPr="003D2EF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265E9AA28B448ECAC844808208BB9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EE1BBC-E1BF-4249-A600-C03DBF8442F1}"/>
      </w:docPartPr>
      <w:docPartBody>
        <w:p w:rsidR="00416C01" w:rsidRDefault="00694886" w:rsidP="00694886">
          <w:pPr>
            <w:pStyle w:val="DAA1142F0ED34F738F20A68DB1185F42"/>
          </w:pPr>
          <w:r w:rsidRPr="003D2EF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DB0670377A440EB9A4009A6D1964D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321E43-D0A3-42B4-B9F1-74CD7202A557}"/>
      </w:docPartPr>
      <w:docPartBody>
        <w:p w:rsidR="00416C01" w:rsidRDefault="00694886" w:rsidP="00694886">
          <w:pPr>
            <w:pStyle w:val="344AADFAC2884E0B86CBE3B6AC7BABC3"/>
          </w:pPr>
          <w:r w:rsidRPr="003D2EF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BCDFF34435A453EAFB4F534545C62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3D0F5F-60C1-46B6-872E-B6DFE48D26A0}"/>
      </w:docPartPr>
      <w:docPartBody>
        <w:p w:rsidR="00416C01" w:rsidRDefault="00694886" w:rsidP="00694886">
          <w:pPr>
            <w:pStyle w:val="23E38B7ACAB64E1FBDD3A4817D37957F"/>
          </w:pPr>
          <w:r w:rsidRPr="003D2EF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E17BDD8E0A54DC98A6393073C895F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4568B8-1D7E-4F10-A4B9-C7A21E2E499F}"/>
      </w:docPartPr>
      <w:docPartBody>
        <w:p w:rsidR="00416C01" w:rsidRDefault="00694886" w:rsidP="00694886">
          <w:pPr>
            <w:pStyle w:val="8C9657597C1B483D92686F83C79DF139"/>
          </w:pPr>
          <w:r w:rsidRPr="003D2EF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8E81F202AFF4576A4D88EABE31CE2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164519-18A5-4EBF-B670-76524E9FCE43}"/>
      </w:docPartPr>
      <w:docPartBody>
        <w:p w:rsidR="00416C01" w:rsidRDefault="00694886" w:rsidP="00694886">
          <w:pPr>
            <w:pStyle w:val="199502548AE74168BA6B0D6F16701670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1B91236FBFF4CD3AD433270C65777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C67217-CC51-4633-800C-D3467D8EB7A1}"/>
      </w:docPartPr>
      <w:docPartBody>
        <w:p w:rsidR="00416C01" w:rsidRDefault="00694886" w:rsidP="00694886">
          <w:pPr>
            <w:pStyle w:val="C751B23195994D7B933F57A65B00004E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55EE51AE9454B079D66B848890A73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8D2EC6-D228-4AA8-B72B-9BA57417DBBD}"/>
      </w:docPartPr>
      <w:docPartBody>
        <w:p w:rsidR="00416C01" w:rsidRDefault="00694886" w:rsidP="00694886">
          <w:pPr>
            <w:pStyle w:val="35C2E19653DF4BB69A39E9AC031E840C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7CC9FFEB03B482095FC6856F62D59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38FFDD-001F-4311-A1D9-15403926737D}"/>
      </w:docPartPr>
      <w:docPartBody>
        <w:p w:rsidR="00416C01" w:rsidRDefault="00694886" w:rsidP="00694886">
          <w:pPr>
            <w:pStyle w:val="A6858E5C32314902ADEB49C01FB3FFB6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E7DBA46E3164A09A7973985980680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FD4A76-3ACF-4AD3-A110-8DA8F39DC15E}"/>
      </w:docPartPr>
      <w:docPartBody>
        <w:p w:rsidR="00416C01" w:rsidRDefault="00694886" w:rsidP="00694886">
          <w:pPr>
            <w:pStyle w:val="9D128FCFA2D5456A9578FF1E5E3CCF1F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22D04F3A6C74323970A4D44136958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7FC50E-DACE-45AE-991E-1207B07563D0}"/>
      </w:docPartPr>
      <w:docPartBody>
        <w:p w:rsidR="00416C01" w:rsidRDefault="00694886" w:rsidP="00694886">
          <w:pPr>
            <w:pStyle w:val="4E6D2823620A4ADE88BB9E314398DF7F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658DF23346944AEB833500AE497BC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BAA950-7F21-4A97-BA19-EEBA4EFFE405}"/>
      </w:docPartPr>
      <w:docPartBody>
        <w:p w:rsidR="00416C01" w:rsidRDefault="00694886" w:rsidP="00694886">
          <w:pPr>
            <w:pStyle w:val="F8C96EDD4EF3482CBE551438E1F672E7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29B4BC5A6FA4DC3BA81C4B23CBFB4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EFB927-3E06-40B4-84BC-CE9A15C6B8A7}"/>
      </w:docPartPr>
      <w:docPartBody>
        <w:p w:rsidR="00416C01" w:rsidRDefault="00694886" w:rsidP="00694886">
          <w:pPr>
            <w:pStyle w:val="D60FC8458D5446418E422299D515B4D9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5EA3FD4EF154F51B9C2672F561F37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A7CEA4-C306-4407-A9EA-5F4FBF54D283}"/>
      </w:docPartPr>
      <w:docPartBody>
        <w:p w:rsidR="00416C01" w:rsidRDefault="00694886" w:rsidP="00694886">
          <w:pPr>
            <w:pStyle w:val="6B4561C8DF6242E698C2694FB9025DDF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676C13576324615946A85E0D1FF16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02217C-C3A5-4043-9806-B8F55D732068}"/>
      </w:docPartPr>
      <w:docPartBody>
        <w:p w:rsidR="00416C01" w:rsidRDefault="00694886" w:rsidP="00694886">
          <w:pPr>
            <w:pStyle w:val="BD89E37E511F493591473A63728BFE34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564F7FE557E445FB4AF67CD90818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306032-D14B-44C3-8FD4-AE676273D6F9}"/>
      </w:docPartPr>
      <w:docPartBody>
        <w:p w:rsidR="00416C01" w:rsidRDefault="00694886" w:rsidP="00694886">
          <w:pPr>
            <w:pStyle w:val="FFAFBD052FA94686BE45019304D4863F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A0E4B3E2E6C45B2A5390AE222D4CA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77CB29-95EC-4CA0-9A0B-08006F0400AE}"/>
      </w:docPartPr>
      <w:docPartBody>
        <w:p w:rsidR="00416C01" w:rsidRDefault="00694886" w:rsidP="00694886">
          <w:pPr>
            <w:pStyle w:val="5F1EDC0B654D43DCB4C6DE6C0214F781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6700BD2BFD44355B697C9FAAC4BB7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A24E8E-9A33-47B1-BEDF-C9DAA018A26B}"/>
      </w:docPartPr>
      <w:docPartBody>
        <w:p w:rsidR="00416C01" w:rsidRDefault="00694886" w:rsidP="00694886">
          <w:pPr>
            <w:pStyle w:val="EB845BEC4F444A46894923D37C3627FA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35BDBB1D9D24017876ACC84A0E13A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9922E6-6240-44F2-9BDF-3C023C4DAF24}"/>
      </w:docPartPr>
      <w:docPartBody>
        <w:p w:rsidR="00416C01" w:rsidRDefault="00694886" w:rsidP="00694886">
          <w:pPr>
            <w:pStyle w:val="E4CD047230FE463EBB92D8F4B6BC9652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22F007D32304859A60043BCB87190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5477F8-673A-469A-A604-163174402C66}"/>
      </w:docPartPr>
      <w:docPartBody>
        <w:p w:rsidR="00416C01" w:rsidRDefault="00694886" w:rsidP="00694886">
          <w:pPr>
            <w:pStyle w:val="824525C0B4A64712A97C0BBFF8AFBEBF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513FCA296DD4C539063874074F0B5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6D241A-2F73-4FFA-ACE9-2548443F73F6}"/>
      </w:docPartPr>
      <w:docPartBody>
        <w:p w:rsidR="00416C01" w:rsidRDefault="00694886" w:rsidP="00694886">
          <w:pPr>
            <w:pStyle w:val="813C00AE85EC4945BF5D652F78F8ECA9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A7193772AC241909A33E26FEAEF5D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59081C-1B64-434D-B1EA-D8796C8CAD23}"/>
      </w:docPartPr>
      <w:docPartBody>
        <w:p w:rsidR="00416C01" w:rsidRDefault="00694886" w:rsidP="00694886">
          <w:pPr>
            <w:pStyle w:val="806140053B99432F8A6F64133B86A19F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46B6D3E0AEA437ABC76F3B0CE9B7E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A96B1F-63C3-4780-9CD7-DBEBCED64AC1}"/>
      </w:docPartPr>
      <w:docPartBody>
        <w:p w:rsidR="00416C01" w:rsidRDefault="00694886" w:rsidP="00694886">
          <w:pPr>
            <w:pStyle w:val="9FEA06C16A9D4AA98BFE84DB5045C731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5AE61C76A9547D8AF22DA4513D6B9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714FA7-9F87-4F6D-B476-60FBD89C194C}"/>
      </w:docPartPr>
      <w:docPartBody>
        <w:p w:rsidR="00416C01" w:rsidRDefault="00694886" w:rsidP="00694886">
          <w:pPr>
            <w:pStyle w:val="3B5D15C24E9E48099ACDA4EDCB0D8574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9F31E600AF54FA48218DDCAF81D4C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2F56E1-F1BB-43DD-B446-9148680F042B}"/>
      </w:docPartPr>
      <w:docPartBody>
        <w:p w:rsidR="00416C01" w:rsidRDefault="00694886" w:rsidP="00694886">
          <w:pPr>
            <w:pStyle w:val="3E5DDC8E47FC4DECB66334307D00098B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5BFFA99F41447D7B021DE0F649BFE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CCB171-21A9-4929-B7A9-7E6060D36E3D}"/>
      </w:docPartPr>
      <w:docPartBody>
        <w:p w:rsidR="00416C01" w:rsidRDefault="00694886" w:rsidP="00694886">
          <w:pPr>
            <w:pStyle w:val="74B16919A4C545B1A5CC94F79F1F379D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FFCA4404B0E4C94A7409FFF179DFF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B45E76-20F7-4BC7-A477-27D9F61B63D9}"/>
      </w:docPartPr>
      <w:docPartBody>
        <w:p w:rsidR="00416C01" w:rsidRDefault="00694886" w:rsidP="00694886">
          <w:pPr>
            <w:pStyle w:val="33DFBB800728401B83F553031D3C219C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429D7B948BB4BB78675087C0F3C1F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A822F1-58C5-42B6-9085-75C319446470}"/>
      </w:docPartPr>
      <w:docPartBody>
        <w:p w:rsidR="00416C01" w:rsidRDefault="00694886" w:rsidP="00694886">
          <w:pPr>
            <w:pStyle w:val="8E6437A1A76C446AAD5339BA5F10F1C8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DBB3F1F17E74571BE427FF09ECE7E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AF5927-C744-4852-8095-DEC41538A131}"/>
      </w:docPartPr>
      <w:docPartBody>
        <w:p w:rsidR="00416C01" w:rsidRDefault="00694886" w:rsidP="00694886">
          <w:pPr>
            <w:pStyle w:val="2717D306D9444A6890D68DA9C902C217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79507FF4AAF4F8BB5B992C7A59C3C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4A6258-431D-410A-BBB9-E6B954B810B8}"/>
      </w:docPartPr>
      <w:docPartBody>
        <w:p w:rsidR="00416C01" w:rsidRDefault="00694886" w:rsidP="00694886">
          <w:pPr>
            <w:pStyle w:val="5DED5111EA394D568DFEDDB9C95CDBDE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1B6DAAE4D6542FFA254CC68E34019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452AB5-938A-487E-A260-8094AF6D3FCF}"/>
      </w:docPartPr>
      <w:docPartBody>
        <w:p w:rsidR="00416C01" w:rsidRDefault="00694886" w:rsidP="00694886">
          <w:pPr>
            <w:pStyle w:val="68120D9AC7B143B1A05532497E4B2ED8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19A257C2EA341F39F4DE94ED3451D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D9471B-3B22-414A-9198-B8E982246F3C}"/>
      </w:docPartPr>
      <w:docPartBody>
        <w:p w:rsidR="00416C01" w:rsidRDefault="00694886" w:rsidP="00694886">
          <w:pPr>
            <w:pStyle w:val="E261BE2BCC084FE0A87705D1512B0B09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FDA7E8ED60540B082A36B1A7A46F4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D97869-A0CF-4A94-9EED-7B6EFBB6959E}"/>
      </w:docPartPr>
      <w:docPartBody>
        <w:p w:rsidR="00416C01" w:rsidRDefault="00694886" w:rsidP="00694886">
          <w:pPr>
            <w:pStyle w:val="29737467C5BA49349593B98FD368DE48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C68BACEF9CC44FD97E64816A8AB03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CD28F3-413A-4DA5-B593-0420AB3A0C26}"/>
      </w:docPartPr>
      <w:docPartBody>
        <w:p w:rsidR="00416C01" w:rsidRDefault="00694886" w:rsidP="00694886">
          <w:pPr>
            <w:pStyle w:val="E6D1077FB61B47C295ECE7578D685B52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512A6231535409C8033A23C1F2DC6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3E5B6E-E68C-4CDD-A76E-25D377A4E1AC}"/>
      </w:docPartPr>
      <w:docPartBody>
        <w:p w:rsidR="00416C01" w:rsidRDefault="00694886" w:rsidP="00694886">
          <w:pPr>
            <w:pStyle w:val="5BF94199D34F412E9753502CC2EEB007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21215A7565F421094D8A1BD7DF8BE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A20B0E-6A7D-4924-82A6-26CAEF7C61BF}"/>
      </w:docPartPr>
      <w:docPartBody>
        <w:p w:rsidR="00416C01" w:rsidRDefault="00694886" w:rsidP="00694886">
          <w:pPr>
            <w:pStyle w:val="FF961A4ED20B4FE1BDF5C7EDD72096BC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806B29B26404114A2E9CFA4DC8156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7F89DB-A959-41CE-BEF8-C9DFA045F413}"/>
      </w:docPartPr>
      <w:docPartBody>
        <w:p w:rsidR="00416C01" w:rsidRDefault="00694886" w:rsidP="00694886">
          <w:pPr>
            <w:pStyle w:val="2B45D64EF5C048539BFD88C85DC4241B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E045F5E4CB74DD4BB413874E8658F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E4FA49-645D-4A40-A8C0-15202DF1FD55}"/>
      </w:docPartPr>
      <w:docPartBody>
        <w:p w:rsidR="00416C01" w:rsidRDefault="00694886" w:rsidP="00694886">
          <w:pPr>
            <w:pStyle w:val="BE93C5FD584141FC82D9C3CCC2BE1417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395247C011A4907A0939FC442B230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8A4DCD-1AE2-4773-81A8-23210B524272}"/>
      </w:docPartPr>
      <w:docPartBody>
        <w:p w:rsidR="00416C01" w:rsidRDefault="00694886" w:rsidP="00694886">
          <w:pPr>
            <w:pStyle w:val="880DFABDD0E3427E970F0E293BB67229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89965962DB74705A465CB3FA0A7F2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2BD53E-8208-444B-A2AD-6711F62B9F18}"/>
      </w:docPartPr>
      <w:docPartBody>
        <w:p w:rsidR="00416C01" w:rsidRDefault="00694886" w:rsidP="00694886">
          <w:pPr>
            <w:pStyle w:val="D7B69EC10B81462EA769DF3E864974CB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E4BC7B530A945CABAC9510658D934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015819-809B-4221-9988-05660CF42EEF}"/>
      </w:docPartPr>
      <w:docPartBody>
        <w:p w:rsidR="00416C01" w:rsidRDefault="00694886" w:rsidP="00694886">
          <w:pPr>
            <w:pStyle w:val="3B3141E54EA34180ADC0BB0FB07B391F"/>
          </w:pPr>
          <w:r w:rsidRPr="003D2EF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F2A993B158040C68C9C2538169D1A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94E672-6FF2-44FD-9F5A-E6FA4FBE6224}"/>
      </w:docPartPr>
      <w:docPartBody>
        <w:p w:rsidR="00416C01" w:rsidRDefault="00694886" w:rsidP="00694886">
          <w:pPr>
            <w:pStyle w:val="4366E38957424028BA36A8FBB1D9F6CD"/>
          </w:pPr>
          <w:r w:rsidRPr="003D2EF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183B4B56C694FAB8ED2937F134278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421657-0613-45FB-BDD3-0021F54A44EE}"/>
      </w:docPartPr>
      <w:docPartBody>
        <w:p w:rsidR="00416C01" w:rsidRDefault="00694886" w:rsidP="00694886">
          <w:pPr>
            <w:pStyle w:val="DAC21860ED61484ABF756D6BC5F01DB5"/>
          </w:pPr>
          <w:r w:rsidRPr="003D2EF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4CBB9BEF34D464B87779B52C71FD2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5E933B-E423-432F-8E2B-0A7F187E7B23}"/>
      </w:docPartPr>
      <w:docPartBody>
        <w:p w:rsidR="00416C01" w:rsidRDefault="00694886" w:rsidP="00694886">
          <w:pPr>
            <w:pStyle w:val="5823EACA122A45319C24A51229BF32AC"/>
          </w:pPr>
          <w:r w:rsidRPr="003D2EF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0B3DA0EE51A494FAEF347845AE4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486732-4F45-465B-901F-86A11892121D}"/>
      </w:docPartPr>
      <w:docPartBody>
        <w:p w:rsidR="00416C01" w:rsidRDefault="00694886" w:rsidP="00694886">
          <w:pPr>
            <w:pStyle w:val="3DDDC6C100A74DF097030EC86C1F3176"/>
          </w:pPr>
          <w:r w:rsidRPr="003D2EF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7F6B1BD18454738A9CF244A689307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BC0BEF-12E9-4D36-9EA5-B8274782EE4C}"/>
      </w:docPartPr>
      <w:docPartBody>
        <w:p w:rsidR="00416C01" w:rsidRDefault="00694886" w:rsidP="00694886">
          <w:pPr>
            <w:pStyle w:val="636B6FEC7C414A9082E491DA504CCC5A"/>
          </w:pPr>
          <w:r w:rsidRPr="003D2EF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0D88ED1FB8441C891429A0FBC4DC6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D22723-42B5-4E79-881C-A84C1A012851}"/>
      </w:docPartPr>
      <w:docPartBody>
        <w:p w:rsidR="00416C01" w:rsidRDefault="00694886" w:rsidP="00694886">
          <w:pPr>
            <w:pStyle w:val="39BB1B309F7B484E822FA47EB98F1B6A"/>
          </w:pPr>
          <w:r w:rsidRPr="003D2EF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180EED980B74A1B818B2F5A9CD72D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C880F0-B349-4B6A-8441-05827E12BAAE}"/>
      </w:docPartPr>
      <w:docPartBody>
        <w:p w:rsidR="00416C01" w:rsidRDefault="00694886" w:rsidP="00694886">
          <w:pPr>
            <w:pStyle w:val="EC7C02079D2F484BB6007B4D4D5D60BA"/>
          </w:pPr>
          <w:r w:rsidRPr="003D2EF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B329C47CDDD4E5AA8280C046406BA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6E925B-11CA-44ED-A90B-A53F9C1A789D}"/>
      </w:docPartPr>
      <w:docPartBody>
        <w:p w:rsidR="00416C01" w:rsidRDefault="00694886" w:rsidP="00694886">
          <w:pPr>
            <w:pStyle w:val="1E26A704D7A842E5895B2AF15BD0739F"/>
          </w:pPr>
          <w:r w:rsidRPr="003D2EF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E8EEA95E14144768E46B0ED3544DE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E20D2F-2A69-4A1E-BA6A-677B87845D7A}"/>
      </w:docPartPr>
      <w:docPartBody>
        <w:p w:rsidR="00416C01" w:rsidRDefault="00694886" w:rsidP="00694886">
          <w:pPr>
            <w:pStyle w:val="7138E97A5693419A96EEE430DD4569AC"/>
          </w:pPr>
          <w:r w:rsidRPr="003D2EF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AE0BA80AD994AD195ED3C904ACC6F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020258-A574-47B0-B78D-E237375A0843}"/>
      </w:docPartPr>
      <w:docPartBody>
        <w:p w:rsidR="00416C01" w:rsidRDefault="00694886" w:rsidP="00694886">
          <w:pPr>
            <w:pStyle w:val="0EC086ADF39D42839FF519F6A5905724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22812D72F5A4DE58F6DB764A635E4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34238B-EB43-4892-92B7-7AAB806A332F}"/>
      </w:docPartPr>
      <w:docPartBody>
        <w:p w:rsidR="00416C01" w:rsidRDefault="00694886" w:rsidP="00694886">
          <w:pPr>
            <w:pStyle w:val="A4BF6B4983FC48B68170E1AE9AC86A39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BC29B9BA63C47289503DDC1A311F7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ED1975-9518-4798-9B6D-35AD7600D64E}"/>
      </w:docPartPr>
      <w:docPartBody>
        <w:p w:rsidR="00416C01" w:rsidRDefault="00694886" w:rsidP="00694886">
          <w:pPr>
            <w:pStyle w:val="8699801FE3FC4089A9F7D9385EA1947D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C32739BE97645DFB0D3844A4A5D13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0146EC-5CA4-48A1-85E2-8BE6125774E6}"/>
      </w:docPartPr>
      <w:docPartBody>
        <w:p w:rsidR="00416C01" w:rsidRDefault="00694886" w:rsidP="00694886">
          <w:pPr>
            <w:pStyle w:val="AB56285024D2401383DBC7F8410B6DC4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1C78FE2E87340D7B72444A5307D7E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24E6DC-7001-4070-BA84-6A9CD8A3A9E7}"/>
      </w:docPartPr>
      <w:docPartBody>
        <w:p w:rsidR="00416C01" w:rsidRDefault="00694886" w:rsidP="00694886">
          <w:pPr>
            <w:pStyle w:val="A4582B6CC59C4453B16F8877FC7343A2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5CE770313D74653BEB1C7DFFB8B1C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D97925-9F3A-4724-A7A0-DB2A6C1CA174}"/>
      </w:docPartPr>
      <w:docPartBody>
        <w:p w:rsidR="00416C01" w:rsidRDefault="00694886" w:rsidP="00694886">
          <w:pPr>
            <w:pStyle w:val="7AC52A0C7EBD482FB898E3CBC97BF0CC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5CA146205C54F57AD43AF812438BE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223B61-CF7D-4C3D-91C0-BFC1F277934A}"/>
      </w:docPartPr>
      <w:docPartBody>
        <w:p w:rsidR="00416C01" w:rsidRDefault="00694886" w:rsidP="00694886">
          <w:pPr>
            <w:pStyle w:val="7944D12D54134683B9166B0EC8EC019B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950E36BC12847E8BEDA3402537DF9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5B6C47-D0D3-4792-8B25-06793F04E655}"/>
      </w:docPartPr>
      <w:docPartBody>
        <w:p w:rsidR="00416C01" w:rsidRDefault="00694886" w:rsidP="00694886">
          <w:pPr>
            <w:pStyle w:val="D0EF7C23191548A9A563DD7465B83B0A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90348C4B64647C89BD60394FFAD37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8CC9EB-0AE3-41D0-AB1E-6B8DF55EA072}"/>
      </w:docPartPr>
      <w:docPartBody>
        <w:p w:rsidR="00416C01" w:rsidRDefault="00694886" w:rsidP="00694886">
          <w:pPr>
            <w:pStyle w:val="B677062882FA48EA8474E67CB0BA6183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D6C8D0AAA87428E9A06BA5E6FE380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57385A-C61F-4748-80F8-32A951087F13}"/>
      </w:docPartPr>
      <w:docPartBody>
        <w:p w:rsidR="00416C01" w:rsidRDefault="00694886" w:rsidP="00694886">
          <w:pPr>
            <w:pStyle w:val="82E910EC03FE43BF836F7753C5A8478F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A6297A332C448AB2280B5A2E5EC7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E9BCBC-CC87-42D7-A978-34E3750C709C}"/>
      </w:docPartPr>
      <w:docPartBody>
        <w:p w:rsidR="00416C01" w:rsidRDefault="00694886" w:rsidP="00694886">
          <w:pPr>
            <w:pStyle w:val="2F6C7D2DF4B042C5BB614A193F2C3A9D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DED1014A9154743961E0A101F1B1D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362169-5230-4F9C-80C0-53EBDB59D6E2}"/>
      </w:docPartPr>
      <w:docPartBody>
        <w:p w:rsidR="00416C01" w:rsidRDefault="00694886" w:rsidP="00694886">
          <w:pPr>
            <w:pStyle w:val="C4255EFDC51446398B3D00DCC283F7B3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6F06D3AD42A44DAADBE9765379169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43E65A-81C1-465B-8FC5-04E267240433}"/>
      </w:docPartPr>
      <w:docPartBody>
        <w:p w:rsidR="00416C01" w:rsidRDefault="00694886" w:rsidP="00694886">
          <w:pPr>
            <w:pStyle w:val="4E4CE4EC96694512928526E07277B75F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DF7D9F9C5C44398A9377C12869DF9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269632-EF8B-4881-9C8C-B9EF8C46A2DD}"/>
      </w:docPartPr>
      <w:docPartBody>
        <w:p w:rsidR="00416C01" w:rsidRDefault="00694886" w:rsidP="00694886">
          <w:pPr>
            <w:pStyle w:val="7F8E9E4DBD3B4A23BC414222A8D6F563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9EA864ED9B6437FAC6DE6C5826E23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8465A5-8D8F-4C28-BAEF-EE7C580E844F}"/>
      </w:docPartPr>
      <w:docPartBody>
        <w:p w:rsidR="00416C01" w:rsidRDefault="00694886" w:rsidP="00694886">
          <w:pPr>
            <w:pStyle w:val="9A6F7D30527D4392A5307A0F5373D999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B229C111BAA4AD79F8E4A50E82DC3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AE203B-144A-49B7-9E92-D4CA3B37444F}"/>
      </w:docPartPr>
      <w:docPartBody>
        <w:p w:rsidR="00416C01" w:rsidRDefault="00694886" w:rsidP="00694886">
          <w:pPr>
            <w:pStyle w:val="572DD10D39674AEA8933A766DB874630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4D7A63578934ABF89E42BD79A9DCB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F98AF1-E1CA-40D4-9154-21672C339B4B}"/>
      </w:docPartPr>
      <w:docPartBody>
        <w:p w:rsidR="00416C01" w:rsidRDefault="00694886" w:rsidP="00694886">
          <w:pPr>
            <w:pStyle w:val="B37F5F461CEC4C71BFE54E3ADFE54ED1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14660A7B75149AD9F1599CD12680B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FB57DA-E8C5-4612-A057-A6CFCDC524EC}"/>
      </w:docPartPr>
      <w:docPartBody>
        <w:p w:rsidR="00416C01" w:rsidRDefault="00694886" w:rsidP="00694886">
          <w:pPr>
            <w:pStyle w:val="F5B29B92AE6A474391CD520FF9E82DAE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FF9EA00F8D24AEC887966C1BEB143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9D5D20-2674-4A76-AB43-8A5654CC2C73}"/>
      </w:docPartPr>
      <w:docPartBody>
        <w:p w:rsidR="00416C01" w:rsidRDefault="00694886" w:rsidP="00694886">
          <w:pPr>
            <w:pStyle w:val="F1C599819FC342A892C68F3941CAF520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AD8CC1CE79F479BB58C454FE17B8B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2B9976-DDC0-40EE-A310-5384AB91C7FF}"/>
      </w:docPartPr>
      <w:docPartBody>
        <w:p w:rsidR="00416C01" w:rsidRDefault="00694886" w:rsidP="00694886">
          <w:pPr>
            <w:pStyle w:val="7E634C95D3AE470E92FF9A01DC2964F7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F8179488D934156A6E3D680E19047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4C06EC-6A21-47B2-89DB-AF1969ECCDD9}"/>
      </w:docPartPr>
      <w:docPartBody>
        <w:p w:rsidR="00416C01" w:rsidRDefault="00694886" w:rsidP="00694886">
          <w:pPr>
            <w:pStyle w:val="BC6AC96FA62B480BA1EFE923C01EBB62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265786248984476BC55C677BC7910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C33FC6-025B-4EC7-8AB0-658D1E97EC4E}"/>
      </w:docPartPr>
      <w:docPartBody>
        <w:p w:rsidR="00416C01" w:rsidRDefault="00694886" w:rsidP="00694886">
          <w:pPr>
            <w:pStyle w:val="788B4A33EDF84261A9B421093A34FF4B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A583CDB051340B192584437D76A05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D1002F-383D-4CDB-BA2F-24A63C10C076}"/>
      </w:docPartPr>
      <w:docPartBody>
        <w:p w:rsidR="00416C01" w:rsidRDefault="00694886" w:rsidP="00694886">
          <w:pPr>
            <w:pStyle w:val="BB909311BF7540DE9A3663795BC3F4EB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6B4729FF4084932AB597054523E5E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3905AD-3992-4DE1-82F7-CACC1F9D8BAD}"/>
      </w:docPartPr>
      <w:docPartBody>
        <w:p w:rsidR="00416C01" w:rsidRDefault="00694886" w:rsidP="00694886">
          <w:pPr>
            <w:pStyle w:val="2398A629DF2B4E06A0D93FBAA5CCF77D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77AC53245984B88AC8B6D1BDE6A42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A8EEE3-2ACE-4D89-B6E7-CEC6335E4E8F}"/>
      </w:docPartPr>
      <w:docPartBody>
        <w:p w:rsidR="00416C01" w:rsidRDefault="00694886" w:rsidP="00694886">
          <w:pPr>
            <w:pStyle w:val="4438542408EF4593A5315F5049B99D7E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4E09637C50344DD897C87BFDDC705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BE34F2-3189-4675-8958-90FCFB2577A8}"/>
      </w:docPartPr>
      <w:docPartBody>
        <w:p w:rsidR="00416C01" w:rsidRDefault="00694886" w:rsidP="00694886">
          <w:pPr>
            <w:pStyle w:val="0C8CF81F3259473AB4063AF5B0027F37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4E6F96BFD8243C085159B3B2AF8E9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BB56B3-BA20-4999-B69A-3E5F1CBE623F}"/>
      </w:docPartPr>
      <w:docPartBody>
        <w:p w:rsidR="00416C01" w:rsidRDefault="00694886" w:rsidP="00694886">
          <w:pPr>
            <w:pStyle w:val="5373FFADDB6C46E896D15E160DA3CB5F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5F61B87D20B47E490A5B32A0BC9BA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53D069-3984-4295-89BA-3E712DBECBC9}"/>
      </w:docPartPr>
      <w:docPartBody>
        <w:p w:rsidR="00416C01" w:rsidRDefault="00694886" w:rsidP="00694886">
          <w:pPr>
            <w:pStyle w:val="7B63DEBD54BF4BBBB84041AFDEFA5440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F8A4903194C4DECB272ADFE04EE71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901E4B-7B8F-4221-BF12-6686C83E696E}"/>
      </w:docPartPr>
      <w:docPartBody>
        <w:p w:rsidR="00416C01" w:rsidRDefault="00694886" w:rsidP="00694886">
          <w:pPr>
            <w:pStyle w:val="2727E7F12C4E42BF813BB463542F38D1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7B3A54FABDA4DFF920AB01B37BF65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5E71C8-EB27-4F05-A3E5-FE28C5D32324}"/>
      </w:docPartPr>
      <w:docPartBody>
        <w:p w:rsidR="00416C01" w:rsidRDefault="00694886" w:rsidP="00694886">
          <w:pPr>
            <w:pStyle w:val="AAE10B01DA0C477DADBB4ABDB2AD8C21"/>
          </w:pPr>
          <w:r w:rsidRPr="008F137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E47650588DB4C90AD416128498D3A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6D0678-C36A-481D-8D26-DB5E99C7D346}"/>
      </w:docPartPr>
      <w:docPartBody>
        <w:p w:rsidR="00416C01" w:rsidRDefault="00694886" w:rsidP="00694886">
          <w:pPr>
            <w:pStyle w:val="6B574A24B71E47FB85893E6ADBD1867B"/>
          </w:pPr>
          <w:r w:rsidRPr="0059492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C5B8465664748FE8764319D8F3354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B3DBE9-ACEB-41D1-8E6F-042524F6DCF5}"/>
      </w:docPartPr>
      <w:docPartBody>
        <w:p w:rsidR="00416C01" w:rsidRDefault="00694886" w:rsidP="00694886">
          <w:pPr>
            <w:pStyle w:val="7C92D26BD5094ADE8EA0AB1E02FF6F71"/>
          </w:pPr>
          <w:r w:rsidRPr="0059492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AB0A44B6A144DC5B3C95BE80C0E22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CB52A0-98A9-4680-93BC-089DDC0BE60A}"/>
      </w:docPartPr>
      <w:docPartBody>
        <w:p w:rsidR="00416C01" w:rsidRDefault="00694886" w:rsidP="00694886">
          <w:pPr>
            <w:pStyle w:val="8E2CCD00C57D4E29B28CD2AC950D57E6"/>
          </w:pPr>
          <w:r w:rsidRPr="0059492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DA24F7BF01748DDBE212E48F5B63E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9EC367-3D38-48D3-9FE0-68CB9CD22941}"/>
      </w:docPartPr>
      <w:docPartBody>
        <w:p w:rsidR="00416C01" w:rsidRDefault="00694886" w:rsidP="00694886">
          <w:pPr>
            <w:pStyle w:val="A1B852756FDD40EAAE6C62DDDB5FD206"/>
          </w:pPr>
          <w:r w:rsidRPr="0059492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D69A51B0F6746BF9D8CAF52479687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2283E5-BB12-4CA1-88BD-323EA79B9126}"/>
      </w:docPartPr>
      <w:docPartBody>
        <w:p w:rsidR="00416C01" w:rsidRDefault="00694886" w:rsidP="00694886">
          <w:pPr>
            <w:pStyle w:val="FB1A6DBD20544D80A18A307FFE452513"/>
          </w:pPr>
          <w:r w:rsidRPr="0059492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3B2BF8ECF7F47B3A2BEC98A3A4599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26CC36-EC5D-4156-BD4B-4742CDDE494A}"/>
      </w:docPartPr>
      <w:docPartBody>
        <w:p w:rsidR="00416C01" w:rsidRDefault="00694886" w:rsidP="00694886">
          <w:pPr>
            <w:pStyle w:val="11EC73E4D9EC4F3E9E2586E89EE72DDC"/>
          </w:pPr>
          <w:r w:rsidRPr="0059492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576BF5A3AC6441EBFA12F676347E8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6E9047-1260-4D09-A100-2FAB4A50B1AC}"/>
      </w:docPartPr>
      <w:docPartBody>
        <w:p w:rsidR="00416C01" w:rsidRDefault="00694886" w:rsidP="00694886">
          <w:pPr>
            <w:pStyle w:val="4C5DB86223A2435EA4BAB92CFCFB7E99"/>
          </w:pPr>
          <w:r w:rsidRPr="0059492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8ECA80F783148369C43926A1DE292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4AD600-FA04-495A-8337-75A91DDDEB21}"/>
      </w:docPartPr>
      <w:docPartBody>
        <w:p w:rsidR="00416C01" w:rsidRDefault="00694886" w:rsidP="00694886">
          <w:pPr>
            <w:pStyle w:val="29AA449069214FA6B594C9F927C69B0E"/>
          </w:pPr>
          <w:r w:rsidRPr="0059492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86F5816F9F141A0A0BB291DEB1F05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45B4A8-0055-4361-8CB6-EB867B8FC242}"/>
      </w:docPartPr>
      <w:docPartBody>
        <w:p w:rsidR="00416C01" w:rsidRDefault="00694886" w:rsidP="00694886">
          <w:pPr>
            <w:pStyle w:val="19DC24FFFE8742F4B1F37EF0EA970F21"/>
          </w:pPr>
          <w:r w:rsidRPr="0059492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BC4D38826184798B204E639446544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2D7674-B315-405E-BF6C-9457F91038C3}"/>
      </w:docPartPr>
      <w:docPartBody>
        <w:p w:rsidR="00416C01" w:rsidRDefault="00694886" w:rsidP="00694886">
          <w:pPr>
            <w:pStyle w:val="4B23155CD301414CADA58A4C6C6EAA6A"/>
          </w:pPr>
          <w:r w:rsidRPr="0059492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A53663503784B0E8781955ABBD9D0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5AD6A3-88FB-4C04-89D4-A299F994B0D8}"/>
      </w:docPartPr>
      <w:docPartBody>
        <w:p w:rsidR="00416C01" w:rsidRDefault="00694886" w:rsidP="00694886">
          <w:pPr>
            <w:pStyle w:val="6B3075ABA9AE444FB82B76C417E1F241"/>
          </w:pPr>
          <w:r w:rsidRPr="0059492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1B0FC18F3D943A79CE5FE3E44EB43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7E60AE-0799-4771-96BB-B707B787CD20}"/>
      </w:docPartPr>
      <w:docPartBody>
        <w:p w:rsidR="00416C01" w:rsidRDefault="00694886" w:rsidP="00694886">
          <w:pPr>
            <w:pStyle w:val="C7AD1823243C4359B37726B85BD3EBCF"/>
          </w:pPr>
          <w:r w:rsidRPr="0059492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0B1455EE5A043CC9F35BADA0B70BB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6B89CF-C060-4A78-8E05-E04381918364}"/>
      </w:docPartPr>
      <w:docPartBody>
        <w:p w:rsidR="00416C01" w:rsidRDefault="00694886" w:rsidP="00694886">
          <w:pPr>
            <w:pStyle w:val="FB938D7FB149404CADF09EF9C5EE0CC0"/>
          </w:pPr>
          <w:r w:rsidRPr="0059492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6A88528C6C24165848DA864BFD83D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83ABFD-796E-4345-8883-BEA9186F89CD}"/>
      </w:docPartPr>
      <w:docPartBody>
        <w:p w:rsidR="00416C01" w:rsidRDefault="00694886" w:rsidP="00694886">
          <w:pPr>
            <w:pStyle w:val="D05DD8424AE64088B5B1B51EAEFE53C6"/>
          </w:pPr>
          <w:r w:rsidRPr="0059492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E11357961F9458682AF363F85D38A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87A3DE-538A-4625-8EEB-B00409776E5F}"/>
      </w:docPartPr>
      <w:docPartBody>
        <w:p w:rsidR="00416C01" w:rsidRDefault="00694886" w:rsidP="00694886">
          <w:pPr>
            <w:pStyle w:val="1F9E481CD2B346A69B0FD2CC1FCA10AD"/>
          </w:pPr>
          <w:r w:rsidRPr="0059492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AA1142F0ED34F738F20A68DB1185F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5311D1-5A9B-4E93-B914-B9C3B67A2C90}"/>
      </w:docPartPr>
      <w:docPartBody>
        <w:p w:rsidR="00416C01" w:rsidRDefault="00694886" w:rsidP="00694886">
          <w:pPr>
            <w:pStyle w:val="94B0BDB982114D079B2D7FEEC514D4F7"/>
          </w:pPr>
          <w:r w:rsidRPr="0059492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44AADFAC2884E0B86CBE3B6AC7BAB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4E74B1-392E-4D6E-B3E3-E5F3646E00C4}"/>
      </w:docPartPr>
      <w:docPartBody>
        <w:p w:rsidR="00416C01" w:rsidRDefault="00694886" w:rsidP="00694886">
          <w:pPr>
            <w:pStyle w:val="2DFBFC45A1AE4D9F8E45ED8AF2C89903"/>
          </w:pPr>
          <w:r w:rsidRPr="0059492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3E38B7ACAB64E1FBDD3A4817D3795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9A6FD7-E5CC-479F-BF3A-D167AF591453}"/>
      </w:docPartPr>
      <w:docPartBody>
        <w:p w:rsidR="00416C01" w:rsidRDefault="00694886" w:rsidP="00694886">
          <w:pPr>
            <w:pStyle w:val="724A89B20DFC49738FB5214375872834"/>
          </w:pPr>
          <w:r w:rsidRPr="0059492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C9657597C1B483D92686F83C79DF1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83AFBA-F93D-41C5-B9EA-6C571985D31B}"/>
      </w:docPartPr>
      <w:docPartBody>
        <w:p w:rsidR="00416C01" w:rsidRDefault="00694886" w:rsidP="00694886">
          <w:pPr>
            <w:pStyle w:val="E04EE895882944F49DFE9292A9D871A4"/>
          </w:pPr>
          <w:r w:rsidRPr="0059492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99502548AE74168BA6B0D6F167016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01BF4D-A379-4289-9E5C-72A8859A5782}"/>
      </w:docPartPr>
      <w:docPartBody>
        <w:p w:rsidR="00416C01" w:rsidRDefault="00694886" w:rsidP="00694886">
          <w:pPr>
            <w:pStyle w:val="0031431FCBBA4B20B4C55F868A8BB493"/>
          </w:pPr>
          <w:r w:rsidRPr="0059492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751B23195994D7B933F57A65B0000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0CF429-D105-44F1-9864-24CA73A78499}"/>
      </w:docPartPr>
      <w:docPartBody>
        <w:p w:rsidR="00416C01" w:rsidRDefault="00694886" w:rsidP="00694886">
          <w:pPr>
            <w:pStyle w:val="4BC215B6EAC047FA813025A15CF8A338"/>
          </w:pPr>
          <w:r w:rsidRPr="0059492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5C2E19653DF4BB69A39E9AC031E84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23F9DF-C65B-48CD-8379-0F3411762962}"/>
      </w:docPartPr>
      <w:docPartBody>
        <w:p w:rsidR="00416C01" w:rsidRDefault="00694886" w:rsidP="00694886">
          <w:pPr>
            <w:pStyle w:val="1E001CA14A8D4B24841135870F3F00F4"/>
          </w:pPr>
          <w:r w:rsidRPr="0059492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6858E5C32314902ADEB49C01FB3FF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86EA6D-1C47-4F3A-93FD-1E277B8194DE}"/>
      </w:docPartPr>
      <w:docPartBody>
        <w:p w:rsidR="00416C01" w:rsidRDefault="00694886" w:rsidP="00694886">
          <w:pPr>
            <w:pStyle w:val="F54E9E9B872E453990CB1F0E07E5FD65"/>
          </w:pPr>
          <w:r w:rsidRPr="0059492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D128FCFA2D5456A9578FF1E5E3CCF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BEB3DD-E151-4370-807C-9076EBAAC5F1}"/>
      </w:docPartPr>
      <w:docPartBody>
        <w:p w:rsidR="00416C01" w:rsidRDefault="00694886" w:rsidP="00694886">
          <w:pPr>
            <w:pStyle w:val="13B338F2D7884F8DBB1E4C651C77BE85"/>
          </w:pPr>
          <w:r w:rsidRPr="0059492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E6D2823620A4ADE88BB9E314398DF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E7F1FD-AB83-4BE6-9BE8-49869966CAF7}"/>
      </w:docPartPr>
      <w:docPartBody>
        <w:p w:rsidR="00416C01" w:rsidRDefault="00694886" w:rsidP="00694886">
          <w:pPr>
            <w:pStyle w:val="0EFAD292EF314DCFAD0B3467E4EB78F3"/>
          </w:pPr>
          <w:r w:rsidRPr="0059492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8C96EDD4EF3482CBE551438E1F672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38E500-EBB0-45A6-ADD9-9977B93C46F6}"/>
      </w:docPartPr>
      <w:docPartBody>
        <w:p w:rsidR="00416C01" w:rsidRDefault="00694886" w:rsidP="00694886">
          <w:pPr>
            <w:pStyle w:val="B2877B31EC584EA482C0BCD09B4BF0C0"/>
          </w:pPr>
          <w:r w:rsidRPr="0059492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60FC8458D5446418E422299D515B4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7D6EA4-B426-461F-BC2B-9213F0B4C8EE}"/>
      </w:docPartPr>
      <w:docPartBody>
        <w:p w:rsidR="00416C01" w:rsidRDefault="00694886" w:rsidP="00694886">
          <w:pPr>
            <w:pStyle w:val="C1DD31F22AD34895ABB2F57BDCF8F1FB"/>
          </w:pPr>
          <w:r w:rsidRPr="0059492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B4561C8DF6242E698C2694FB9025D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AD4E77-ABDE-4AB8-BC9C-B1E09561FC2C}"/>
      </w:docPartPr>
      <w:docPartBody>
        <w:p w:rsidR="00416C01" w:rsidRDefault="00694886" w:rsidP="00694886">
          <w:pPr>
            <w:pStyle w:val="2A141E0E75844AC694981A9EE23DECDC"/>
          </w:pPr>
          <w:r w:rsidRPr="0059492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D89E37E511F493591473A63728BFE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345E41-5A78-47E2-B6F0-D5F8FE74DF7D}"/>
      </w:docPartPr>
      <w:docPartBody>
        <w:p w:rsidR="00416C01" w:rsidRDefault="00694886" w:rsidP="00694886">
          <w:pPr>
            <w:pStyle w:val="367E9FC92A4B418A9E2253298119798D"/>
          </w:pPr>
          <w:r w:rsidRPr="0059492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FAFBD052FA94686BE45019304D486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58C35E-522D-47F6-B74E-C2433EB3E3B0}"/>
      </w:docPartPr>
      <w:docPartBody>
        <w:p w:rsidR="00416C01" w:rsidRDefault="00694886" w:rsidP="00694886">
          <w:pPr>
            <w:pStyle w:val="790104AB88DE415C85B1CFB893BD2C43"/>
          </w:pPr>
          <w:r w:rsidRPr="0059492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F1EDC0B654D43DCB4C6DE6C0214F7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B43DDD-FA4D-4926-AF73-AC910DF127D9}"/>
      </w:docPartPr>
      <w:docPartBody>
        <w:p w:rsidR="00416C01" w:rsidRDefault="00694886" w:rsidP="00694886">
          <w:pPr>
            <w:pStyle w:val="59ECF36D4E7044CF96E2FC4E1ABEFBA2"/>
          </w:pPr>
          <w:r w:rsidRPr="0059492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B845BEC4F444A46894923D37C3627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B0574F-03B8-4586-8CCA-20398B5175CD}"/>
      </w:docPartPr>
      <w:docPartBody>
        <w:p w:rsidR="00416C01" w:rsidRDefault="00694886" w:rsidP="00694886">
          <w:pPr>
            <w:pStyle w:val="B48AE271E96542899689C4A3D2810E7D"/>
          </w:pPr>
          <w:r w:rsidRPr="0059492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4CD047230FE463EBB92D8F4B6BC96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3C6CE5-3CEF-467E-8DB5-8582A7582C89}"/>
      </w:docPartPr>
      <w:docPartBody>
        <w:p w:rsidR="00416C01" w:rsidRDefault="00694886" w:rsidP="00694886">
          <w:pPr>
            <w:pStyle w:val="00278CC8CD1A440B91BC619CD45FCFE6"/>
          </w:pPr>
          <w:r w:rsidRPr="0059492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24525C0B4A64712A97C0BBFF8AFBE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711DC4-EE68-4527-A932-362E27088A64}"/>
      </w:docPartPr>
      <w:docPartBody>
        <w:p w:rsidR="00416C01" w:rsidRDefault="00694886" w:rsidP="00694886">
          <w:pPr>
            <w:pStyle w:val="7E87DEA5F6614F36B58E8C1784A3CD86"/>
          </w:pPr>
          <w:r w:rsidRPr="0059492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13C00AE85EC4945BF5D652F78F8EC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3E99E4-0457-47E5-8BF9-7F64315C380D}"/>
      </w:docPartPr>
      <w:docPartBody>
        <w:p w:rsidR="00416C01" w:rsidRDefault="00694886" w:rsidP="00694886">
          <w:pPr>
            <w:pStyle w:val="1E251A461F9F4C429301421D070A37A7"/>
          </w:pPr>
          <w:r w:rsidRPr="0059492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2D3C439AEFD4FCF99B9D9CAD3D4DE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F069AE-2CC2-411E-8692-06D073A97789}"/>
      </w:docPartPr>
      <w:docPartBody>
        <w:p w:rsidR="00BC0211" w:rsidRDefault="00694886" w:rsidP="00694886">
          <w:pPr>
            <w:pStyle w:val="317DD2EEBFA34FF68A88FEEC2F0820E9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F2EFEFE622B4237815FB9909EEA2A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E2CBB8-82CC-4045-BE5F-CAA490C40601}"/>
      </w:docPartPr>
      <w:docPartBody>
        <w:p w:rsidR="00BC0211" w:rsidRDefault="00694886" w:rsidP="00694886">
          <w:pPr>
            <w:pStyle w:val="0A7A89287E6344EB868B57A85FBC1DFC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20FBB76B89346AEACA35C80D3CE48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671DE4-269B-419E-8035-A9B203A2A423}"/>
      </w:docPartPr>
      <w:docPartBody>
        <w:p w:rsidR="00BC0211" w:rsidRDefault="00694886" w:rsidP="00694886">
          <w:pPr>
            <w:pStyle w:val="936B2E00B514458F9A8AF95FBBDA276D1"/>
          </w:pPr>
          <w:r w:rsidRPr="00F5259C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E3ABA057B8F746AF92989040879B04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662043-2CF7-4588-A25D-8E399C30954C}"/>
      </w:docPartPr>
      <w:docPartBody>
        <w:p w:rsidR="00BC0211" w:rsidRDefault="00694886" w:rsidP="00694886">
          <w:pPr>
            <w:pStyle w:val="1D8D97276B4A4F7E89CE351DD49D28121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B2648A07B1449598600815C572CFE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E97903-4C35-4AB7-AC8D-7E0217284A2F}"/>
      </w:docPartPr>
      <w:docPartBody>
        <w:p w:rsidR="00BC0211" w:rsidRDefault="00694886" w:rsidP="00694886">
          <w:pPr>
            <w:pStyle w:val="6DCD1B00AB184D6F85C8E2C06F66A965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0F816C53C7F47D4AE7211B72308B3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91F2D0-922F-4560-83BC-879E337DA39C}"/>
      </w:docPartPr>
      <w:docPartBody>
        <w:p w:rsidR="00BC0211" w:rsidRDefault="00694886" w:rsidP="00694886">
          <w:pPr>
            <w:pStyle w:val="A034603AA2D1414F96CBD3449060EF00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F242E06BFD34F39BCF1A695495F98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2368EA-E97C-4EEF-B285-4E532C022430}"/>
      </w:docPartPr>
      <w:docPartBody>
        <w:p w:rsidR="00FD4D9B" w:rsidRDefault="00694886" w:rsidP="00694886">
          <w:pPr>
            <w:pStyle w:val="848F27C5A755405ABF5B0B50CDEF8D85"/>
          </w:pPr>
          <w:r w:rsidRPr="00515648">
            <w:rPr>
              <w:rStyle w:val="Testosegnaposto"/>
              <w:sz w:val="22"/>
              <w:szCs w:val="28"/>
            </w:rPr>
            <w:t>Fare clic o toccare qui per immettere il testo.</w:t>
          </w:r>
        </w:p>
      </w:docPartBody>
    </w:docPart>
    <w:docPart>
      <w:docPartPr>
        <w:name w:val="4A8BBB74A479471E864CF448D023A7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DAEB52-2964-416E-BD14-7695D96CE6BA}"/>
      </w:docPartPr>
      <w:docPartBody>
        <w:p w:rsidR="00FD4D9B" w:rsidRDefault="00694886" w:rsidP="00694886">
          <w:pPr>
            <w:pStyle w:val="0E80280B76A0442283436A575B8DF7BD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2DFF27B3E5B4B57BA2C535B7E8FBA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F5F5BE-FBA9-40EA-A487-54A25E383E0D}"/>
      </w:docPartPr>
      <w:docPartBody>
        <w:p w:rsidR="00FD4D9B" w:rsidRDefault="00694886" w:rsidP="00694886">
          <w:pPr>
            <w:pStyle w:val="F77A14B7681E4EC3931DA7CA83C32E341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6F26ADDC7304693B5040D3738D97C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6BC814-F725-40F0-ACF1-CC97F985E298}"/>
      </w:docPartPr>
      <w:docPartBody>
        <w:p w:rsidR="00FD4D9B" w:rsidRDefault="00694886" w:rsidP="00694886">
          <w:pPr>
            <w:pStyle w:val="20DF3AD0F97448368393640B23B266391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2B3FDFED0364D2089DFBFC85B11F4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57B394-BBA6-417A-9B42-1F47A9796E09}"/>
      </w:docPartPr>
      <w:docPartBody>
        <w:p w:rsidR="00FD4D9B" w:rsidRDefault="00694886" w:rsidP="00694886">
          <w:pPr>
            <w:pStyle w:val="20CCE6FCA0DD4932907F5F0E9943326D1"/>
          </w:pPr>
          <w:r w:rsidRPr="00F5259C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83484D11CD5043DEB5A40E37D8B9C9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9D5DA3-4402-43C9-B45C-C461E2E4855C}"/>
      </w:docPartPr>
      <w:docPartBody>
        <w:p w:rsidR="00FD4D9B" w:rsidRDefault="00694886" w:rsidP="00694886">
          <w:pPr>
            <w:pStyle w:val="91A179423BEF4F8FB91FEF9FF3A611B21"/>
          </w:pPr>
          <w:r w:rsidRPr="00F5259C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4C81A055552E492BB466874AD33594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844BF9-2BEE-49A0-BE8B-183763C30987}"/>
      </w:docPartPr>
      <w:docPartBody>
        <w:p w:rsidR="00FD4D9B" w:rsidRDefault="00694886" w:rsidP="00694886">
          <w:pPr>
            <w:pStyle w:val="C1DB33E6A5A54F779AF2A299CEDE87E9"/>
          </w:pPr>
          <w:r w:rsidRPr="00F5259C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3B71BABCD22E49A899CE159021BA52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8F878B-C8F4-4531-989A-A1412B15165E}"/>
      </w:docPartPr>
      <w:docPartBody>
        <w:p w:rsidR="00FD4D9B" w:rsidRDefault="00694886" w:rsidP="00694886">
          <w:pPr>
            <w:pStyle w:val="D1D45B44E6294AA2AE7D0708331C461F1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780085735CB4D008209DF601D8BE9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7E7FBE-EBBD-468F-8968-C938A9B78E78}"/>
      </w:docPartPr>
      <w:docPartBody>
        <w:p w:rsidR="00FD4D9B" w:rsidRDefault="00694886" w:rsidP="00694886">
          <w:pPr>
            <w:pStyle w:val="72E91F314DE040ACB28CC2550B6AF4191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F2E6B14902B493696D9D818AF1375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3FAC8B-0318-4A93-A19D-9D1B552100EB}"/>
      </w:docPartPr>
      <w:docPartBody>
        <w:p w:rsidR="00FD4D9B" w:rsidRDefault="00694886" w:rsidP="00694886">
          <w:pPr>
            <w:pStyle w:val="8127B33322924CBD93143C7FE5376A7C1"/>
          </w:pPr>
          <w:r w:rsidRPr="00997FB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50C766379054CF9A90AF7BBCBE79E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391D31-F790-4692-8A8A-FA4525DA792B}"/>
      </w:docPartPr>
      <w:docPartBody>
        <w:p w:rsidR="00FD4D9B" w:rsidRDefault="00694886" w:rsidP="00694886">
          <w:pPr>
            <w:pStyle w:val="7CA2E807CE64409D89565EABACDDCC40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5919E4F483E477C93EA819C77C9F0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A892E7-0DF2-4A11-94B0-33050308A658}"/>
      </w:docPartPr>
      <w:docPartBody>
        <w:p w:rsidR="00FD4D9B" w:rsidRDefault="00694886" w:rsidP="00694886">
          <w:pPr>
            <w:pStyle w:val="4C18831F176B41DDA1B4202657DD27291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9C5FDBC5D9E47B385D917FAFDDBCF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BCC469-D8E3-429E-909C-DF03E7F20919}"/>
      </w:docPartPr>
      <w:docPartBody>
        <w:p w:rsidR="00FD4D9B" w:rsidRDefault="00694886" w:rsidP="00694886">
          <w:pPr>
            <w:pStyle w:val="4256DA73C20D45A3AD184D338A53CFEF1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B990D87CA0640D2AB5DF49D3EADA6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F37D05-E4C2-4700-A9A4-98ED9CECDA55}"/>
      </w:docPartPr>
      <w:docPartBody>
        <w:p w:rsidR="00FD4D9B" w:rsidRDefault="00694886" w:rsidP="00694886">
          <w:pPr>
            <w:pStyle w:val="1829E5904051464A83355B3F2ABE2B001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80A9D2419644A38B8BE6162AC54F0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4731C4-92D6-4234-953F-393C11DEC492}"/>
      </w:docPartPr>
      <w:docPartBody>
        <w:p w:rsidR="00FD4D9B" w:rsidRDefault="00694886" w:rsidP="00694886">
          <w:pPr>
            <w:pStyle w:val="C878B5D6A4584C5288B1ABF397C30D451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B5A55AD4B95456D8F2CB92556E6E7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7C7001-10BF-464A-BA89-C146F1B2B2E2}"/>
      </w:docPartPr>
      <w:docPartBody>
        <w:p w:rsidR="00FD4D9B" w:rsidRDefault="00694886" w:rsidP="00694886">
          <w:pPr>
            <w:pStyle w:val="BE976461237B4A359401EAB60BC9BC441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6BC8B23772B4773B788146E74030C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610FF0-17FB-4244-B078-B5847C329D5A}"/>
      </w:docPartPr>
      <w:docPartBody>
        <w:p w:rsidR="00FD4D9B" w:rsidRDefault="00694886" w:rsidP="00694886">
          <w:pPr>
            <w:pStyle w:val="487F0E7906474D1C9877DDBCFF71BB18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06140053B99432F8A6F64133B86A1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1D0E81-9CCB-4E86-9351-E8516A4B30DF}"/>
      </w:docPartPr>
      <w:docPartBody>
        <w:p w:rsidR="00FD4D9B" w:rsidRDefault="00694886" w:rsidP="00694886"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FEA06C16A9D4AA98BFE84DB5045C7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ABC9AD-A786-4430-B252-B446B351A49D}"/>
      </w:docPartPr>
      <w:docPartBody>
        <w:p w:rsidR="00FD4D9B" w:rsidRDefault="00694886" w:rsidP="00694886"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B5D15C24E9E48099ACDA4EDCB0D8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13C61C-87BA-471E-9CA7-5178B9E9B140}"/>
      </w:docPartPr>
      <w:docPartBody>
        <w:p w:rsidR="00FD4D9B" w:rsidRDefault="00694886" w:rsidP="00694886"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E5DDC8E47FC4DECB66334307D0009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5E3208-D76B-48AA-9E2A-50E281BDDEDC}"/>
      </w:docPartPr>
      <w:docPartBody>
        <w:p w:rsidR="00FD4D9B" w:rsidRDefault="00694886" w:rsidP="00694886"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4B16919A4C545B1A5CC94F79F1F37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0EBAAF-3734-4FD7-9982-EBB69605C047}"/>
      </w:docPartPr>
      <w:docPartBody>
        <w:p w:rsidR="00FD4D9B" w:rsidRDefault="00694886" w:rsidP="00694886"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3DFBB800728401B83F553031D3C21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C97461-27BA-44E0-9BEC-05F9A763AE15}"/>
      </w:docPartPr>
      <w:docPartBody>
        <w:p w:rsidR="00FD4D9B" w:rsidRDefault="00694886" w:rsidP="00694886"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9737467C5BA49349593B98FD368DE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B1F5D1-6EF7-43FE-8A12-E1F43DCF8276}"/>
      </w:docPartPr>
      <w:docPartBody>
        <w:p w:rsidR="00FD4D9B" w:rsidRDefault="00694886" w:rsidP="00694886"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823EACA122A45319C24A51229BF32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77A5BB-2EAC-4C84-B280-5F8D6DCA060D}"/>
      </w:docPartPr>
      <w:docPartBody>
        <w:p w:rsidR="00FD4D9B" w:rsidRDefault="00694886" w:rsidP="00694886"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DDDC6C100A74DF097030EC86C1F31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EA3DC3-ED5C-4F8A-9CC1-2508D5690285}"/>
      </w:docPartPr>
      <w:docPartBody>
        <w:p w:rsidR="00D314E6" w:rsidRDefault="00FD4D9B" w:rsidP="00FD4D9B">
          <w:pPr>
            <w:pStyle w:val="3DDDC6C100A74DF097030EC86C1F3176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36B6FEC7C414A9082E491DA504CCC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3F029E-55C2-4C92-98D3-9E45F7C95390}"/>
      </w:docPartPr>
      <w:docPartBody>
        <w:p w:rsidR="00D314E6" w:rsidRDefault="00FD4D9B" w:rsidP="00FD4D9B">
          <w:pPr>
            <w:pStyle w:val="636B6FEC7C414A9082E491DA504CCC5A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9BB1B309F7B484E822FA47EB98F1B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794D08-4C26-4F64-90B7-16C17D083975}"/>
      </w:docPartPr>
      <w:docPartBody>
        <w:p w:rsidR="00D314E6" w:rsidRDefault="00FD4D9B" w:rsidP="00FD4D9B">
          <w:pPr>
            <w:pStyle w:val="39BB1B309F7B484E822FA47EB98F1B6A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C7C02079D2F484BB6007B4D4D5D60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3D62CB-9B8E-4FB7-B0C1-8CB457506072}"/>
      </w:docPartPr>
      <w:docPartBody>
        <w:p w:rsidR="00D314E6" w:rsidRDefault="00FD4D9B" w:rsidP="00FD4D9B">
          <w:pPr>
            <w:pStyle w:val="EC7C02079D2F484BB6007B4D4D5D60BA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E26A704D7A842E5895B2AF15BD073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9A55D5-8AB2-451E-B6D2-9D7B835E04F4}"/>
      </w:docPartPr>
      <w:docPartBody>
        <w:p w:rsidR="00D314E6" w:rsidRDefault="00FD4D9B" w:rsidP="00FD4D9B">
          <w:pPr>
            <w:pStyle w:val="1E26A704D7A842E5895B2AF15BD0739F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138E97A5693419A96EEE430DD4569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4B98BA-4A79-4266-B41A-B690D7560CE4}"/>
      </w:docPartPr>
      <w:docPartBody>
        <w:p w:rsidR="00D314E6" w:rsidRDefault="00FD4D9B" w:rsidP="00FD4D9B">
          <w:pPr>
            <w:pStyle w:val="7138E97A5693419A96EEE430DD4569AC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EC086ADF39D42839FF519F6A59057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AFB4FE-F986-4BDB-B99F-A9894AF9163E}"/>
      </w:docPartPr>
      <w:docPartBody>
        <w:p w:rsidR="00D314E6" w:rsidRDefault="00FD4D9B" w:rsidP="00FD4D9B">
          <w:pPr>
            <w:pStyle w:val="0EC086ADF39D42839FF519F6A5905724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4BF6B4983FC48B68170E1AE9AC86A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A10F8F-1A80-401B-9804-C72EF69EA6F0}"/>
      </w:docPartPr>
      <w:docPartBody>
        <w:p w:rsidR="00D314E6" w:rsidRDefault="00FD4D9B" w:rsidP="00FD4D9B">
          <w:pPr>
            <w:pStyle w:val="A4BF6B4983FC48B68170E1AE9AC86A39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699801FE3FC4089A9F7D9385EA194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87A69A-E763-4F67-A70A-02C4230E8235}"/>
      </w:docPartPr>
      <w:docPartBody>
        <w:p w:rsidR="00D314E6" w:rsidRDefault="00FD4D9B" w:rsidP="00FD4D9B">
          <w:pPr>
            <w:pStyle w:val="8699801FE3FC4089A9F7D9385EA1947D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B56285024D2401383DBC7F8410B6D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2376C8-BAC2-400B-B844-7E2F0B18C5A0}"/>
      </w:docPartPr>
      <w:docPartBody>
        <w:p w:rsidR="00D314E6" w:rsidRDefault="00FD4D9B" w:rsidP="00FD4D9B">
          <w:pPr>
            <w:pStyle w:val="AB56285024D2401383DBC7F8410B6DC4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9B"/>
    <w:rsid w:val="00194F55"/>
    <w:rsid w:val="001C199F"/>
    <w:rsid w:val="001C3E04"/>
    <w:rsid w:val="001C6D9B"/>
    <w:rsid w:val="00225A44"/>
    <w:rsid w:val="00312145"/>
    <w:rsid w:val="00407798"/>
    <w:rsid w:val="00416C01"/>
    <w:rsid w:val="00441B5B"/>
    <w:rsid w:val="00614C48"/>
    <w:rsid w:val="00694886"/>
    <w:rsid w:val="006B180E"/>
    <w:rsid w:val="007E2122"/>
    <w:rsid w:val="00976D6B"/>
    <w:rsid w:val="009C3BBE"/>
    <w:rsid w:val="00A1664A"/>
    <w:rsid w:val="00BC0211"/>
    <w:rsid w:val="00BF62EF"/>
    <w:rsid w:val="00C6680F"/>
    <w:rsid w:val="00D314E6"/>
    <w:rsid w:val="00F86ED5"/>
    <w:rsid w:val="00FD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D4D9B"/>
    <w:rPr>
      <w:color w:val="808080"/>
    </w:rPr>
  </w:style>
  <w:style w:type="paragraph" w:customStyle="1" w:styleId="09C7400230CE4D85B433EC11F39D8D3C">
    <w:name w:val="09C7400230CE4D85B433EC11F39D8D3C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48F27C5A755405ABF5B0B50CDEF8D85">
    <w:name w:val="848F27C5A755405ABF5B0B50CDEF8D85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E80280B76A0442283436A575B8DF7BD">
    <w:name w:val="0E80280B76A0442283436A575B8DF7BD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77A14B7681E4EC3931DA7CA83C32E341">
    <w:name w:val="F77A14B7681E4EC3931DA7CA83C32E341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0DF3AD0F97448368393640B23B266391">
    <w:name w:val="20DF3AD0F97448368393640B23B266391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0CCE6FCA0DD4932907F5F0E9943326D1">
    <w:name w:val="20CCE6FCA0DD4932907F5F0E9943326D1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1A179423BEF4F8FB91FEF9FF3A611B21">
    <w:name w:val="91A179423BEF4F8FB91FEF9FF3A611B21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36B2E00B514458F9A8AF95FBBDA276D1">
    <w:name w:val="936B2E00B514458F9A8AF95FBBDA276D1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1DB33E6A5A54F779AF2A299CEDE87E9">
    <w:name w:val="C1DB33E6A5A54F779AF2A299CEDE87E9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1D45B44E6294AA2AE7D0708331C461F1">
    <w:name w:val="D1D45B44E6294AA2AE7D0708331C461F1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EB5B4B465714CC28CCB61D86A3B0F791">
    <w:name w:val="7EB5B4B465714CC28CCB61D86A3B0F791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2E91F314DE040ACB28CC2550B6AF4191">
    <w:name w:val="72E91F314DE040ACB28CC2550B6AF4191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2C9F852B1DD40F5BD755E3E124F8F3E1">
    <w:name w:val="92C9F852B1DD40F5BD755E3E124F8F3E1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127B33322924CBD93143C7FE5376A7C1">
    <w:name w:val="8127B33322924CBD93143C7FE5376A7C1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CA2E807CE64409D89565EABACDDCC40">
    <w:name w:val="7CA2E807CE64409D89565EABACDDCC40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C18831F176B41DDA1B4202657DD27291">
    <w:name w:val="4C18831F176B41DDA1B4202657DD27291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256DA73C20D45A3AD184D338A53CFEF1">
    <w:name w:val="4256DA73C20D45A3AD184D338A53CFEF1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829E5904051464A83355B3F2ABE2B001">
    <w:name w:val="1829E5904051464A83355B3F2ABE2B001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878B5D6A4584C5288B1ABF397C30D451">
    <w:name w:val="C878B5D6A4584C5288B1ABF397C30D451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E976461237B4A359401EAB60BC9BC441">
    <w:name w:val="BE976461237B4A359401EAB60BC9BC441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87F0E7906474D1C9877DDBCFF71BB18">
    <w:name w:val="487F0E7906474D1C9877DDBCFF71BB18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D8D97276B4A4F7E89CE351DD49D28121">
    <w:name w:val="1D8D97276B4A4F7E89CE351DD49D28121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DCD1B00AB184D6F85C8E2C06F66A965">
    <w:name w:val="6DCD1B00AB184D6F85C8E2C06F66A965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034603AA2D1414F96CBD3449060EF00">
    <w:name w:val="A034603AA2D1414F96CBD3449060EF00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73D775B6C4E4476B8FAC71166124481">
    <w:name w:val="873D775B6C4E4476B8FAC71166124481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3A75821B6954A45B3BA68122F544235">
    <w:name w:val="63A75821B6954A45B3BA68122F544235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14D9B47632C432A89A8C19B1987CA21">
    <w:name w:val="914D9B47632C432A89A8C19B1987CA21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9F990A119F54148B76776F2F6F5E4EA">
    <w:name w:val="19F990A119F54148B76776F2F6F5E4EA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1DE79F7218C4406AD17D9624D293972">
    <w:name w:val="11DE79F7218C4406AD17D9624D293972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59D10D4B14B4B65B0395FCE6F505D5B">
    <w:name w:val="759D10D4B14B4B65B0395FCE6F505D5B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BCAB391EC334D048CEC219F73E3A24D">
    <w:name w:val="2BCAB391EC334D048CEC219F73E3A24D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5B7F850883A4C9AAEBB612CE1D28B5E">
    <w:name w:val="65B7F850883A4C9AAEBB612CE1D28B5E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7F31BA635FB4253B0CAA5F33B5A2B8A1">
    <w:name w:val="47F31BA635FB4253B0CAA5F33B5A2B8A1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17DD2EEBFA34FF68A88FEEC2F0820E9">
    <w:name w:val="317DD2EEBFA34FF68A88FEEC2F0820E9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A7A89287E6344EB868B57A85FBC1DFC">
    <w:name w:val="0A7A89287E6344EB868B57A85FBC1DFC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E5D1F0CC6AE414E9B70C17EED8E8B2E">
    <w:name w:val="3E5D1F0CC6AE414E9B70C17EED8E8B2E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265E9AA28B448ECAC844808208BB9B71">
    <w:name w:val="1265E9AA28B448ECAC844808208BB9B71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DB0670377A440EB9A4009A6D1964DD21">
    <w:name w:val="2DB0670377A440EB9A4009A6D1964DD21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BCDFF34435A453EAFB4F534545C624D">
    <w:name w:val="FBCDFF34435A453EAFB4F534545C624D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E17BDD8E0A54DC98A6393073C895F18">
    <w:name w:val="0E17BDD8E0A54DC98A6393073C895F18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8E81F202AFF4576A4D88EABE31CE23E">
    <w:name w:val="88E81F202AFF4576A4D88EABE31CE23E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1B91236FBFF4CD3AD433270C657776A">
    <w:name w:val="C1B91236FBFF4CD3AD433270C657776A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55EE51AE9454B079D66B848890A73E5">
    <w:name w:val="B55EE51AE9454B079D66B848890A73E5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C5B8465664748FE8764319D8F3354801">
    <w:name w:val="8C5B8465664748FE8764319D8F3354801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AB0A44B6A144DC5B3C95BE80C0E22D61">
    <w:name w:val="4AB0A44B6A144DC5B3C95BE80C0E22D61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DA24F7BF01748DDBE212E48F5B63EF31">
    <w:name w:val="2DA24F7BF01748DDBE212E48F5B63EF31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D69A51B0F6746BF9D8CAF52479687541">
    <w:name w:val="DD69A51B0F6746BF9D8CAF52479687541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3B2BF8ECF7F47B3A2BEC98A3A4599A61">
    <w:name w:val="53B2BF8ECF7F47B3A2BEC98A3A4599A61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576BF5A3AC6441EBFA12F676347E8F0">
    <w:name w:val="0576BF5A3AC6441EBFA12F676347E8F0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8ECA80F783148369C43926A1DE29252">
    <w:name w:val="78ECA80F783148369C43926A1DE29252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86F5816F9F141A0A0BB291DEB1F0592">
    <w:name w:val="B86F5816F9F141A0A0BB291DEB1F0592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BC4D38826184798B204E6394465446D">
    <w:name w:val="BBC4D38826184798B204E6394465446D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A53663503784B0E8781955ABBD9D0CB">
    <w:name w:val="CA53663503784B0E8781955ABBD9D0CB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1B0FC18F3D943A79CE5FE3E44EB43B4">
    <w:name w:val="D1B0FC18F3D943A79CE5FE3E44EB43B4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0B1455EE5A043CC9F35BADA0B70BB1B">
    <w:name w:val="70B1455EE5A043CC9F35BADA0B70BB1B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6A88528C6C24165848DA864BFD83D13">
    <w:name w:val="B6A88528C6C24165848DA864BFD83D13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E11357961F9458682AF363F85D38A16">
    <w:name w:val="6E11357961F9458682AF363F85D38A16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AA1142F0ED34F738F20A68DB1185F42">
    <w:name w:val="DAA1142F0ED34F738F20A68DB1185F42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44AADFAC2884E0B86CBE3B6AC7BABC3">
    <w:name w:val="344AADFAC2884E0B86CBE3B6AC7BABC3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3E38B7ACAB64E1FBDD3A4817D37957F">
    <w:name w:val="23E38B7ACAB64E1FBDD3A4817D37957F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C9657597C1B483D92686F83C79DF139">
    <w:name w:val="8C9657597C1B483D92686F83C79DF139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99502548AE74168BA6B0D6F16701670">
    <w:name w:val="199502548AE74168BA6B0D6F16701670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751B23195994D7B933F57A65B00004E">
    <w:name w:val="C751B23195994D7B933F57A65B00004E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5C2E19653DF4BB69A39E9AC031E840C">
    <w:name w:val="35C2E19653DF4BB69A39E9AC031E840C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6858E5C32314902ADEB49C01FB3FFB6">
    <w:name w:val="A6858E5C32314902ADEB49C01FB3FFB6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D128FCFA2D5456A9578FF1E5E3CCF1F">
    <w:name w:val="9D128FCFA2D5456A9578FF1E5E3CCF1F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E6D2823620A4ADE88BB9E314398DF7F">
    <w:name w:val="4E6D2823620A4ADE88BB9E314398DF7F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8C96EDD4EF3482CBE551438E1F672E7">
    <w:name w:val="F8C96EDD4EF3482CBE551438E1F672E7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60FC8458D5446418E422299D515B4D9">
    <w:name w:val="D60FC8458D5446418E422299D515B4D9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B4561C8DF6242E698C2694FB9025DDF">
    <w:name w:val="6B4561C8DF6242E698C2694FB9025DDF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D89E37E511F493591473A63728BFE34">
    <w:name w:val="BD89E37E511F493591473A63728BFE34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FAFBD052FA94686BE45019304D4863F">
    <w:name w:val="FFAFBD052FA94686BE45019304D4863F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F1EDC0B654D43DCB4C6DE6C0214F781">
    <w:name w:val="5F1EDC0B654D43DCB4C6DE6C0214F781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B845BEC4F444A46894923D37C3627FA">
    <w:name w:val="EB845BEC4F444A46894923D37C3627FA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4CD047230FE463EBB92D8F4B6BC9652">
    <w:name w:val="E4CD047230FE463EBB92D8F4B6BC9652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24525C0B4A64712A97C0BBFF8AFBEBF">
    <w:name w:val="824525C0B4A64712A97C0BBFF8AFBEBF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13C00AE85EC4945BF5D652F78F8ECA9">
    <w:name w:val="813C00AE85EC4945BF5D652F78F8ECA9"/>
    <w:rsid w:val="00694886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06140053B99432F8A6F64133B86A19F">
    <w:name w:val="806140053B99432F8A6F64133B86A19F"/>
    <w:rsid w:val="00694886"/>
  </w:style>
  <w:style w:type="paragraph" w:customStyle="1" w:styleId="9FEA06C16A9D4AA98BFE84DB5045C731">
    <w:name w:val="9FEA06C16A9D4AA98BFE84DB5045C731"/>
    <w:rsid w:val="00694886"/>
  </w:style>
  <w:style w:type="paragraph" w:customStyle="1" w:styleId="3B5D15C24E9E48099ACDA4EDCB0D8574">
    <w:name w:val="3B5D15C24E9E48099ACDA4EDCB0D8574"/>
    <w:rsid w:val="00694886"/>
  </w:style>
  <w:style w:type="paragraph" w:customStyle="1" w:styleId="3E5DDC8E47FC4DECB66334307D00098B">
    <w:name w:val="3E5DDC8E47FC4DECB66334307D00098B"/>
    <w:rsid w:val="00694886"/>
  </w:style>
  <w:style w:type="paragraph" w:customStyle="1" w:styleId="74B16919A4C545B1A5CC94F79F1F379D">
    <w:name w:val="74B16919A4C545B1A5CC94F79F1F379D"/>
    <w:rsid w:val="00694886"/>
  </w:style>
  <w:style w:type="paragraph" w:customStyle="1" w:styleId="33DFBB800728401B83F553031D3C219C">
    <w:name w:val="33DFBB800728401B83F553031D3C219C"/>
    <w:rsid w:val="00694886"/>
  </w:style>
  <w:style w:type="paragraph" w:customStyle="1" w:styleId="8E6437A1A76C446AAD5339BA5F10F1C8">
    <w:name w:val="8E6437A1A76C446AAD5339BA5F10F1C8"/>
    <w:rsid w:val="00694886"/>
  </w:style>
  <w:style w:type="paragraph" w:customStyle="1" w:styleId="2717D306D9444A6890D68DA9C902C217">
    <w:name w:val="2717D306D9444A6890D68DA9C902C217"/>
    <w:rsid w:val="00694886"/>
  </w:style>
  <w:style w:type="paragraph" w:customStyle="1" w:styleId="5DED5111EA394D568DFEDDB9C95CDBDE">
    <w:name w:val="5DED5111EA394D568DFEDDB9C95CDBDE"/>
    <w:rsid w:val="00694886"/>
  </w:style>
  <w:style w:type="paragraph" w:customStyle="1" w:styleId="68120D9AC7B143B1A05532497E4B2ED8">
    <w:name w:val="68120D9AC7B143B1A05532497E4B2ED8"/>
    <w:rsid w:val="00694886"/>
  </w:style>
  <w:style w:type="paragraph" w:customStyle="1" w:styleId="E261BE2BCC084FE0A87705D1512B0B09">
    <w:name w:val="E261BE2BCC084FE0A87705D1512B0B09"/>
    <w:rsid w:val="00694886"/>
  </w:style>
  <w:style w:type="paragraph" w:customStyle="1" w:styleId="29737467C5BA49349593B98FD368DE48">
    <w:name w:val="29737467C5BA49349593B98FD368DE48"/>
    <w:rsid w:val="00694886"/>
  </w:style>
  <w:style w:type="paragraph" w:customStyle="1" w:styleId="E6D1077FB61B47C295ECE7578D685B52">
    <w:name w:val="E6D1077FB61B47C295ECE7578D685B52"/>
    <w:rsid w:val="00694886"/>
  </w:style>
  <w:style w:type="paragraph" w:customStyle="1" w:styleId="5BF94199D34F412E9753502CC2EEB007">
    <w:name w:val="5BF94199D34F412E9753502CC2EEB007"/>
    <w:rsid w:val="00694886"/>
  </w:style>
  <w:style w:type="paragraph" w:customStyle="1" w:styleId="FF961A4ED20B4FE1BDF5C7EDD72096BC">
    <w:name w:val="FF961A4ED20B4FE1BDF5C7EDD72096BC"/>
    <w:rsid w:val="00694886"/>
  </w:style>
  <w:style w:type="paragraph" w:customStyle="1" w:styleId="2B45D64EF5C048539BFD88C85DC4241B">
    <w:name w:val="2B45D64EF5C048539BFD88C85DC4241B"/>
    <w:rsid w:val="00694886"/>
  </w:style>
  <w:style w:type="paragraph" w:customStyle="1" w:styleId="BE93C5FD584141FC82D9C3CCC2BE1417">
    <w:name w:val="BE93C5FD584141FC82D9C3CCC2BE1417"/>
    <w:rsid w:val="00694886"/>
  </w:style>
  <w:style w:type="paragraph" w:customStyle="1" w:styleId="880DFABDD0E3427E970F0E293BB67229">
    <w:name w:val="880DFABDD0E3427E970F0E293BB67229"/>
    <w:rsid w:val="00694886"/>
  </w:style>
  <w:style w:type="paragraph" w:customStyle="1" w:styleId="D7B69EC10B81462EA769DF3E864974CB">
    <w:name w:val="D7B69EC10B81462EA769DF3E864974CB"/>
    <w:rsid w:val="00694886"/>
  </w:style>
  <w:style w:type="paragraph" w:customStyle="1" w:styleId="3B3141E54EA34180ADC0BB0FB07B391F">
    <w:name w:val="3B3141E54EA34180ADC0BB0FB07B391F"/>
    <w:rsid w:val="00694886"/>
  </w:style>
  <w:style w:type="paragraph" w:customStyle="1" w:styleId="4366E38957424028BA36A8FBB1D9F6CD">
    <w:name w:val="4366E38957424028BA36A8FBB1D9F6CD"/>
    <w:rsid w:val="00694886"/>
  </w:style>
  <w:style w:type="paragraph" w:customStyle="1" w:styleId="DAC21860ED61484ABF756D6BC5F01DB5">
    <w:name w:val="DAC21860ED61484ABF756D6BC5F01DB5"/>
    <w:rsid w:val="00694886"/>
  </w:style>
  <w:style w:type="paragraph" w:customStyle="1" w:styleId="5823EACA122A45319C24A51229BF32AC">
    <w:name w:val="5823EACA122A45319C24A51229BF32AC"/>
    <w:rsid w:val="00694886"/>
  </w:style>
  <w:style w:type="paragraph" w:customStyle="1" w:styleId="3DDDC6C100A74DF097030EC86C1F3176">
    <w:name w:val="3DDDC6C100A74DF097030EC86C1F3176"/>
    <w:rsid w:val="00FD4D9B"/>
  </w:style>
  <w:style w:type="paragraph" w:customStyle="1" w:styleId="636B6FEC7C414A9082E491DA504CCC5A">
    <w:name w:val="636B6FEC7C414A9082E491DA504CCC5A"/>
    <w:rsid w:val="00FD4D9B"/>
  </w:style>
  <w:style w:type="paragraph" w:customStyle="1" w:styleId="39BB1B309F7B484E822FA47EB98F1B6A">
    <w:name w:val="39BB1B309F7B484E822FA47EB98F1B6A"/>
    <w:rsid w:val="00FD4D9B"/>
  </w:style>
  <w:style w:type="paragraph" w:customStyle="1" w:styleId="EC7C02079D2F484BB6007B4D4D5D60BA">
    <w:name w:val="EC7C02079D2F484BB6007B4D4D5D60BA"/>
    <w:rsid w:val="00FD4D9B"/>
  </w:style>
  <w:style w:type="paragraph" w:customStyle="1" w:styleId="1E26A704D7A842E5895B2AF15BD0739F">
    <w:name w:val="1E26A704D7A842E5895B2AF15BD0739F"/>
    <w:rsid w:val="00FD4D9B"/>
  </w:style>
  <w:style w:type="paragraph" w:customStyle="1" w:styleId="7138E97A5693419A96EEE430DD4569AC">
    <w:name w:val="7138E97A5693419A96EEE430DD4569AC"/>
    <w:rsid w:val="00FD4D9B"/>
  </w:style>
  <w:style w:type="paragraph" w:customStyle="1" w:styleId="0EC086ADF39D42839FF519F6A5905724">
    <w:name w:val="0EC086ADF39D42839FF519F6A5905724"/>
    <w:rsid w:val="00FD4D9B"/>
  </w:style>
  <w:style w:type="paragraph" w:customStyle="1" w:styleId="A4BF6B4983FC48B68170E1AE9AC86A39">
    <w:name w:val="A4BF6B4983FC48B68170E1AE9AC86A39"/>
    <w:rsid w:val="00FD4D9B"/>
  </w:style>
  <w:style w:type="paragraph" w:customStyle="1" w:styleId="8699801FE3FC4089A9F7D9385EA1947D">
    <w:name w:val="8699801FE3FC4089A9F7D9385EA1947D"/>
    <w:rsid w:val="00FD4D9B"/>
  </w:style>
  <w:style w:type="paragraph" w:customStyle="1" w:styleId="AB56285024D2401383DBC7F8410B6DC4">
    <w:name w:val="AB56285024D2401383DBC7F8410B6DC4"/>
    <w:rsid w:val="00FD4D9B"/>
  </w:style>
  <w:style w:type="paragraph" w:customStyle="1" w:styleId="A4582B6CC59C4453B16F8877FC7343A2">
    <w:name w:val="A4582B6CC59C4453B16F8877FC7343A2"/>
    <w:rsid w:val="00FD4D9B"/>
  </w:style>
  <w:style w:type="paragraph" w:customStyle="1" w:styleId="7AC52A0C7EBD482FB898E3CBC97BF0CC">
    <w:name w:val="7AC52A0C7EBD482FB898E3CBC97BF0CC"/>
    <w:rsid w:val="00FD4D9B"/>
  </w:style>
  <w:style w:type="paragraph" w:customStyle="1" w:styleId="7944D12D54134683B9166B0EC8EC019B">
    <w:name w:val="7944D12D54134683B9166B0EC8EC019B"/>
    <w:rsid w:val="00FD4D9B"/>
  </w:style>
  <w:style w:type="paragraph" w:customStyle="1" w:styleId="D0EF7C23191548A9A563DD7465B83B0A">
    <w:name w:val="D0EF7C23191548A9A563DD7465B83B0A"/>
    <w:rsid w:val="00FD4D9B"/>
  </w:style>
  <w:style w:type="paragraph" w:customStyle="1" w:styleId="B677062882FA48EA8474E67CB0BA6183">
    <w:name w:val="B677062882FA48EA8474E67CB0BA6183"/>
    <w:rsid w:val="00FD4D9B"/>
  </w:style>
  <w:style w:type="paragraph" w:customStyle="1" w:styleId="82E910EC03FE43BF836F7753C5A8478F">
    <w:name w:val="82E910EC03FE43BF836F7753C5A8478F"/>
    <w:rsid w:val="00FD4D9B"/>
  </w:style>
  <w:style w:type="paragraph" w:customStyle="1" w:styleId="2F6C7D2DF4B042C5BB614A193F2C3A9D">
    <w:name w:val="2F6C7D2DF4B042C5BB614A193F2C3A9D"/>
    <w:rsid w:val="00FD4D9B"/>
  </w:style>
  <w:style w:type="paragraph" w:customStyle="1" w:styleId="C4255EFDC51446398B3D00DCC283F7B3">
    <w:name w:val="C4255EFDC51446398B3D00DCC283F7B3"/>
    <w:rsid w:val="00FD4D9B"/>
  </w:style>
  <w:style w:type="paragraph" w:customStyle="1" w:styleId="4E4CE4EC96694512928526E07277B75F">
    <w:name w:val="4E4CE4EC96694512928526E07277B75F"/>
    <w:rsid w:val="00FD4D9B"/>
  </w:style>
  <w:style w:type="paragraph" w:customStyle="1" w:styleId="7F8E9E4DBD3B4A23BC414222A8D6F563">
    <w:name w:val="7F8E9E4DBD3B4A23BC414222A8D6F563"/>
    <w:rsid w:val="00FD4D9B"/>
  </w:style>
  <w:style w:type="paragraph" w:customStyle="1" w:styleId="9A6F7D30527D4392A5307A0F5373D999">
    <w:name w:val="9A6F7D30527D4392A5307A0F5373D999"/>
    <w:rsid w:val="00FD4D9B"/>
  </w:style>
  <w:style w:type="paragraph" w:customStyle="1" w:styleId="572DD10D39674AEA8933A766DB874630">
    <w:name w:val="572DD10D39674AEA8933A766DB874630"/>
    <w:rsid w:val="00FD4D9B"/>
  </w:style>
  <w:style w:type="paragraph" w:customStyle="1" w:styleId="B37F5F461CEC4C71BFE54E3ADFE54ED1">
    <w:name w:val="B37F5F461CEC4C71BFE54E3ADFE54ED1"/>
    <w:rsid w:val="00FD4D9B"/>
  </w:style>
  <w:style w:type="paragraph" w:customStyle="1" w:styleId="F5B29B92AE6A474391CD520FF9E82DAE">
    <w:name w:val="F5B29B92AE6A474391CD520FF9E82DAE"/>
    <w:rsid w:val="00FD4D9B"/>
  </w:style>
  <w:style w:type="paragraph" w:customStyle="1" w:styleId="F1C599819FC342A892C68F3941CAF520">
    <w:name w:val="F1C599819FC342A892C68F3941CAF520"/>
    <w:rsid w:val="00FD4D9B"/>
  </w:style>
  <w:style w:type="paragraph" w:customStyle="1" w:styleId="7E634C95D3AE470E92FF9A01DC2964F7">
    <w:name w:val="7E634C95D3AE470E92FF9A01DC2964F7"/>
    <w:rsid w:val="00FD4D9B"/>
  </w:style>
  <w:style w:type="paragraph" w:customStyle="1" w:styleId="BC6AC96FA62B480BA1EFE923C01EBB62">
    <w:name w:val="BC6AC96FA62B480BA1EFE923C01EBB62"/>
    <w:rsid w:val="00FD4D9B"/>
  </w:style>
  <w:style w:type="paragraph" w:customStyle="1" w:styleId="788B4A33EDF84261A9B421093A34FF4B">
    <w:name w:val="788B4A33EDF84261A9B421093A34FF4B"/>
    <w:rsid w:val="00FD4D9B"/>
  </w:style>
  <w:style w:type="paragraph" w:customStyle="1" w:styleId="BB909311BF7540DE9A3663795BC3F4EB">
    <w:name w:val="BB909311BF7540DE9A3663795BC3F4EB"/>
    <w:rsid w:val="00FD4D9B"/>
  </w:style>
  <w:style w:type="paragraph" w:customStyle="1" w:styleId="2398A629DF2B4E06A0D93FBAA5CCF77D">
    <w:name w:val="2398A629DF2B4E06A0D93FBAA5CCF77D"/>
    <w:rsid w:val="00FD4D9B"/>
  </w:style>
  <w:style w:type="paragraph" w:customStyle="1" w:styleId="4438542408EF4593A5315F5049B99D7E">
    <w:name w:val="4438542408EF4593A5315F5049B99D7E"/>
    <w:rsid w:val="00FD4D9B"/>
  </w:style>
  <w:style w:type="paragraph" w:customStyle="1" w:styleId="0C8CF81F3259473AB4063AF5B0027F37">
    <w:name w:val="0C8CF81F3259473AB4063AF5B0027F37"/>
    <w:rsid w:val="00FD4D9B"/>
  </w:style>
  <w:style w:type="paragraph" w:customStyle="1" w:styleId="5373FFADDB6C46E896D15E160DA3CB5F">
    <w:name w:val="5373FFADDB6C46E896D15E160DA3CB5F"/>
    <w:rsid w:val="00FD4D9B"/>
  </w:style>
  <w:style w:type="paragraph" w:customStyle="1" w:styleId="7B63DEBD54BF4BBBB84041AFDEFA5440">
    <w:name w:val="7B63DEBD54BF4BBBB84041AFDEFA5440"/>
    <w:rsid w:val="00FD4D9B"/>
  </w:style>
  <w:style w:type="paragraph" w:customStyle="1" w:styleId="2727E7F12C4E42BF813BB463542F38D1">
    <w:name w:val="2727E7F12C4E42BF813BB463542F38D1"/>
    <w:rsid w:val="00FD4D9B"/>
  </w:style>
  <w:style w:type="paragraph" w:customStyle="1" w:styleId="AAE10B01DA0C477DADBB4ABDB2AD8C21">
    <w:name w:val="AAE10B01DA0C477DADBB4ABDB2AD8C21"/>
    <w:rsid w:val="00FD4D9B"/>
  </w:style>
  <w:style w:type="paragraph" w:customStyle="1" w:styleId="6B574A24B71E47FB85893E6ADBD1867B">
    <w:name w:val="6B574A24B71E47FB85893E6ADBD1867B"/>
    <w:rsid w:val="00FD4D9B"/>
  </w:style>
  <w:style w:type="paragraph" w:customStyle="1" w:styleId="7C92D26BD5094ADE8EA0AB1E02FF6F71">
    <w:name w:val="7C92D26BD5094ADE8EA0AB1E02FF6F71"/>
    <w:rsid w:val="00FD4D9B"/>
  </w:style>
  <w:style w:type="paragraph" w:customStyle="1" w:styleId="8E2CCD00C57D4E29B28CD2AC950D57E6">
    <w:name w:val="8E2CCD00C57D4E29B28CD2AC950D57E6"/>
    <w:rsid w:val="00FD4D9B"/>
  </w:style>
  <w:style w:type="paragraph" w:customStyle="1" w:styleId="A1B852756FDD40EAAE6C62DDDB5FD206">
    <w:name w:val="A1B852756FDD40EAAE6C62DDDB5FD206"/>
    <w:rsid w:val="00FD4D9B"/>
  </w:style>
  <w:style w:type="paragraph" w:customStyle="1" w:styleId="FB1A6DBD20544D80A18A307FFE452513">
    <w:name w:val="FB1A6DBD20544D80A18A307FFE452513"/>
    <w:rsid w:val="00FD4D9B"/>
  </w:style>
  <w:style w:type="paragraph" w:customStyle="1" w:styleId="11EC73E4D9EC4F3E9E2586E89EE72DDC">
    <w:name w:val="11EC73E4D9EC4F3E9E2586E89EE72DDC"/>
    <w:rsid w:val="00FD4D9B"/>
  </w:style>
  <w:style w:type="paragraph" w:customStyle="1" w:styleId="4C5DB86223A2435EA4BAB92CFCFB7E99">
    <w:name w:val="4C5DB86223A2435EA4BAB92CFCFB7E99"/>
    <w:rsid w:val="00FD4D9B"/>
  </w:style>
  <w:style w:type="paragraph" w:customStyle="1" w:styleId="29AA449069214FA6B594C9F927C69B0E">
    <w:name w:val="29AA449069214FA6B594C9F927C69B0E"/>
    <w:rsid w:val="00FD4D9B"/>
  </w:style>
  <w:style w:type="paragraph" w:customStyle="1" w:styleId="19DC24FFFE8742F4B1F37EF0EA970F21">
    <w:name w:val="19DC24FFFE8742F4B1F37EF0EA970F21"/>
    <w:rsid w:val="00FD4D9B"/>
  </w:style>
  <w:style w:type="paragraph" w:customStyle="1" w:styleId="4B23155CD301414CADA58A4C6C6EAA6A">
    <w:name w:val="4B23155CD301414CADA58A4C6C6EAA6A"/>
    <w:rsid w:val="00FD4D9B"/>
  </w:style>
  <w:style w:type="paragraph" w:customStyle="1" w:styleId="6B3075ABA9AE444FB82B76C417E1F241">
    <w:name w:val="6B3075ABA9AE444FB82B76C417E1F241"/>
    <w:rsid w:val="00FD4D9B"/>
  </w:style>
  <w:style w:type="paragraph" w:customStyle="1" w:styleId="C7AD1823243C4359B37726B85BD3EBCF">
    <w:name w:val="C7AD1823243C4359B37726B85BD3EBCF"/>
    <w:rsid w:val="00FD4D9B"/>
  </w:style>
  <w:style w:type="paragraph" w:customStyle="1" w:styleId="FB938D7FB149404CADF09EF9C5EE0CC0">
    <w:name w:val="FB938D7FB149404CADF09EF9C5EE0CC0"/>
    <w:rsid w:val="00FD4D9B"/>
  </w:style>
  <w:style w:type="paragraph" w:customStyle="1" w:styleId="D05DD8424AE64088B5B1B51EAEFE53C6">
    <w:name w:val="D05DD8424AE64088B5B1B51EAEFE53C6"/>
    <w:rsid w:val="00FD4D9B"/>
  </w:style>
  <w:style w:type="paragraph" w:customStyle="1" w:styleId="1F9E481CD2B346A69B0FD2CC1FCA10AD">
    <w:name w:val="1F9E481CD2B346A69B0FD2CC1FCA10AD"/>
    <w:rsid w:val="00FD4D9B"/>
  </w:style>
  <w:style w:type="paragraph" w:customStyle="1" w:styleId="94B0BDB982114D079B2D7FEEC514D4F7">
    <w:name w:val="94B0BDB982114D079B2D7FEEC514D4F7"/>
    <w:rsid w:val="00FD4D9B"/>
  </w:style>
  <w:style w:type="paragraph" w:customStyle="1" w:styleId="2DFBFC45A1AE4D9F8E45ED8AF2C89903">
    <w:name w:val="2DFBFC45A1AE4D9F8E45ED8AF2C89903"/>
    <w:rsid w:val="00FD4D9B"/>
  </w:style>
  <w:style w:type="paragraph" w:customStyle="1" w:styleId="724A89B20DFC49738FB5214375872834">
    <w:name w:val="724A89B20DFC49738FB5214375872834"/>
    <w:rsid w:val="00FD4D9B"/>
  </w:style>
  <w:style w:type="paragraph" w:customStyle="1" w:styleId="E04EE895882944F49DFE9292A9D871A4">
    <w:name w:val="E04EE895882944F49DFE9292A9D871A4"/>
    <w:rsid w:val="00FD4D9B"/>
  </w:style>
  <w:style w:type="paragraph" w:customStyle="1" w:styleId="0031431FCBBA4B20B4C55F868A8BB493">
    <w:name w:val="0031431FCBBA4B20B4C55F868A8BB493"/>
    <w:rsid w:val="00FD4D9B"/>
  </w:style>
  <w:style w:type="paragraph" w:customStyle="1" w:styleId="4BC215B6EAC047FA813025A15CF8A338">
    <w:name w:val="4BC215B6EAC047FA813025A15CF8A338"/>
    <w:rsid w:val="00FD4D9B"/>
  </w:style>
  <w:style w:type="paragraph" w:customStyle="1" w:styleId="1E001CA14A8D4B24841135870F3F00F4">
    <w:name w:val="1E001CA14A8D4B24841135870F3F00F4"/>
    <w:rsid w:val="00FD4D9B"/>
  </w:style>
  <w:style w:type="paragraph" w:customStyle="1" w:styleId="F54E9E9B872E453990CB1F0E07E5FD65">
    <w:name w:val="F54E9E9B872E453990CB1F0E07E5FD65"/>
    <w:rsid w:val="00FD4D9B"/>
  </w:style>
  <w:style w:type="paragraph" w:customStyle="1" w:styleId="13B338F2D7884F8DBB1E4C651C77BE85">
    <w:name w:val="13B338F2D7884F8DBB1E4C651C77BE85"/>
    <w:rsid w:val="00FD4D9B"/>
  </w:style>
  <w:style w:type="paragraph" w:customStyle="1" w:styleId="0EFAD292EF314DCFAD0B3467E4EB78F3">
    <w:name w:val="0EFAD292EF314DCFAD0B3467E4EB78F3"/>
    <w:rsid w:val="00FD4D9B"/>
  </w:style>
  <w:style w:type="paragraph" w:customStyle="1" w:styleId="B2877B31EC584EA482C0BCD09B4BF0C0">
    <w:name w:val="B2877B31EC584EA482C0BCD09B4BF0C0"/>
    <w:rsid w:val="00FD4D9B"/>
  </w:style>
  <w:style w:type="paragraph" w:customStyle="1" w:styleId="C1DD31F22AD34895ABB2F57BDCF8F1FB">
    <w:name w:val="C1DD31F22AD34895ABB2F57BDCF8F1FB"/>
    <w:rsid w:val="00FD4D9B"/>
  </w:style>
  <w:style w:type="paragraph" w:customStyle="1" w:styleId="2A141E0E75844AC694981A9EE23DECDC">
    <w:name w:val="2A141E0E75844AC694981A9EE23DECDC"/>
    <w:rsid w:val="00FD4D9B"/>
  </w:style>
  <w:style w:type="paragraph" w:customStyle="1" w:styleId="367E9FC92A4B418A9E2253298119798D">
    <w:name w:val="367E9FC92A4B418A9E2253298119798D"/>
    <w:rsid w:val="00FD4D9B"/>
  </w:style>
  <w:style w:type="paragraph" w:customStyle="1" w:styleId="790104AB88DE415C85B1CFB893BD2C43">
    <w:name w:val="790104AB88DE415C85B1CFB893BD2C43"/>
    <w:rsid w:val="00FD4D9B"/>
  </w:style>
  <w:style w:type="paragraph" w:customStyle="1" w:styleId="59ECF36D4E7044CF96E2FC4E1ABEFBA2">
    <w:name w:val="59ECF36D4E7044CF96E2FC4E1ABEFBA2"/>
    <w:rsid w:val="00FD4D9B"/>
  </w:style>
  <w:style w:type="paragraph" w:customStyle="1" w:styleId="B48AE271E96542899689C4A3D2810E7D">
    <w:name w:val="B48AE271E96542899689C4A3D2810E7D"/>
    <w:rsid w:val="00FD4D9B"/>
  </w:style>
  <w:style w:type="paragraph" w:customStyle="1" w:styleId="00278CC8CD1A440B91BC619CD45FCFE6">
    <w:name w:val="00278CC8CD1A440B91BC619CD45FCFE6"/>
    <w:rsid w:val="00FD4D9B"/>
  </w:style>
  <w:style w:type="paragraph" w:customStyle="1" w:styleId="7E87DEA5F6614F36B58E8C1784A3CD86">
    <w:name w:val="7E87DEA5F6614F36B58E8C1784A3CD86"/>
    <w:rsid w:val="00FD4D9B"/>
  </w:style>
  <w:style w:type="paragraph" w:customStyle="1" w:styleId="1E251A461F9F4C429301421D070A37A7">
    <w:name w:val="1E251A461F9F4C429301421D070A37A7"/>
    <w:rsid w:val="00FD4D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ABEBA7-4E3D-4B72-BB99-5429033F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di descrizione del lavoro</Template>
  <TotalTime>18</TotalTime>
  <Pages>13</Pages>
  <Words>3553</Words>
  <Characters>19997</Characters>
  <Application>Microsoft Office Word</Application>
  <DocSecurity>0</DocSecurity>
  <Lines>166</Lines>
  <Paragraphs>47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43</cp:revision>
  <cp:lastPrinted>2021-11-30T11:17:00Z</cp:lastPrinted>
  <dcterms:created xsi:type="dcterms:W3CDTF">2021-11-28T21:01:00Z</dcterms:created>
  <dcterms:modified xsi:type="dcterms:W3CDTF">2021-12-02T14:23:00Z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